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A8" w:rsidRPr="001927EC" w:rsidRDefault="002218A8" w:rsidP="0071113B">
      <w:pPr>
        <w:jc w:val="center"/>
        <w:rPr>
          <w:rFonts w:ascii="Times New Roman" w:hAnsi="Times New Roman"/>
          <w:b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>АДМИНИСТРАЦИЯ УСТЬ-ИШИНСКОГО СЕЛЬСОВЕТА КРАСНОГОРСКОГО РАЙОНА АЛТАЙСКОГО КРАЯ</w:t>
      </w:r>
    </w:p>
    <w:p w:rsidR="002218A8" w:rsidRPr="001927EC" w:rsidRDefault="002218A8" w:rsidP="007111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18A8" w:rsidRPr="001927EC" w:rsidRDefault="002218A8" w:rsidP="007111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18A8" w:rsidRPr="001927EC" w:rsidRDefault="002218A8" w:rsidP="007111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18A8" w:rsidRPr="001927EC" w:rsidRDefault="002218A8" w:rsidP="007111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18A8" w:rsidRPr="001927EC" w:rsidRDefault="002218A8" w:rsidP="007111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18A8" w:rsidRPr="001927EC" w:rsidRDefault="002218A8" w:rsidP="007111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18A8" w:rsidRPr="001927EC" w:rsidRDefault="002218A8" w:rsidP="0071113B">
      <w:pPr>
        <w:jc w:val="center"/>
        <w:rPr>
          <w:rFonts w:ascii="Times New Roman" w:hAnsi="Times New Roman"/>
          <w:b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>Сборник муниципальных правовых актов</w:t>
      </w:r>
    </w:p>
    <w:p w:rsidR="002218A8" w:rsidRPr="001927EC" w:rsidRDefault="002218A8" w:rsidP="0071113B">
      <w:pPr>
        <w:jc w:val="center"/>
        <w:rPr>
          <w:rFonts w:ascii="Times New Roman" w:hAnsi="Times New Roman"/>
          <w:b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 xml:space="preserve">Администрации Усть-Ишинского сельсовета </w:t>
      </w:r>
    </w:p>
    <w:p w:rsidR="002218A8" w:rsidRPr="001927EC" w:rsidRDefault="002218A8" w:rsidP="0071113B">
      <w:pPr>
        <w:jc w:val="center"/>
        <w:rPr>
          <w:rFonts w:ascii="Times New Roman" w:hAnsi="Times New Roman"/>
          <w:b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>Красногорского района Алтайского края</w:t>
      </w:r>
    </w:p>
    <w:p w:rsidR="002218A8" w:rsidRPr="001927EC" w:rsidRDefault="002218A8" w:rsidP="007111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18A8" w:rsidRPr="001927EC" w:rsidRDefault="002218A8" w:rsidP="007111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18A8" w:rsidRPr="001927EC" w:rsidRDefault="002218A8" w:rsidP="007111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3</w:t>
      </w:r>
    </w:p>
    <w:p w:rsidR="002218A8" w:rsidRPr="001927EC" w:rsidRDefault="002218A8" w:rsidP="0071113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29 сентября</w:t>
      </w:r>
      <w:r w:rsidRPr="001927EC">
        <w:rPr>
          <w:rFonts w:ascii="Times New Roman" w:hAnsi="Times New Roman"/>
          <w:b/>
          <w:sz w:val="28"/>
          <w:szCs w:val="28"/>
          <w:u w:val="single"/>
        </w:rPr>
        <w:t xml:space="preserve"> 2023 года</w:t>
      </w:r>
    </w:p>
    <w:p w:rsidR="002218A8" w:rsidRPr="001927EC" w:rsidRDefault="002218A8" w:rsidP="0071113B">
      <w:pPr>
        <w:jc w:val="center"/>
        <w:rPr>
          <w:rFonts w:ascii="Times New Roman" w:hAnsi="Times New Roman"/>
          <w:b/>
          <w:sz w:val="20"/>
          <w:szCs w:val="20"/>
        </w:rPr>
      </w:pPr>
      <w:r w:rsidRPr="001927EC">
        <w:rPr>
          <w:rFonts w:ascii="Times New Roman" w:hAnsi="Times New Roman"/>
          <w:b/>
          <w:sz w:val="20"/>
          <w:szCs w:val="20"/>
        </w:rPr>
        <w:t>(дата)</w:t>
      </w:r>
    </w:p>
    <w:p w:rsidR="002218A8" w:rsidRPr="001927EC" w:rsidRDefault="002218A8" w:rsidP="0071113B">
      <w:pPr>
        <w:ind w:left="-142"/>
        <w:rPr>
          <w:rFonts w:ascii="Times New Roman" w:hAnsi="Times New Roman"/>
          <w:b/>
          <w:sz w:val="28"/>
          <w:szCs w:val="28"/>
        </w:rPr>
      </w:pPr>
    </w:p>
    <w:p w:rsidR="002218A8" w:rsidRPr="001927EC" w:rsidRDefault="002218A8" w:rsidP="0071113B">
      <w:pPr>
        <w:ind w:firstLine="0"/>
        <w:rPr>
          <w:rFonts w:ascii="Times New Roman" w:hAnsi="Times New Roman"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>Ответственный за выпуск</w:t>
      </w:r>
      <w:r w:rsidRPr="001927EC">
        <w:rPr>
          <w:rFonts w:ascii="Times New Roman" w:hAnsi="Times New Roman"/>
          <w:sz w:val="28"/>
          <w:szCs w:val="28"/>
        </w:rPr>
        <w:t xml:space="preserve">: </w:t>
      </w:r>
      <w:r w:rsidRPr="001927EC">
        <w:rPr>
          <w:rFonts w:ascii="Times New Roman" w:hAnsi="Times New Roman"/>
          <w:b/>
          <w:i/>
          <w:sz w:val="28"/>
          <w:szCs w:val="28"/>
        </w:rPr>
        <w:t>Кузнецова Татьяна Георгиевна</w:t>
      </w:r>
      <w:r w:rsidRPr="001927EC">
        <w:rPr>
          <w:rFonts w:ascii="Times New Roman" w:hAnsi="Times New Roman"/>
          <w:sz w:val="28"/>
          <w:szCs w:val="28"/>
        </w:rPr>
        <w:t xml:space="preserve"> – главный специалист Администрации Усть-Ишинского сельсовета Красногорского района Алтайского края</w:t>
      </w:r>
    </w:p>
    <w:p w:rsidR="002218A8" w:rsidRPr="001927EC" w:rsidRDefault="002218A8" w:rsidP="0071113B">
      <w:pPr>
        <w:ind w:firstLine="0"/>
        <w:rPr>
          <w:rFonts w:ascii="Times New Roman" w:hAnsi="Times New Roman"/>
          <w:sz w:val="28"/>
          <w:szCs w:val="28"/>
        </w:rPr>
      </w:pPr>
    </w:p>
    <w:p w:rsidR="002218A8" w:rsidRPr="001927EC" w:rsidRDefault="002218A8" w:rsidP="0071113B">
      <w:pPr>
        <w:ind w:firstLine="0"/>
        <w:rPr>
          <w:rFonts w:ascii="Times New Roman" w:hAnsi="Times New Roman"/>
          <w:i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>Учредители:</w:t>
      </w:r>
      <w:r w:rsidRPr="001927EC">
        <w:rPr>
          <w:rFonts w:ascii="Times New Roman" w:hAnsi="Times New Roman"/>
          <w:sz w:val="28"/>
          <w:szCs w:val="28"/>
        </w:rPr>
        <w:t xml:space="preserve"> </w:t>
      </w:r>
      <w:r w:rsidRPr="001927EC">
        <w:rPr>
          <w:rFonts w:ascii="Times New Roman" w:hAnsi="Times New Roman"/>
          <w:i/>
          <w:sz w:val="28"/>
          <w:szCs w:val="28"/>
        </w:rPr>
        <w:t>Совет Депутатов Усть-Ишинского сельсовета Красногорского района Алтайского края;</w:t>
      </w:r>
    </w:p>
    <w:p w:rsidR="002218A8" w:rsidRPr="001927EC" w:rsidRDefault="002218A8" w:rsidP="0071113B">
      <w:pPr>
        <w:ind w:left="-142"/>
        <w:rPr>
          <w:rFonts w:ascii="Times New Roman" w:hAnsi="Times New Roman"/>
          <w:i/>
          <w:sz w:val="28"/>
          <w:szCs w:val="28"/>
        </w:rPr>
      </w:pPr>
      <w:r w:rsidRPr="001927EC">
        <w:rPr>
          <w:rFonts w:ascii="Times New Roman" w:hAnsi="Times New Roman"/>
          <w:i/>
          <w:sz w:val="28"/>
          <w:szCs w:val="28"/>
        </w:rPr>
        <w:t>Администрация Усть-Ишинского сельсовета Красногорского района Алтайского края.</w:t>
      </w:r>
    </w:p>
    <w:p w:rsidR="002218A8" w:rsidRPr="001927EC" w:rsidRDefault="002218A8" w:rsidP="0071113B">
      <w:pPr>
        <w:ind w:left="-142"/>
        <w:rPr>
          <w:rFonts w:ascii="Times New Roman" w:hAnsi="Times New Roman"/>
          <w:sz w:val="28"/>
          <w:szCs w:val="28"/>
        </w:rPr>
      </w:pPr>
    </w:p>
    <w:p w:rsidR="002218A8" w:rsidRPr="001927EC" w:rsidRDefault="002218A8" w:rsidP="0071113B">
      <w:pPr>
        <w:ind w:firstLine="0"/>
        <w:rPr>
          <w:rFonts w:ascii="Times New Roman" w:hAnsi="Times New Roman"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>Адрес издателя</w:t>
      </w:r>
      <w:r w:rsidRPr="001927EC">
        <w:rPr>
          <w:rFonts w:ascii="Times New Roman" w:hAnsi="Times New Roman"/>
          <w:sz w:val="28"/>
          <w:szCs w:val="28"/>
        </w:rPr>
        <w:t>: 659507, с. Усть-Иша Красногорского района Алтайского края,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27EC">
        <w:rPr>
          <w:rFonts w:ascii="Times New Roman" w:hAnsi="Times New Roman"/>
          <w:sz w:val="28"/>
          <w:szCs w:val="28"/>
        </w:rPr>
        <w:t>Советская, 22.</w:t>
      </w:r>
    </w:p>
    <w:p w:rsidR="002218A8" w:rsidRPr="001927EC" w:rsidRDefault="002218A8" w:rsidP="0071113B">
      <w:pPr>
        <w:ind w:left="-142"/>
        <w:rPr>
          <w:rFonts w:ascii="Times New Roman" w:hAnsi="Times New Roman"/>
          <w:b/>
          <w:sz w:val="28"/>
          <w:szCs w:val="28"/>
        </w:rPr>
      </w:pPr>
    </w:p>
    <w:p w:rsidR="002218A8" w:rsidRPr="001927EC" w:rsidRDefault="002218A8" w:rsidP="0071113B">
      <w:pPr>
        <w:ind w:firstLine="0"/>
        <w:rPr>
          <w:rFonts w:ascii="Times New Roman" w:hAnsi="Times New Roman"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>Сдано в печать</w:t>
      </w:r>
      <w:r w:rsidRPr="001927EC">
        <w:rPr>
          <w:rFonts w:ascii="Times New Roman" w:hAnsi="Times New Roman"/>
          <w:sz w:val="28"/>
          <w:szCs w:val="28"/>
        </w:rPr>
        <w:t xml:space="preserve">: </w:t>
      </w:r>
      <w:r w:rsidRPr="00174F1C">
        <w:rPr>
          <w:rFonts w:ascii="Times New Roman" w:hAnsi="Times New Roman"/>
          <w:b/>
          <w:i/>
          <w:sz w:val="28"/>
          <w:szCs w:val="28"/>
        </w:rPr>
        <w:t>29 сентября</w:t>
      </w:r>
      <w:r w:rsidRPr="001927EC">
        <w:rPr>
          <w:rFonts w:ascii="Times New Roman" w:hAnsi="Times New Roman"/>
          <w:b/>
          <w:i/>
          <w:sz w:val="28"/>
          <w:szCs w:val="28"/>
        </w:rPr>
        <w:t xml:space="preserve"> 2023 года.</w:t>
      </w:r>
    </w:p>
    <w:p w:rsidR="002218A8" w:rsidRPr="001927EC" w:rsidRDefault="002218A8" w:rsidP="0071113B">
      <w:pPr>
        <w:ind w:left="-142"/>
        <w:rPr>
          <w:rFonts w:ascii="Times New Roman" w:hAnsi="Times New Roman"/>
          <w:b/>
          <w:sz w:val="28"/>
          <w:szCs w:val="28"/>
        </w:rPr>
      </w:pPr>
    </w:p>
    <w:p w:rsidR="002218A8" w:rsidRPr="001927EC" w:rsidRDefault="002218A8" w:rsidP="0071113B">
      <w:pPr>
        <w:ind w:firstLine="0"/>
        <w:rPr>
          <w:rFonts w:ascii="Times New Roman" w:hAnsi="Times New Roman"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>Отпечатано</w:t>
      </w:r>
      <w:r w:rsidRPr="001927EC">
        <w:rPr>
          <w:rFonts w:ascii="Times New Roman" w:hAnsi="Times New Roman"/>
          <w:sz w:val="28"/>
          <w:szCs w:val="28"/>
        </w:rPr>
        <w:t xml:space="preserve"> в Администрации Усть-Ишинского сельсовета Красногорского района Алтайского края. </w:t>
      </w:r>
    </w:p>
    <w:p w:rsidR="002218A8" w:rsidRPr="001927EC" w:rsidRDefault="002218A8" w:rsidP="0071113B">
      <w:pPr>
        <w:ind w:left="-142"/>
        <w:rPr>
          <w:rFonts w:ascii="Times New Roman" w:hAnsi="Times New Roman"/>
          <w:b/>
          <w:sz w:val="28"/>
          <w:szCs w:val="28"/>
        </w:rPr>
      </w:pPr>
    </w:p>
    <w:p w:rsidR="002218A8" w:rsidRPr="001927EC" w:rsidRDefault="002218A8" w:rsidP="0071113B">
      <w:pPr>
        <w:ind w:firstLine="0"/>
        <w:rPr>
          <w:rFonts w:ascii="Times New Roman" w:hAnsi="Times New Roman"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>Адрес типографии</w:t>
      </w:r>
      <w:r w:rsidRPr="001927EC">
        <w:rPr>
          <w:rFonts w:ascii="Times New Roman" w:hAnsi="Times New Roman"/>
          <w:sz w:val="28"/>
          <w:szCs w:val="28"/>
        </w:rPr>
        <w:t>: 659507, с. Усть-Иша Красногорского района Алтайского края,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27EC">
        <w:rPr>
          <w:rFonts w:ascii="Times New Roman" w:hAnsi="Times New Roman"/>
          <w:sz w:val="28"/>
          <w:szCs w:val="28"/>
        </w:rPr>
        <w:t>Советская, 22</w:t>
      </w:r>
    </w:p>
    <w:p w:rsidR="002218A8" w:rsidRPr="001927EC" w:rsidRDefault="002218A8" w:rsidP="0071113B">
      <w:pPr>
        <w:ind w:left="-142"/>
        <w:rPr>
          <w:rFonts w:ascii="Times New Roman" w:hAnsi="Times New Roman"/>
          <w:sz w:val="28"/>
          <w:szCs w:val="28"/>
        </w:rPr>
      </w:pPr>
    </w:p>
    <w:p w:rsidR="002218A8" w:rsidRPr="001927EC" w:rsidRDefault="002218A8" w:rsidP="0071113B">
      <w:pPr>
        <w:ind w:firstLine="0"/>
        <w:rPr>
          <w:rFonts w:ascii="Times New Roman" w:hAnsi="Times New Roman"/>
          <w:b/>
          <w:i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>Распространяется</w:t>
      </w:r>
      <w:r w:rsidRPr="001927EC">
        <w:rPr>
          <w:rFonts w:ascii="Times New Roman" w:hAnsi="Times New Roman"/>
          <w:b/>
          <w:i/>
          <w:sz w:val="28"/>
          <w:szCs w:val="28"/>
        </w:rPr>
        <w:t xml:space="preserve"> бесплатно.</w:t>
      </w:r>
    </w:p>
    <w:p w:rsidR="002218A8" w:rsidRPr="001927EC" w:rsidRDefault="002218A8" w:rsidP="0071113B">
      <w:pPr>
        <w:ind w:left="-142"/>
        <w:rPr>
          <w:rFonts w:ascii="Times New Roman" w:hAnsi="Times New Roman"/>
          <w:sz w:val="28"/>
          <w:szCs w:val="28"/>
        </w:rPr>
      </w:pPr>
    </w:p>
    <w:p w:rsidR="002218A8" w:rsidRPr="001927EC" w:rsidRDefault="002218A8" w:rsidP="0071113B">
      <w:pPr>
        <w:ind w:left="-142"/>
        <w:rPr>
          <w:rFonts w:ascii="Times New Roman" w:hAnsi="Times New Roman"/>
          <w:sz w:val="28"/>
          <w:szCs w:val="28"/>
        </w:rPr>
      </w:pPr>
    </w:p>
    <w:p w:rsidR="002218A8" w:rsidRPr="001927EC" w:rsidRDefault="002218A8" w:rsidP="0071113B">
      <w:pPr>
        <w:ind w:left="-142"/>
        <w:rPr>
          <w:rFonts w:ascii="Times New Roman" w:hAnsi="Times New Roman"/>
          <w:sz w:val="28"/>
          <w:szCs w:val="28"/>
        </w:rPr>
      </w:pPr>
    </w:p>
    <w:p w:rsidR="002218A8" w:rsidRPr="001927EC" w:rsidRDefault="002218A8" w:rsidP="0071113B">
      <w:pPr>
        <w:ind w:firstLine="0"/>
        <w:rPr>
          <w:rFonts w:ascii="Times New Roman" w:hAnsi="Times New Roman"/>
          <w:b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 xml:space="preserve">Тираж – </w:t>
      </w:r>
      <w:r w:rsidRPr="001927EC">
        <w:rPr>
          <w:rFonts w:ascii="Times New Roman" w:hAnsi="Times New Roman"/>
          <w:b/>
          <w:i/>
          <w:sz w:val="28"/>
          <w:szCs w:val="28"/>
        </w:rPr>
        <w:t>3 экземпляра</w:t>
      </w:r>
      <w:r w:rsidRPr="001927EC">
        <w:rPr>
          <w:rFonts w:ascii="Times New Roman" w:hAnsi="Times New Roman"/>
          <w:b/>
          <w:sz w:val="28"/>
          <w:szCs w:val="28"/>
        </w:rPr>
        <w:t>.</w:t>
      </w:r>
    </w:p>
    <w:p w:rsidR="002218A8" w:rsidRPr="001927EC" w:rsidRDefault="002218A8" w:rsidP="0071113B">
      <w:pPr>
        <w:rPr>
          <w:rFonts w:ascii="Times New Roman" w:hAnsi="Times New Roman"/>
          <w:sz w:val="28"/>
          <w:szCs w:val="28"/>
        </w:rPr>
      </w:pPr>
    </w:p>
    <w:p w:rsidR="002218A8" w:rsidRPr="001927EC" w:rsidRDefault="002218A8" w:rsidP="0071113B">
      <w:pPr>
        <w:rPr>
          <w:rFonts w:ascii="Times New Roman" w:hAnsi="Times New Roman"/>
          <w:sz w:val="28"/>
          <w:szCs w:val="28"/>
        </w:rPr>
      </w:pPr>
    </w:p>
    <w:p w:rsidR="002218A8" w:rsidRPr="001927EC" w:rsidRDefault="002218A8" w:rsidP="0071113B">
      <w:pPr>
        <w:rPr>
          <w:rFonts w:ascii="Times New Roman" w:hAnsi="Times New Roman"/>
          <w:sz w:val="28"/>
          <w:szCs w:val="28"/>
        </w:rPr>
      </w:pPr>
    </w:p>
    <w:p w:rsidR="002218A8" w:rsidRPr="001927EC" w:rsidRDefault="002218A8" w:rsidP="0071113B">
      <w:pPr>
        <w:jc w:val="center"/>
        <w:rPr>
          <w:rFonts w:ascii="Times New Roman" w:hAnsi="Times New Roman"/>
          <w:b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>2023 год.</w:t>
      </w:r>
    </w:p>
    <w:p w:rsidR="002218A8" w:rsidRPr="001927EC" w:rsidRDefault="002218A8" w:rsidP="00532C4F">
      <w:pPr>
        <w:jc w:val="center"/>
        <w:rPr>
          <w:rFonts w:ascii="Times New Roman" w:hAnsi="Times New Roman"/>
          <w:b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>Содержание</w:t>
      </w:r>
    </w:p>
    <w:p w:rsidR="002218A8" w:rsidRPr="001927EC" w:rsidRDefault="002218A8" w:rsidP="0071113B">
      <w:pPr>
        <w:rPr>
          <w:rFonts w:ascii="Times New Roman" w:hAnsi="Times New Roman"/>
          <w:sz w:val="24"/>
          <w:szCs w:val="24"/>
        </w:rPr>
      </w:pPr>
    </w:p>
    <w:p w:rsidR="002218A8" w:rsidRPr="001927EC" w:rsidRDefault="002218A8" w:rsidP="00532C4F">
      <w:pPr>
        <w:ind w:firstLine="720"/>
        <w:jc w:val="left"/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>Решения Совета депутатов Усть-Ишинского сельсовета Красногорского района Алтайского края</w:t>
      </w:r>
    </w:p>
    <w:p w:rsidR="002218A8" w:rsidRPr="001927EC" w:rsidRDefault="002218A8" w:rsidP="00532C4F">
      <w:pPr>
        <w:ind w:firstLine="720"/>
        <w:jc w:val="lef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8"/>
        <w:gridCol w:w="7760"/>
        <w:gridCol w:w="1371"/>
      </w:tblGrid>
      <w:tr w:rsidR="002218A8" w:rsidRPr="001927EC" w:rsidTr="00DD7C66">
        <w:tc>
          <w:tcPr>
            <w:tcW w:w="497" w:type="pct"/>
            <w:vAlign w:val="center"/>
          </w:tcPr>
          <w:p w:rsidR="002218A8" w:rsidRPr="001927EC" w:rsidRDefault="002218A8" w:rsidP="00DD7C6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7" w:type="pct"/>
            <w:vAlign w:val="center"/>
          </w:tcPr>
          <w:p w:rsidR="002218A8" w:rsidRPr="001927EC" w:rsidRDefault="002218A8" w:rsidP="00DD7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Наименование МНПА</w:t>
            </w:r>
          </w:p>
        </w:tc>
        <w:tc>
          <w:tcPr>
            <w:tcW w:w="676" w:type="pct"/>
            <w:vAlign w:val="center"/>
          </w:tcPr>
          <w:p w:rsidR="002218A8" w:rsidRPr="001927EC" w:rsidRDefault="002218A8" w:rsidP="00DD7C6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2218A8" w:rsidRPr="001927EC" w:rsidTr="00DD7C66">
        <w:tc>
          <w:tcPr>
            <w:tcW w:w="497" w:type="pct"/>
            <w:vAlign w:val="center"/>
          </w:tcPr>
          <w:p w:rsidR="002218A8" w:rsidRPr="001927EC" w:rsidRDefault="002218A8" w:rsidP="00DD7C6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pct"/>
            <w:vAlign w:val="center"/>
          </w:tcPr>
          <w:p w:rsidR="002218A8" w:rsidRPr="001927EC" w:rsidRDefault="002218A8" w:rsidP="00780A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6" w:type="pct"/>
            <w:vAlign w:val="center"/>
          </w:tcPr>
          <w:p w:rsidR="002218A8" w:rsidRPr="001927EC" w:rsidRDefault="002218A8" w:rsidP="00DD7C6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18A8" w:rsidRPr="001927EC" w:rsidTr="00DD7C66">
        <w:tc>
          <w:tcPr>
            <w:tcW w:w="497" w:type="pct"/>
            <w:vAlign w:val="center"/>
          </w:tcPr>
          <w:p w:rsidR="002218A8" w:rsidRPr="001927EC" w:rsidRDefault="002218A8" w:rsidP="00DD7C6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pct"/>
            <w:vAlign w:val="center"/>
          </w:tcPr>
          <w:p w:rsidR="002218A8" w:rsidRPr="001927EC" w:rsidRDefault="002218A8" w:rsidP="00780A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6" w:type="pct"/>
            <w:vAlign w:val="center"/>
          </w:tcPr>
          <w:p w:rsidR="002218A8" w:rsidRPr="001927EC" w:rsidRDefault="002218A8" w:rsidP="00DD7C6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218A8" w:rsidRPr="001927EC" w:rsidRDefault="002218A8" w:rsidP="0071113B">
      <w:pPr>
        <w:ind w:left="-142"/>
        <w:jc w:val="left"/>
        <w:rPr>
          <w:rFonts w:ascii="Times New Roman" w:hAnsi="Times New Roman"/>
          <w:sz w:val="24"/>
          <w:szCs w:val="24"/>
        </w:rPr>
      </w:pPr>
    </w:p>
    <w:p w:rsidR="002218A8" w:rsidRPr="001927EC" w:rsidRDefault="002218A8" w:rsidP="00532C4F">
      <w:pPr>
        <w:ind w:firstLine="720"/>
        <w:jc w:val="left"/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>Постановления, распоряжения Администрации Усть-Ишинского сельсовета Красногорского района Алтайского края</w:t>
      </w:r>
    </w:p>
    <w:p w:rsidR="002218A8" w:rsidRPr="001927EC" w:rsidRDefault="002218A8" w:rsidP="00532C4F">
      <w:pPr>
        <w:ind w:firstLine="720"/>
        <w:jc w:val="left"/>
        <w:rPr>
          <w:rFonts w:ascii="Times New Roman" w:hAnsi="Times New Roman"/>
          <w:sz w:val="24"/>
          <w:szCs w:val="24"/>
        </w:rPr>
      </w:pP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8789"/>
        <w:gridCol w:w="724"/>
      </w:tblGrid>
      <w:tr w:rsidR="002218A8" w:rsidRPr="001927EC" w:rsidTr="00956D67">
        <w:tc>
          <w:tcPr>
            <w:tcW w:w="709" w:type="dxa"/>
            <w:vAlign w:val="center"/>
          </w:tcPr>
          <w:p w:rsidR="002218A8" w:rsidRPr="001927EC" w:rsidRDefault="002218A8" w:rsidP="00DD7C6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789" w:type="dxa"/>
            <w:vAlign w:val="center"/>
          </w:tcPr>
          <w:p w:rsidR="002218A8" w:rsidRPr="001927EC" w:rsidRDefault="00221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Наименование МНПА</w:t>
            </w:r>
          </w:p>
        </w:tc>
        <w:tc>
          <w:tcPr>
            <w:tcW w:w="724" w:type="dxa"/>
            <w:vAlign w:val="center"/>
          </w:tcPr>
          <w:p w:rsidR="002218A8" w:rsidRPr="001927EC" w:rsidRDefault="002218A8" w:rsidP="00DD7C6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2218A8" w:rsidRPr="001927EC" w:rsidTr="00956D67">
        <w:tc>
          <w:tcPr>
            <w:tcW w:w="709" w:type="dxa"/>
            <w:vAlign w:val="center"/>
          </w:tcPr>
          <w:p w:rsidR="002218A8" w:rsidRPr="001927EC" w:rsidRDefault="002218A8" w:rsidP="00780A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2218A8" w:rsidRPr="001927EC" w:rsidRDefault="002218A8" w:rsidP="000A51FE">
            <w:pPr>
              <w:ind w:right="-11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от 22.09.2023 г. № 49</w:t>
            </w:r>
            <w:r w:rsidRPr="0076329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порядке реализации преимущественного права выкупа арендованного муниципального имущества Администрации Усть-Ишинского сельсовета Красногорского района Алтайского края</w:t>
            </w:r>
          </w:p>
        </w:tc>
        <w:tc>
          <w:tcPr>
            <w:tcW w:w="724" w:type="dxa"/>
            <w:vAlign w:val="center"/>
          </w:tcPr>
          <w:p w:rsidR="002218A8" w:rsidRPr="00956D67" w:rsidRDefault="002218A8" w:rsidP="00956D6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18A8" w:rsidRPr="001927EC" w:rsidTr="00956D67">
        <w:tc>
          <w:tcPr>
            <w:tcW w:w="709" w:type="dxa"/>
            <w:vAlign w:val="center"/>
          </w:tcPr>
          <w:p w:rsidR="002218A8" w:rsidRPr="001927EC" w:rsidRDefault="002218A8" w:rsidP="00780A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2218A8" w:rsidRPr="001927EC" w:rsidRDefault="002218A8" w:rsidP="002A6466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2218A8" w:rsidRPr="001927EC" w:rsidRDefault="002218A8" w:rsidP="00956D6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18A8" w:rsidRPr="001927EC" w:rsidRDefault="002218A8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218A8" w:rsidRPr="001927EC" w:rsidRDefault="002218A8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218A8" w:rsidRPr="001927EC" w:rsidRDefault="002218A8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218A8" w:rsidRPr="001927EC" w:rsidRDefault="002218A8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218A8" w:rsidRPr="001927EC" w:rsidRDefault="002218A8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218A8" w:rsidRPr="001927EC" w:rsidRDefault="002218A8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218A8" w:rsidRPr="001927EC" w:rsidRDefault="002218A8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218A8" w:rsidRPr="001927EC" w:rsidRDefault="002218A8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218A8" w:rsidRPr="001927EC" w:rsidRDefault="002218A8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218A8" w:rsidRPr="001927EC" w:rsidRDefault="002218A8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218A8" w:rsidRPr="001927EC" w:rsidRDefault="002218A8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218A8" w:rsidRPr="001927EC" w:rsidRDefault="002218A8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218A8" w:rsidRPr="001927EC" w:rsidRDefault="002218A8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218A8" w:rsidRPr="001927EC" w:rsidRDefault="002218A8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218A8" w:rsidRPr="001927EC" w:rsidRDefault="002218A8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218A8" w:rsidRPr="001927EC" w:rsidRDefault="002218A8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218A8" w:rsidRPr="001927EC" w:rsidRDefault="002218A8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218A8" w:rsidRPr="001927EC" w:rsidRDefault="002218A8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218A8" w:rsidRPr="001927EC" w:rsidRDefault="002218A8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218A8" w:rsidRPr="001927EC" w:rsidRDefault="002218A8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218A8" w:rsidRPr="001927EC" w:rsidRDefault="002218A8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218A8" w:rsidRPr="001927EC" w:rsidRDefault="002218A8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218A8" w:rsidRPr="001927EC" w:rsidRDefault="002218A8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218A8" w:rsidRDefault="002218A8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218A8" w:rsidRDefault="002218A8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218A8" w:rsidRDefault="002218A8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218A8" w:rsidRDefault="002218A8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218A8" w:rsidRDefault="002218A8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218A8" w:rsidRDefault="002218A8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218A8" w:rsidRDefault="002218A8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218A8" w:rsidRDefault="002218A8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218A8" w:rsidRDefault="002218A8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218A8" w:rsidRDefault="002218A8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218A8" w:rsidRDefault="002218A8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218A8" w:rsidRDefault="002218A8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218A8" w:rsidRPr="00174F1C" w:rsidRDefault="002218A8" w:rsidP="00174F1C">
      <w:pPr>
        <w:tabs>
          <w:tab w:val="left" w:pos="1843"/>
        </w:tabs>
        <w:jc w:val="center"/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>АДМИНИСТРАЦИЯ УСТЬ-ИШИНСКОГО СЕЛЬСОВЕТА</w:t>
      </w:r>
    </w:p>
    <w:p w:rsidR="002218A8" w:rsidRPr="00174F1C" w:rsidRDefault="002218A8" w:rsidP="00174F1C">
      <w:pPr>
        <w:tabs>
          <w:tab w:val="left" w:pos="1843"/>
        </w:tabs>
        <w:jc w:val="center"/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>КРАСНОГОРСКОГО РАЙОНА АЛТАЙСКОГО КРАЯ</w:t>
      </w:r>
    </w:p>
    <w:p w:rsidR="002218A8" w:rsidRPr="00174F1C" w:rsidRDefault="002218A8" w:rsidP="00174F1C">
      <w:pPr>
        <w:jc w:val="center"/>
        <w:rPr>
          <w:rFonts w:ascii="Times New Roman" w:hAnsi="Times New Roman"/>
          <w:sz w:val="28"/>
          <w:szCs w:val="28"/>
        </w:rPr>
      </w:pPr>
    </w:p>
    <w:p w:rsidR="002218A8" w:rsidRPr="00174F1C" w:rsidRDefault="002218A8" w:rsidP="00174F1C">
      <w:pPr>
        <w:jc w:val="center"/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>П О С Т А Н О В Л Е Н И Е</w:t>
      </w:r>
    </w:p>
    <w:p w:rsidR="002218A8" w:rsidRPr="00174F1C" w:rsidRDefault="002218A8" w:rsidP="00174F1C">
      <w:pPr>
        <w:ind w:right="75" w:firstLine="0"/>
        <w:jc w:val="center"/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 xml:space="preserve">22. 09. </w:t>
      </w:r>
      <w:smartTag w:uri="urn:schemas-microsoft-com:office:smarttags" w:element="metricconverter">
        <w:smartTagPr>
          <w:attr w:name="ProductID" w:val="2023 г"/>
        </w:smartTagPr>
        <w:r w:rsidRPr="00174F1C">
          <w:rPr>
            <w:rFonts w:ascii="Times New Roman" w:hAnsi="Times New Roman"/>
            <w:sz w:val="28"/>
            <w:szCs w:val="28"/>
          </w:rPr>
          <w:t>2023 г</w:t>
        </w:r>
      </w:smartTag>
      <w:r w:rsidRPr="00174F1C">
        <w:rPr>
          <w:rFonts w:ascii="Times New Roman" w:hAnsi="Times New Roman"/>
          <w:sz w:val="28"/>
          <w:szCs w:val="28"/>
        </w:rPr>
        <w:t>.                                                                                                          № 49</w:t>
      </w:r>
    </w:p>
    <w:p w:rsidR="002218A8" w:rsidRPr="00174F1C" w:rsidRDefault="002218A8" w:rsidP="00174F1C">
      <w:pPr>
        <w:jc w:val="center"/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>с. Усть-Иша</w:t>
      </w:r>
    </w:p>
    <w:p w:rsidR="002218A8" w:rsidRPr="00174F1C" w:rsidRDefault="002218A8" w:rsidP="00174F1C">
      <w:pPr>
        <w:rPr>
          <w:rFonts w:ascii="Times New Roman" w:hAnsi="Times New Roman"/>
          <w:sz w:val="28"/>
          <w:szCs w:val="28"/>
        </w:rPr>
      </w:pPr>
    </w:p>
    <w:p w:rsidR="002218A8" w:rsidRPr="00174F1C" w:rsidRDefault="002218A8" w:rsidP="00174F1C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9pt;margin-top:4.3pt;width:238.5pt;height:118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" stroked="f">
            <v:textbox>
              <w:txbxContent>
                <w:p w:rsidR="002218A8" w:rsidRPr="00174F1C" w:rsidRDefault="002218A8" w:rsidP="00174F1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74F1C">
                    <w:rPr>
                      <w:rFonts w:ascii="Times New Roman" w:hAnsi="Times New Roman"/>
                      <w:sz w:val="28"/>
                      <w:szCs w:val="28"/>
                    </w:rPr>
                    <w:t>О порядке реализации преимущес</w:t>
                  </w:r>
                  <w:r w:rsidRPr="00174F1C"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  <w:r w:rsidRPr="00174F1C">
                    <w:rPr>
                      <w:rFonts w:ascii="Times New Roman" w:hAnsi="Times New Roman"/>
                      <w:sz w:val="28"/>
                      <w:szCs w:val="28"/>
                    </w:rPr>
                    <w:t>венного права выкупа арендованного муниципального имущества Адм</w:t>
                  </w:r>
                  <w:r w:rsidRPr="00174F1C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 w:rsidRPr="00174F1C">
                    <w:rPr>
                      <w:rFonts w:ascii="Times New Roman" w:hAnsi="Times New Roman"/>
                      <w:sz w:val="28"/>
                      <w:szCs w:val="28"/>
                    </w:rPr>
                    <w:t>нистрации Усть-Ишинского сельс</w:t>
                  </w:r>
                  <w:r w:rsidRPr="00174F1C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174F1C">
                    <w:rPr>
                      <w:rFonts w:ascii="Times New Roman" w:hAnsi="Times New Roman"/>
                      <w:sz w:val="28"/>
                      <w:szCs w:val="28"/>
                    </w:rPr>
                    <w:t>вета Красногорского района Алта</w:t>
                  </w:r>
                  <w:r w:rsidRPr="00174F1C">
                    <w:rPr>
                      <w:rFonts w:ascii="Times New Roman" w:hAnsi="Times New Roman"/>
                      <w:sz w:val="28"/>
                      <w:szCs w:val="28"/>
                    </w:rPr>
                    <w:t>й</w:t>
                  </w:r>
                  <w:r w:rsidRPr="00174F1C">
                    <w:rPr>
                      <w:rFonts w:ascii="Times New Roman" w:hAnsi="Times New Roman"/>
                      <w:sz w:val="28"/>
                      <w:szCs w:val="28"/>
                    </w:rPr>
                    <w:t>ского края субъектами малого и среднего предпринимательства</w:t>
                  </w:r>
                </w:p>
              </w:txbxContent>
            </v:textbox>
          </v:shape>
        </w:pict>
      </w:r>
    </w:p>
    <w:p w:rsidR="002218A8" w:rsidRPr="00174F1C" w:rsidRDefault="002218A8" w:rsidP="00174F1C">
      <w:pPr>
        <w:rPr>
          <w:rFonts w:ascii="Times New Roman" w:hAnsi="Times New Roman"/>
          <w:sz w:val="28"/>
          <w:szCs w:val="28"/>
        </w:rPr>
      </w:pP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contextualSpacing/>
        <w:rPr>
          <w:rFonts w:ascii="Times New Roman" w:hAnsi="Times New Roman"/>
          <w:sz w:val="28"/>
          <w:szCs w:val="28"/>
        </w:rPr>
      </w:pPr>
    </w:p>
    <w:p w:rsidR="002218A8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contextualSpacing/>
        <w:rPr>
          <w:rFonts w:ascii="Times New Roman" w:hAnsi="Times New Roman"/>
          <w:sz w:val="28"/>
          <w:szCs w:val="28"/>
        </w:rPr>
      </w:pPr>
    </w:p>
    <w:p w:rsidR="002218A8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contextualSpacing/>
        <w:rPr>
          <w:rFonts w:ascii="Times New Roman" w:hAnsi="Times New Roman"/>
          <w:sz w:val="28"/>
          <w:szCs w:val="28"/>
        </w:rPr>
      </w:pPr>
    </w:p>
    <w:p w:rsidR="002218A8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contextualSpacing/>
        <w:rPr>
          <w:rFonts w:ascii="Times New Roman" w:hAnsi="Times New Roman"/>
          <w:sz w:val="28"/>
          <w:szCs w:val="28"/>
        </w:rPr>
      </w:pPr>
    </w:p>
    <w:p w:rsidR="002218A8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contextualSpacing/>
        <w:rPr>
          <w:rFonts w:ascii="Times New Roman" w:hAnsi="Times New Roman"/>
          <w:sz w:val="28"/>
          <w:szCs w:val="28"/>
        </w:rPr>
      </w:pP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contextualSpacing/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Федерации, Федерал</w:t>
      </w:r>
      <w:r w:rsidRPr="00174F1C">
        <w:rPr>
          <w:rFonts w:ascii="Times New Roman" w:hAnsi="Times New Roman"/>
          <w:sz w:val="28"/>
          <w:szCs w:val="28"/>
        </w:rPr>
        <w:t>ь</w:t>
      </w:r>
      <w:r w:rsidRPr="00174F1C">
        <w:rPr>
          <w:rFonts w:ascii="Times New Roman" w:hAnsi="Times New Roman"/>
          <w:sz w:val="28"/>
          <w:szCs w:val="28"/>
        </w:rPr>
        <w:t>ным законом от 22.07.2008 № 159-ФЗ «Об особенностях отчуждения недвиж</w:t>
      </w:r>
      <w:r w:rsidRPr="00174F1C">
        <w:rPr>
          <w:rFonts w:ascii="Times New Roman" w:hAnsi="Times New Roman"/>
          <w:sz w:val="28"/>
          <w:szCs w:val="28"/>
        </w:rPr>
        <w:t>и</w:t>
      </w:r>
      <w:r w:rsidRPr="00174F1C">
        <w:rPr>
          <w:rFonts w:ascii="Times New Roman" w:hAnsi="Times New Roman"/>
          <w:sz w:val="28"/>
          <w:szCs w:val="28"/>
        </w:rPr>
        <w:t>мого имущества, находящегося в государственной собственности субъектов Ро</w:t>
      </w:r>
      <w:r w:rsidRPr="00174F1C">
        <w:rPr>
          <w:rFonts w:ascii="Times New Roman" w:hAnsi="Times New Roman"/>
          <w:sz w:val="28"/>
          <w:szCs w:val="28"/>
        </w:rPr>
        <w:t>с</w:t>
      </w:r>
      <w:r w:rsidRPr="00174F1C">
        <w:rPr>
          <w:rFonts w:ascii="Times New Roman" w:hAnsi="Times New Roman"/>
          <w:sz w:val="28"/>
          <w:szCs w:val="28"/>
        </w:rPr>
        <w:t>сийской Федерации или в муниципальной собственности и арендуемого субъе</w:t>
      </w:r>
      <w:r w:rsidRPr="00174F1C">
        <w:rPr>
          <w:rFonts w:ascii="Times New Roman" w:hAnsi="Times New Roman"/>
          <w:sz w:val="28"/>
          <w:szCs w:val="28"/>
        </w:rPr>
        <w:t>к</w:t>
      </w:r>
      <w:r w:rsidRPr="00174F1C">
        <w:rPr>
          <w:rFonts w:ascii="Times New Roman" w:hAnsi="Times New Roman"/>
          <w:sz w:val="28"/>
          <w:szCs w:val="28"/>
        </w:rPr>
        <w:t>тами малого и среднего предпринимательства и о внесении изменений в отдел</w:t>
      </w:r>
      <w:r w:rsidRPr="00174F1C">
        <w:rPr>
          <w:rFonts w:ascii="Times New Roman" w:hAnsi="Times New Roman"/>
          <w:sz w:val="28"/>
          <w:szCs w:val="28"/>
        </w:rPr>
        <w:t>ь</w:t>
      </w:r>
      <w:r w:rsidRPr="00174F1C">
        <w:rPr>
          <w:rFonts w:ascii="Times New Roman" w:hAnsi="Times New Roman"/>
          <w:sz w:val="28"/>
          <w:szCs w:val="28"/>
        </w:rPr>
        <w:t>ные законодательные акты Российской Федерации», Федеральным законом от 24.07.2007 г. № 209-ФЗ "О развитии малого и среднего предпринимательства в Российской Федерации", Федеральным законом от 21.12.2001 № 178-ФЗ "О пр</w:t>
      </w:r>
      <w:r w:rsidRPr="00174F1C">
        <w:rPr>
          <w:rFonts w:ascii="Times New Roman" w:hAnsi="Times New Roman"/>
          <w:sz w:val="28"/>
          <w:szCs w:val="28"/>
        </w:rPr>
        <w:t>и</w:t>
      </w:r>
      <w:r w:rsidRPr="00174F1C">
        <w:rPr>
          <w:rFonts w:ascii="Times New Roman" w:hAnsi="Times New Roman"/>
          <w:sz w:val="28"/>
          <w:szCs w:val="28"/>
        </w:rPr>
        <w:t>ватизации государственного и муниципального имущества", Федеральным зак</w:t>
      </w:r>
      <w:r w:rsidRPr="00174F1C">
        <w:rPr>
          <w:rFonts w:ascii="Times New Roman" w:hAnsi="Times New Roman"/>
          <w:sz w:val="28"/>
          <w:szCs w:val="28"/>
        </w:rPr>
        <w:t>о</w:t>
      </w:r>
      <w:r w:rsidRPr="00174F1C">
        <w:rPr>
          <w:rFonts w:ascii="Times New Roman" w:hAnsi="Times New Roman"/>
          <w:sz w:val="28"/>
          <w:szCs w:val="28"/>
        </w:rPr>
        <w:t>ном от 06.10.2003 № 131-ФЗ «Об общих принципах организации местного сам</w:t>
      </w:r>
      <w:r w:rsidRPr="00174F1C">
        <w:rPr>
          <w:rFonts w:ascii="Times New Roman" w:hAnsi="Times New Roman"/>
          <w:sz w:val="28"/>
          <w:szCs w:val="28"/>
        </w:rPr>
        <w:t>о</w:t>
      </w:r>
      <w:r w:rsidRPr="00174F1C">
        <w:rPr>
          <w:rFonts w:ascii="Times New Roman" w:hAnsi="Times New Roman"/>
          <w:sz w:val="28"/>
          <w:szCs w:val="28"/>
        </w:rPr>
        <w:t>управления в Российской Федерации»,</w:t>
      </w: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>ПОСТАНОВЛЯЮ:</w:t>
      </w:r>
    </w:p>
    <w:p w:rsidR="002218A8" w:rsidRPr="00174F1C" w:rsidRDefault="002218A8" w:rsidP="00174F1C">
      <w:pPr>
        <w:pStyle w:val="ListParagraph"/>
        <w:numPr>
          <w:ilvl w:val="0"/>
          <w:numId w:val="8"/>
        </w:numPr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afterAutospacing="0"/>
        <w:ind w:left="0" w:firstLine="567"/>
        <w:jc w:val="both"/>
      </w:pPr>
      <w:r w:rsidRPr="00174F1C">
        <w:t>Утвердить положение о порядке реализации преимущественного права выкупа арендованного муниципального имущества Администрации Усть-Ишинского сельсовета Красногорского района Алтайского края субъектами м</w:t>
      </w:r>
      <w:r w:rsidRPr="00174F1C">
        <w:t>а</w:t>
      </w:r>
      <w:r w:rsidRPr="00174F1C">
        <w:t>лого и среднего предпринимательства (</w:t>
      </w:r>
      <w:r w:rsidRPr="00174F1C">
        <w:rPr>
          <w:i/>
        </w:rPr>
        <w:t>приложение № 1</w:t>
      </w:r>
      <w:r w:rsidRPr="00174F1C">
        <w:t>).</w:t>
      </w:r>
    </w:p>
    <w:p w:rsidR="002218A8" w:rsidRPr="00174F1C" w:rsidRDefault="002218A8" w:rsidP="00174F1C">
      <w:pPr>
        <w:pStyle w:val="ListParagraph"/>
        <w:numPr>
          <w:ilvl w:val="0"/>
          <w:numId w:val="8"/>
        </w:numPr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afterAutospacing="0"/>
        <w:ind w:left="0" w:firstLine="567"/>
        <w:jc w:val="both"/>
      </w:pPr>
      <w:r w:rsidRPr="00174F1C">
        <w:t>Разместить настоящее постановление на официальном сайте Админис</w:t>
      </w:r>
      <w:r w:rsidRPr="00174F1C">
        <w:t>т</w:t>
      </w:r>
      <w:r w:rsidRPr="00174F1C">
        <w:t>рации Усть-Ишинского сельсовета Красногорского района Алтайского края.</w:t>
      </w:r>
    </w:p>
    <w:p w:rsidR="002218A8" w:rsidRPr="00174F1C" w:rsidRDefault="002218A8" w:rsidP="00174F1C">
      <w:pPr>
        <w:pStyle w:val="ListParagraph"/>
        <w:numPr>
          <w:ilvl w:val="0"/>
          <w:numId w:val="8"/>
        </w:num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afterAutospacing="0"/>
        <w:ind w:left="0" w:right="-143" w:firstLine="567"/>
        <w:jc w:val="both"/>
      </w:pPr>
      <w:r w:rsidRPr="00174F1C">
        <w:t>Контроль за исполнением настоящего постановления оставляю за собой.</w:t>
      </w:r>
    </w:p>
    <w:p w:rsidR="002218A8" w:rsidRPr="00174F1C" w:rsidRDefault="002218A8" w:rsidP="00174F1C">
      <w:pPr>
        <w:pStyle w:val="ListParagraph"/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afterAutospacing="0"/>
        <w:ind w:right="-143"/>
        <w:jc w:val="both"/>
      </w:pPr>
    </w:p>
    <w:p w:rsidR="002218A8" w:rsidRPr="00174F1C" w:rsidRDefault="002218A8" w:rsidP="00174F1C">
      <w:pPr>
        <w:pStyle w:val="ListParagraph"/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afterAutospacing="0"/>
        <w:ind w:right="-143"/>
        <w:jc w:val="both"/>
      </w:pPr>
    </w:p>
    <w:p w:rsidR="002218A8" w:rsidRPr="00174F1C" w:rsidRDefault="002218A8" w:rsidP="00174F1C">
      <w:pPr>
        <w:pStyle w:val="ListParagraph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afterAutospacing="0"/>
        <w:ind w:left="0" w:right="75" w:firstLine="720"/>
        <w:jc w:val="both"/>
      </w:pPr>
    </w:p>
    <w:p w:rsidR="002218A8" w:rsidRPr="00174F1C" w:rsidRDefault="002218A8" w:rsidP="00174F1C">
      <w:pPr>
        <w:ind w:right="-144" w:firstLine="0"/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>Глава  сельсовета                                                                                     И.А. Легчило</w:t>
      </w:r>
    </w:p>
    <w:p w:rsidR="002218A8" w:rsidRPr="00174F1C" w:rsidRDefault="002218A8" w:rsidP="00174F1C">
      <w:pPr>
        <w:ind w:right="-143" w:firstLine="0"/>
        <w:rPr>
          <w:rFonts w:ascii="Times New Roman" w:hAnsi="Times New Roman"/>
          <w:sz w:val="28"/>
          <w:szCs w:val="28"/>
        </w:rPr>
      </w:pPr>
    </w:p>
    <w:p w:rsidR="002218A8" w:rsidRPr="00174F1C" w:rsidRDefault="002218A8" w:rsidP="00174F1C">
      <w:pPr>
        <w:ind w:right="-143" w:firstLine="0"/>
        <w:rPr>
          <w:rFonts w:ascii="Times New Roman" w:hAnsi="Times New Roman"/>
          <w:sz w:val="28"/>
          <w:szCs w:val="28"/>
        </w:rPr>
      </w:pPr>
    </w:p>
    <w:p w:rsidR="002218A8" w:rsidRPr="00174F1C" w:rsidRDefault="002218A8" w:rsidP="00174F1C">
      <w:pPr>
        <w:rPr>
          <w:rFonts w:ascii="Times New Roman" w:hAnsi="Times New Roman"/>
          <w:sz w:val="28"/>
          <w:szCs w:val="28"/>
        </w:rPr>
      </w:pPr>
    </w:p>
    <w:p w:rsidR="002218A8" w:rsidRPr="00174F1C" w:rsidRDefault="002218A8" w:rsidP="00174F1C">
      <w:pPr>
        <w:rPr>
          <w:rFonts w:ascii="Times New Roman" w:hAnsi="Times New Roman"/>
          <w:sz w:val="28"/>
          <w:szCs w:val="28"/>
        </w:rPr>
      </w:pPr>
    </w:p>
    <w:p w:rsidR="002218A8" w:rsidRPr="00174F1C" w:rsidRDefault="002218A8" w:rsidP="00174F1C">
      <w:pPr>
        <w:rPr>
          <w:rFonts w:ascii="Times New Roman" w:hAnsi="Times New Roman"/>
          <w:sz w:val="28"/>
          <w:szCs w:val="28"/>
        </w:rPr>
      </w:pPr>
    </w:p>
    <w:p w:rsidR="002218A8" w:rsidRPr="00174F1C" w:rsidRDefault="002218A8" w:rsidP="00174F1C">
      <w:pPr>
        <w:rPr>
          <w:rFonts w:ascii="Times New Roman" w:hAnsi="Times New Roman"/>
          <w:sz w:val="28"/>
          <w:szCs w:val="28"/>
        </w:rPr>
      </w:pPr>
    </w:p>
    <w:p w:rsidR="002218A8" w:rsidRPr="00174F1C" w:rsidRDefault="002218A8" w:rsidP="00174F1C">
      <w:pPr>
        <w:jc w:val="right"/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 xml:space="preserve">                                                                  Приложение № 1</w:t>
      </w:r>
    </w:p>
    <w:p w:rsidR="002218A8" w:rsidRPr="00174F1C" w:rsidRDefault="002218A8" w:rsidP="00174F1C">
      <w:pPr>
        <w:ind w:firstLine="720"/>
        <w:jc w:val="right"/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2218A8" w:rsidRPr="00174F1C" w:rsidRDefault="002218A8" w:rsidP="00174F1C">
      <w:pPr>
        <w:tabs>
          <w:tab w:val="left" w:pos="5670"/>
          <w:tab w:val="left" w:pos="5760"/>
          <w:tab w:val="right" w:pos="9355"/>
        </w:tabs>
        <w:jc w:val="right"/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 xml:space="preserve">Администрации Усть-Ишинского сельсовета </w:t>
      </w:r>
    </w:p>
    <w:p w:rsidR="002218A8" w:rsidRPr="00174F1C" w:rsidRDefault="002218A8" w:rsidP="00174F1C">
      <w:pPr>
        <w:tabs>
          <w:tab w:val="left" w:pos="5730"/>
          <w:tab w:val="right" w:pos="9355"/>
        </w:tabs>
        <w:jc w:val="right"/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>Красногорского района Алтайского края</w:t>
      </w:r>
    </w:p>
    <w:p w:rsidR="002218A8" w:rsidRPr="00174F1C" w:rsidRDefault="002218A8" w:rsidP="00174F1C">
      <w:pPr>
        <w:tabs>
          <w:tab w:val="left" w:pos="5730"/>
          <w:tab w:val="right" w:pos="9355"/>
        </w:tabs>
        <w:jc w:val="right"/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 xml:space="preserve"> от 22.09.2023 № 49</w:t>
      </w:r>
    </w:p>
    <w:p w:rsidR="002218A8" w:rsidRPr="00174F1C" w:rsidRDefault="002218A8" w:rsidP="00174F1C">
      <w:pPr>
        <w:pStyle w:val="BodyTextIndent"/>
        <w:ind w:left="-142" w:firstLine="0"/>
        <w:jc w:val="left"/>
        <w:rPr>
          <w:rFonts w:ascii="Times New Roman" w:hAnsi="Times New Roman"/>
          <w:sz w:val="28"/>
          <w:szCs w:val="28"/>
        </w:rPr>
      </w:pPr>
    </w:p>
    <w:p w:rsidR="002218A8" w:rsidRPr="00174F1C" w:rsidRDefault="002218A8" w:rsidP="00174F1C">
      <w:pPr>
        <w:pStyle w:val="BodyTextIndent"/>
        <w:ind w:left="-142" w:firstLine="0"/>
        <w:jc w:val="left"/>
        <w:rPr>
          <w:rFonts w:ascii="Times New Roman" w:hAnsi="Times New Roman"/>
          <w:sz w:val="28"/>
          <w:szCs w:val="28"/>
        </w:rPr>
      </w:pP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>Положение</w:t>
      </w: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>о порядке реализации преимущественного права выкупа</w:t>
      </w: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>арендованного муниципального имущества Администрации Усть-Ишинского сельсовета Красногорского района Алтайского края субъектами малого и</w:t>
      </w: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>среднего предпринимательства</w:t>
      </w: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>1. Общие положения</w:t>
      </w: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>1.1. Настоящее положение разработано в соответствии с Гражданским к</w:t>
      </w:r>
      <w:r w:rsidRPr="00174F1C">
        <w:rPr>
          <w:rFonts w:ascii="Times New Roman" w:hAnsi="Times New Roman"/>
          <w:sz w:val="28"/>
          <w:szCs w:val="28"/>
        </w:rPr>
        <w:t>о</w:t>
      </w:r>
      <w:r w:rsidRPr="00174F1C">
        <w:rPr>
          <w:rFonts w:ascii="Times New Roman" w:hAnsi="Times New Roman"/>
          <w:sz w:val="28"/>
          <w:szCs w:val="28"/>
        </w:rPr>
        <w:t>дексом Российской Федерации, Федеральным законом от 22.07.2008 № 159-ФЗ "Об особенностях отчуждения недвижимого имущества, находящегося в гос</w:t>
      </w:r>
      <w:r w:rsidRPr="00174F1C">
        <w:rPr>
          <w:rFonts w:ascii="Times New Roman" w:hAnsi="Times New Roman"/>
          <w:sz w:val="28"/>
          <w:szCs w:val="28"/>
        </w:rPr>
        <w:t>у</w:t>
      </w:r>
      <w:r w:rsidRPr="00174F1C">
        <w:rPr>
          <w:rFonts w:ascii="Times New Roman" w:hAnsi="Times New Roman"/>
          <w:sz w:val="28"/>
          <w:szCs w:val="28"/>
        </w:rPr>
        <w:t>дарственной собственности субъектов Российской Федерации или в муниц</w:t>
      </w:r>
      <w:r w:rsidRPr="00174F1C">
        <w:rPr>
          <w:rFonts w:ascii="Times New Roman" w:hAnsi="Times New Roman"/>
          <w:sz w:val="28"/>
          <w:szCs w:val="28"/>
        </w:rPr>
        <w:t>и</w:t>
      </w:r>
      <w:r w:rsidRPr="00174F1C">
        <w:rPr>
          <w:rFonts w:ascii="Times New Roman" w:hAnsi="Times New Roman"/>
          <w:sz w:val="28"/>
          <w:szCs w:val="28"/>
        </w:rPr>
        <w:t>пальной собственности и арендуемого субъектами малого и среднего предпр</w:t>
      </w:r>
      <w:r w:rsidRPr="00174F1C">
        <w:rPr>
          <w:rFonts w:ascii="Times New Roman" w:hAnsi="Times New Roman"/>
          <w:sz w:val="28"/>
          <w:szCs w:val="28"/>
        </w:rPr>
        <w:t>и</w:t>
      </w:r>
      <w:r w:rsidRPr="00174F1C">
        <w:rPr>
          <w:rFonts w:ascii="Times New Roman" w:hAnsi="Times New Roman"/>
          <w:sz w:val="28"/>
          <w:szCs w:val="28"/>
        </w:rPr>
        <w:t>нимательства и  о внесении изменений в отдельные законодательные акты Ро</w:t>
      </w:r>
      <w:r w:rsidRPr="00174F1C">
        <w:rPr>
          <w:rFonts w:ascii="Times New Roman" w:hAnsi="Times New Roman"/>
          <w:sz w:val="28"/>
          <w:szCs w:val="28"/>
        </w:rPr>
        <w:t>с</w:t>
      </w:r>
      <w:r w:rsidRPr="00174F1C">
        <w:rPr>
          <w:rFonts w:ascii="Times New Roman" w:hAnsi="Times New Roman"/>
          <w:sz w:val="28"/>
          <w:szCs w:val="28"/>
        </w:rPr>
        <w:t>сийской Федерации" (далее – Федеральный закон от 22.07.2008 № 159-ФЗ), Ф</w:t>
      </w:r>
      <w:r w:rsidRPr="00174F1C">
        <w:rPr>
          <w:rFonts w:ascii="Times New Roman" w:hAnsi="Times New Roman"/>
          <w:sz w:val="28"/>
          <w:szCs w:val="28"/>
        </w:rPr>
        <w:t>е</w:t>
      </w:r>
      <w:r w:rsidRPr="00174F1C">
        <w:rPr>
          <w:rFonts w:ascii="Times New Roman" w:hAnsi="Times New Roman"/>
          <w:sz w:val="28"/>
          <w:szCs w:val="28"/>
        </w:rPr>
        <w:t>деральным законом от21.12.2001 № 178-ФЗ "О приватизации государственного и муниципального имущества" (далее - Федеральный закон от 21.12.2001№178-ФЗ), Федеральным законом от 24.07.2007 №209-ФЗ "О развитии малого и сре</w:t>
      </w:r>
      <w:r w:rsidRPr="00174F1C">
        <w:rPr>
          <w:rFonts w:ascii="Times New Roman" w:hAnsi="Times New Roman"/>
          <w:sz w:val="28"/>
          <w:szCs w:val="28"/>
        </w:rPr>
        <w:t>д</w:t>
      </w:r>
      <w:r w:rsidRPr="00174F1C">
        <w:rPr>
          <w:rFonts w:ascii="Times New Roman" w:hAnsi="Times New Roman"/>
          <w:sz w:val="28"/>
          <w:szCs w:val="28"/>
        </w:rPr>
        <w:t>него предпринимательства в Российской Федерации" (далее - Федеральный з</w:t>
      </w:r>
      <w:r w:rsidRPr="00174F1C">
        <w:rPr>
          <w:rFonts w:ascii="Times New Roman" w:hAnsi="Times New Roman"/>
          <w:sz w:val="28"/>
          <w:szCs w:val="28"/>
        </w:rPr>
        <w:t>а</w:t>
      </w:r>
      <w:r w:rsidRPr="00174F1C">
        <w:rPr>
          <w:rFonts w:ascii="Times New Roman" w:hAnsi="Times New Roman"/>
          <w:sz w:val="28"/>
          <w:szCs w:val="28"/>
        </w:rPr>
        <w:t>кон от 24.07.2007 №209-ФЗ), Федеральным законом от 06.10.2003№ 131-ФЗ "Об общих принципах организации местного самоуправления в Российской Федер</w:t>
      </w:r>
      <w:r w:rsidRPr="00174F1C">
        <w:rPr>
          <w:rFonts w:ascii="Times New Roman" w:hAnsi="Times New Roman"/>
          <w:sz w:val="28"/>
          <w:szCs w:val="28"/>
        </w:rPr>
        <w:t>а</w:t>
      </w:r>
      <w:r w:rsidRPr="00174F1C">
        <w:rPr>
          <w:rFonts w:ascii="Times New Roman" w:hAnsi="Times New Roman"/>
          <w:sz w:val="28"/>
          <w:szCs w:val="28"/>
        </w:rPr>
        <w:t>ции" (далее - Федеральный закон от 06.10.2003№ 131-ФЗ).</w:t>
      </w: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>1.2. Настоящее положение устанавливает организационные и правовые о</w:t>
      </w:r>
      <w:r w:rsidRPr="00174F1C">
        <w:rPr>
          <w:rFonts w:ascii="Times New Roman" w:hAnsi="Times New Roman"/>
          <w:sz w:val="28"/>
          <w:szCs w:val="28"/>
        </w:rPr>
        <w:t>с</w:t>
      </w:r>
      <w:r w:rsidRPr="00174F1C">
        <w:rPr>
          <w:rFonts w:ascii="Times New Roman" w:hAnsi="Times New Roman"/>
          <w:sz w:val="28"/>
          <w:szCs w:val="28"/>
        </w:rPr>
        <w:t xml:space="preserve">новы отчуждения 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из муниципальной собственности муниципального образов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ния Усть-Ишинский сельсовет Красногорский район Алтайского края движим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го и недвижимого имущества, составляющего муниципальную казну, арендуем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го субъектами малого и среднего предпринимательства (далее также - аренду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мое имущество), в том числе особенности участия субъектов малого и среднего предпринимательства в приватизации такого имущества.</w:t>
      </w: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>1.3. Действие настоящего положения не распространяется на:</w:t>
      </w: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>- отношения, возникающие при отчуждении арендуемого имущества, пер</w:t>
      </w:r>
      <w:r w:rsidRPr="00174F1C">
        <w:rPr>
          <w:rFonts w:ascii="Times New Roman" w:hAnsi="Times New Roman"/>
          <w:sz w:val="28"/>
          <w:szCs w:val="28"/>
        </w:rPr>
        <w:t>е</w:t>
      </w:r>
      <w:r w:rsidRPr="00174F1C">
        <w:rPr>
          <w:rFonts w:ascii="Times New Roman" w:hAnsi="Times New Roman"/>
          <w:sz w:val="28"/>
          <w:szCs w:val="28"/>
        </w:rPr>
        <w:t>данного организациям, образующим инфраструктуру поддержки субъектов м</w:t>
      </w:r>
      <w:r w:rsidRPr="00174F1C">
        <w:rPr>
          <w:rFonts w:ascii="Times New Roman" w:hAnsi="Times New Roman"/>
          <w:sz w:val="28"/>
          <w:szCs w:val="28"/>
        </w:rPr>
        <w:t>а</w:t>
      </w:r>
      <w:r w:rsidRPr="00174F1C">
        <w:rPr>
          <w:rFonts w:ascii="Times New Roman" w:hAnsi="Times New Roman"/>
          <w:sz w:val="28"/>
          <w:szCs w:val="28"/>
        </w:rPr>
        <w:t>лого и среднего предпринимательства в соответствии со статьей 15 Федеральн</w:t>
      </w:r>
      <w:r w:rsidRPr="00174F1C">
        <w:rPr>
          <w:rFonts w:ascii="Times New Roman" w:hAnsi="Times New Roman"/>
          <w:sz w:val="28"/>
          <w:szCs w:val="28"/>
        </w:rPr>
        <w:t>о</w:t>
      </w:r>
      <w:r w:rsidRPr="00174F1C">
        <w:rPr>
          <w:rFonts w:ascii="Times New Roman" w:hAnsi="Times New Roman"/>
          <w:sz w:val="28"/>
          <w:szCs w:val="28"/>
        </w:rPr>
        <w:t>го закона от 24.07.2007  N209-ФЗ;</w:t>
      </w: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>- отношения, возникающие при приватизации имущественных комплексов муниципальных унитарных предприятий;</w:t>
      </w:r>
    </w:p>
    <w:p w:rsidR="002218A8" w:rsidRPr="00174F1C" w:rsidRDefault="002218A8" w:rsidP="00174F1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>- д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вижимое и недвижимое имущество, принадлежащее муниципальным у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ч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реждениям на праве оперативного управления</w:t>
      </w:r>
      <w:r w:rsidRPr="00174F1C">
        <w:rPr>
          <w:rFonts w:ascii="Times New Roman" w:hAnsi="Times New Roman"/>
          <w:sz w:val="28"/>
          <w:szCs w:val="28"/>
        </w:rPr>
        <w:t>;</w:t>
      </w: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>-д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вижимое и недвижимое имущество, которое ограничено в обороте</w:t>
      </w:r>
      <w:r w:rsidRPr="00174F1C">
        <w:rPr>
          <w:rFonts w:ascii="Times New Roman" w:hAnsi="Times New Roman"/>
          <w:sz w:val="28"/>
          <w:szCs w:val="28"/>
        </w:rPr>
        <w:t>;</w:t>
      </w: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  <w:shd w:val="clear" w:color="auto" w:fill="FFFFFF"/>
        </w:rPr>
      </w:pPr>
      <w:r w:rsidRPr="00174F1C">
        <w:rPr>
          <w:rFonts w:ascii="Times New Roman" w:hAnsi="Times New Roman"/>
          <w:sz w:val="28"/>
          <w:szCs w:val="28"/>
        </w:rPr>
        <w:t>-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муниципальное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явление) опубликовано объявление о продаже такого имущества на торгах или заключен договор, предусматривающий отчуждение такого имущества унита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ным предприятием;</w:t>
      </w: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- муниципальное движимое имущество, не включенное в утвержденный в соответствии с </w:t>
      </w:r>
      <w:hyperlink r:id="rId7" w:anchor="block_1804" w:history="1">
        <w:r w:rsidRPr="00174F1C">
          <w:rPr>
            <w:rStyle w:val="Hyperlink"/>
            <w:rFonts w:ascii="Times New Roman" w:hAnsi="Times New Roman"/>
            <w:sz w:val="28"/>
            <w:szCs w:val="28"/>
            <w:shd w:val="clear" w:color="auto" w:fill="FFFFFF"/>
          </w:rPr>
          <w:t>частью 4 статьи 18</w:t>
        </w:r>
      </w:hyperlink>
      <w:r w:rsidRPr="00174F1C">
        <w:rPr>
          <w:rFonts w:ascii="Times New Roman" w:hAnsi="Times New Roman"/>
          <w:sz w:val="28"/>
          <w:szCs w:val="28"/>
          <w:shd w:val="clear" w:color="auto" w:fill="FFFFFF"/>
        </w:rPr>
        <w:t> Федерального закона "О развитии малого и среднего предпринимательства в Российской Федерации" перечень муниципал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ного имущества, предназначенного для передачи во владение и (или) в пользов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ние субъектам малого и среднего предпринимательства.</w:t>
      </w: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>1.4. Отношения, связанные с участием субъектов малого и среднего пре</w:t>
      </w:r>
      <w:r w:rsidRPr="00174F1C">
        <w:rPr>
          <w:rFonts w:ascii="Times New Roman" w:hAnsi="Times New Roman"/>
          <w:sz w:val="28"/>
          <w:szCs w:val="28"/>
        </w:rPr>
        <w:t>д</w:t>
      </w:r>
      <w:r w:rsidRPr="00174F1C">
        <w:rPr>
          <w:rFonts w:ascii="Times New Roman" w:hAnsi="Times New Roman"/>
          <w:sz w:val="28"/>
          <w:szCs w:val="28"/>
        </w:rPr>
        <w:t>принимательства в приватизации арендуемого имущества и не урегулированные настоящим положением, регулируются Федеральным законом от 21.12.2001 № 178-ФЗ "О приватизации государственного и муниципального имущества".</w:t>
      </w: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>2. Условия предоставления преимущественного права на приобретение аренд</w:t>
      </w:r>
      <w:r w:rsidRPr="00174F1C">
        <w:rPr>
          <w:rFonts w:ascii="Times New Roman" w:hAnsi="Times New Roman"/>
          <w:sz w:val="28"/>
          <w:szCs w:val="28"/>
        </w:rPr>
        <w:t>о</w:t>
      </w:r>
      <w:r w:rsidRPr="00174F1C">
        <w:rPr>
          <w:rFonts w:ascii="Times New Roman" w:hAnsi="Times New Roman"/>
          <w:sz w:val="28"/>
          <w:szCs w:val="28"/>
        </w:rPr>
        <w:t>ванного имущества</w:t>
      </w: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>2.1. Субъекты малого и среднего предпринимательства, соответствующие условиям, установленным статьей 4 Федерального закона от 24.07.2007 № 209-ФЗ, за исключением субъектов, указанных в части 3 статьи 14 данного закона, и субъектов, осуществляющих добычу и переработку полезных ископаемых (кр</w:t>
      </w:r>
      <w:r w:rsidRPr="00174F1C">
        <w:rPr>
          <w:rFonts w:ascii="Times New Roman" w:hAnsi="Times New Roman"/>
          <w:sz w:val="28"/>
          <w:szCs w:val="28"/>
        </w:rPr>
        <w:t>о</w:t>
      </w:r>
      <w:r w:rsidRPr="00174F1C">
        <w:rPr>
          <w:rFonts w:ascii="Times New Roman" w:hAnsi="Times New Roman"/>
          <w:sz w:val="28"/>
          <w:szCs w:val="28"/>
        </w:rPr>
        <w:t>ме общераспространенных полезных ископаемых), пользуются преимуществе</w:t>
      </w:r>
      <w:r w:rsidRPr="00174F1C">
        <w:rPr>
          <w:rFonts w:ascii="Times New Roman" w:hAnsi="Times New Roman"/>
          <w:sz w:val="28"/>
          <w:szCs w:val="28"/>
        </w:rPr>
        <w:t>н</w:t>
      </w:r>
      <w:r w:rsidRPr="00174F1C">
        <w:rPr>
          <w:rFonts w:ascii="Times New Roman" w:hAnsi="Times New Roman"/>
          <w:sz w:val="28"/>
          <w:szCs w:val="28"/>
        </w:rPr>
        <w:t>ным правом на приобретение арендованного имущества по цене равной его р</w:t>
      </w:r>
      <w:r w:rsidRPr="00174F1C">
        <w:rPr>
          <w:rFonts w:ascii="Times New Roman" w:hAnsi="Times New Roman"/>
          <w:sz w:val="28"/>
          <w:szCs w:val="28"/>
        </w:rPr>
        <w:t>ы</w:t>
      </w:r>
      <w:r w:rsidRPr="00174F1C">
        <w:rPr>
          <w:rFonts w:ascii="Times New Roman" w:hAnsi="Times New Roman"/>
          <w:sz w:val="28"/>
          <w:szCs w:val="28"/>
        </w:rPr>
        <w:t>ночной стоимости и определенной независимым оценщиком в порядке, устано</w:t>
      </w:r>
      <w:r w:rsidRPr="00174F1C">
        <w:rPr>
          <w:rFonts w:ascii="Times New Roman" w:hAnsi="Times New Roman"/>
          <w:sz w:val="28"/>
          <w:szCs w:val="28"/>
        </w:rPr>
        <w:t>в</w:t>
      </w:r>
      <w:r w:rsidRPr="00174F1C">
        <w:rPr>
          <w:rFonts w:ascii="Times New Roman" w:hAnsi="Times New Roman"/>
          <w:sz w:val="28"/>
          <w:szCs w:val="28"/>
        </w:rPr>
        <w:t>ленном Федеральным законом от29.07.1998 № 135-ФЗ "Об оценочной деятел</w:t>
      </w:r>
      <w:r w:rsidRPr="00174F1C">
        <w:rPr>
          <w:rFonts w:ascii="Times New Roman" w:hAnsi="Times New Roman"/>
          <w:sz w:val="28"/>
          <w:szCs w:val="28"/>
        </w:rPr>
        <w:t>ь</w:t>
      </w:r>
      <w:r w:rsidRPr="00174F1C">
        <w:rPr>
          <w:rFonts w:ascii="Times New Roman" w:hAnsi="Times New Roman"/>
          <w:sz w:val="28"/>
          <w:szCs w:val="28"/>
        </w:rPr>
        <w:t>ности в Российской Федераций", при условии что:</w:t>
      </w: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  <w:shd w:val="clear" w:color="auto" w:fill="FFFFFF"/>
        </w:rPr>
      </w:pPr>
      <w:r w:rsidRPr="00174F1C">
        <w:rPr>
          <w:rFonts w:ascii="Times New Roman" w:hAnsi="Times New Roman"/>
          <w:sz w:val="28"/>
          <w:szCs w:val="28"/>
        </w:rPr>
        <w:t xml:space="preserve">- 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арендуемое недвижимое имущество не включено в утвержденный в соо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ветствии с </w:t>
      </w:r>
      <w:hyperlink r:id="rId8" w:anchor="block_1804" w:history="1">
        <w:r w:rsidRPr="00174F1C">
          <w:rPr>
            <w:rStyle w:val="Hyperlink"/>
            <w:rFonts w:ascii="Times New Roman" w:hAnsi="Times New Roman"/>
            <w:sz w:val="28"/>
            <w:szCs w:val="28"/>
            <w:shd w:val="clear" w:color="auto" w:fill="FFFFFF"/>
          </w:rPr>
          <w:t>частью 4 статьи 18</w:t>
        </w:r>
      </w:hyperlink>
      <w:r w:rsidRPr="00174F1C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174F1C">
        <w:rPr>
          <w:rFonts w:ascii="Times New Roman" w:hAnsi="Times New Roman"/>
          <w:sz w:val="28"/>
          <w:szCs w:val="28"/>
        </w:rPr>
        <w:t xml:space="preserve">Федерального закона от 24.07.2007 № 209-ФЗ 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вии с договором или договорами аренды такого имущества, за исключением сл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чая, предусмотренного </w:t>
      </w:r>
      <w:hyperlink r:id="rId9" w:anchor="block_921" w:history="1">
        <w:r w:rsidRPr="00174F1C">
          <w:rPr>
            <w:rStyle w:val="Hyperlink"/>
            <w:rFonts w:ascii="Times New Roman" w:hAnsi="Times New Roman"/>
            <w:sz w:val="28"/>
            <w:szCs w:val="28"/>
            <w:shd w:val="clear" w:color="auto" w:fill="FFFFFF"/>
          </w:rPr>
          <w:t>частью 2.1 статьи 9</w:t>
        </w:r>
      </w:hyperlink>
      <w:r w:rsidRPr="00174F1C">
        <w:rPr>
          <w:rFonts w:ascii="Times New Roman" w:hAnsi="Times New Roman"/>
          <w:sz w:val="28"/>
          <w:szCs w:val="28"/>
          <w:shd w:val="clear" w:color="auto" w:fill="FFFFFF"/>
        </w:rPr>
        <w:t> настоящего Федерального закона;</w:t>
      </w: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-  арендуемое движимое имущество включено в утвержденный в соответс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вии с </w:t>
      </w:r>
      <w:hyperlink r:id="rId10" w:anchor="block_1804" w:history="1">
        <w:r w:rsidRPr="00174F1C">
          <w:rPr>
            <w:rStyle w:val="Hyperlink"/>
            <w:rFonts w:ascii="Times New Roman" w:hAnsi="Times New Roman"/>
            <w:sz w:val="28"/>
            <w:szCs w:val="28"/>
            <w:shd w:val="clear" w:color="auto" w:fill="FFFFFF"/>
          </w:rPr>
          <w:t>частью 4 статьи 18</w:t>
        </w:r>
      </w:hyperlink>
      <w:r w:rsidRPr="00174F1C">
        <w:rPr>
          <w:rFonts w:ascii="Times New Roman" w:hAnsi="Times New Roman"/>
          <w:sz w:val="28"/>
          <w:szCs w:val="28"/>
          <w:shd w:val="clear" w:color="auto" w:fill="FFFFFF"/>
        </w:rPr>
        <w:t xml:space="preserve"> Федерального закона </w:t>
      </w:r>
      <w:r w:rsidRPr="00174F1C">
        <w:rPr>
          <w:rFonts w:ascii="Times New Roman" w:hAnsi="Times New Roman"/>
          <w:sz w:val="28"/>
          <w:szCs w:val="28"/>
        </w:rPr>
        <w:t>от 24.07.2007 № 209-ФЗ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кого имущества к имуществу, указанному в </w:t>
      </w:r>
      <w:hyperlink r:id="rId11" w:anchor="block_24" w:history="1">
        <w:r w:rsidRPr="00174F1C">
          <w:rPr>
            <w:rStyle w:val="Hyperlink"/>
            <w:rFonts w:ascii="Times New Roman" w:hAnsi="Times New Roman"/>
            <w:sz w:val="28"/>
            <w:szCs w:val="28"/>
            <w:shd w:val="clear" w:color="auto" w:fill="FFFFFF"/>
          </w:rPr>
          <w:t>части 4 статьи 2</w:t>
        </w:r>
      </w:hyperlink>
      <w:r w:rsidRPr="00174F1C">
        <w:rPr>
          <w:rFonts w:ascii="Times New Roman" w:hAnsi="Times New Roman"/>
          <w:sz w:val="28"/>
          <w:szCs w:val="28"/>
          <w:shd w:val="clear" w:color="auto" w:fill="FFFFFF"/>
        </w:rPr>
        <w:t> настоящего Фед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рального закона,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 </w:t>
      </w:r>
      <w:hyperlink r:id="rId12" w:anchor="block_921" w:history="1">
        <w:r w:rsidRPr="00174F1C">
          <w:rPr>
            <w:rStyle w:val="Hyperlink"/>
            <w:rFonts w:ascii="Times New Roman" w:hAnsi="Times New Roman"/>
            <w:sz w:val="28"/>
            <w:szCs w:val="28"/>
            <w:shd w:val="clear" w:color="auto" w:fill="FFFFFF"/>
          </w:rPr>
          <w:t>частью 2.1 статьи 9</w:t>
        </w:r>
      </w:hyperlink>
      <w:r w:rsidRPr="00174F1C">
        <w:rPr>
          <w:rFonts w:ascii="Times New Roman" w:hAnsi="Times New Roman"/>
          <w:sz w:val="28"/>
          <w:szCs w:val="28"/>
          <w:shd w:val="clear" w:color="auto" w:fill="FFFFFF"/>
        </w:rPr>
        <w:t> настоящего Федерального закона;</w:t>
      </w: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>-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 </w:t>
      </w:r>
      <w:hyperlink r:id="rId13" w:anchor="block_44" w:history="1">
        <w:r w:rsidRPr="00174F1C">
          <w:rPr>
            <w:rFonts w:ascii="Times New Roman" w:hAnsi="Times New Roman"/>
            <w:sz w:val="28"/>
            <w:szCs w:val="28"/>
            <w:shd w:val="clear" w:color="auto" w:fill="FFFFFF"/>
          </w:rPr>
          <w:t>частью 4 статьи 4</w:t>
        </w:r>
      </w:hyperlink>
      <w:r w:rsidRPr="00174F1C">
        <w:rPr>
          <w:rFonts w:ascii="Times New Roman" w:hAnsi="Times New Roman"/>
          <w:sz w:val="28"/>
          <w:szCs w:val="28"/>
          <w:shd w:val="clear" w:color="auto" w:fill="FFFFFF"/>
        </w:rPr>
        <w:t> настоящего Федерального закона, а в случае, предусмотренном </w:t>
      </w:r>
      <w:hyperlink r:id="rId14" w:anchor="block_92" w:history="1">
        <w:r w:rsidRPr="00174F1C">
          <w:rPr>
            <w:rFonts w:ascii="Times New Roman" w:hAnsi="Times New Roman"/>
            <w:sz w:val="28"/>
            <w:szCs w:val="28"/>
            <w:shd w:val="clear" w:color="auto" w:fill="FFFFFF"/>
          </w:rPr>
          <w:t>частью 2</w:t>
        </w:r>
      </w:hyperlink>
      <w:r w:rsidRPr="00174F1C">
        <w:rPr>
          <w:rFonts w:ascii="Times New Roman" w:hAnsi="Times New Roman"/>
          <w:sz w:val="28"/>
          <w:szCs w:val="28"/>
          <w:shd w:val="clear" w:color="auto" w:fill="FFFFFF"/>
        </w:rPr>
        <w:t> или </w:t>
      </w:r>
      <w:hyperlink r:id="rId15" w:anchor="block_921" w:history="1">
        <w:r w:rsidRPr="00174F1C">
          <w:rPr>
            <w:rFonts w:ascii="Times New Roman" w:hAnsi="Times New Roman"/>
            <w:sz w:val="28"/>
            <w:szCs w:val="28"/>
            <w:shd w:val="clear" w:color="auto" w:fill="FFFFFF"/>
          </w:rPr>
          <w:t>частью 2.1 ст</w:t>
        </w:r>
        <w:r w:rsidRPr="00174F1C">
          <w:rPr>
            <w:rFonts w:ascii="Times New Roman" w:hAnsi="Times New Roman"/>
            <w:sz w:val="28"/>
            <w:szCs w:val="28"/>
            <w:shd w:val="clear" w:color="auto" w:fill="FFFFFF"/>
          </w:rPr>
          <w:t>а</w:t>
        </w:r>
        <w:r w:rsidRPr="00174F1C">
          <w:rPr>
            <w:rFonts w:ascii="Times New Roman" w:hAnsi="Times New Roman"/>
            <w:sz w:val="28"/>
            <w:szCs w:val="28"/>
            <w:shd w:val="clear" w:color="auto" w:fill="FFFFFF"/>
          </w:rPr>
          <w:t>тьи 9</w:t>
        </w:r>
      </w:hyperlink>
      <w:r w:rsidRPr="00174F1C">
        <w:rPr>
          <w:rFonts w:ascii="Times New Roman" w:hAnsi="Times New Roman"/>
          <w:sz w:val="28"/>
          <w:szCs w:val="28"/>
          <w:shd w:val="clear" w:color="auto" w:fill="FFFFFF"/>
        </w:rPr>
        <w:t> настоящего Федерального закона, - на день подачи субъектом малого или среднего предпринимательства заявления</w:t>
      </w:r>
      <w:r w:rsidRPr="00174F1C">
        <w:rPr>
          <w:rFonts w:ascii="Times New Roman" w:hAnsi="Times New Roman"/>
          <w:sz w:val="28"/>
          <w:szCs w:val="28"/>
        </w:rPr>
        <w:t>;</w:t>
      </w:r>
    </w:p>
    <w:p w:rsidR="002218A8" w:rsidRPr="00174F1C" w:rsidRDefault="002218A8" w:rsidP="00174F1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4F1C">
        <w:rPr>
          <w:sz w:val="28"/>
          <w:szCs w:val="28"/>
        </w:rPr>
        <w:t>-сведения о субъекте малого и среднего предпринимательства на день з</w:t>
      </w:r>
      <w:r w:rsidRPr="00174F1C">
        <w:rPr>
          <w:sz w:val="28"/>
          <w:szCs w:val="28"/>
        </w:rPr>
        <w:t>а</w:t>
      </w:r>
      <w:r w:rsidRPr="00174F1C">
        <w:rPr>
          <w:sz w:val="28"/>
          <w:szCs w:val="28"/>
        </w:rPr>
        <w:t>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2218A8" w:rsidRPr="00174F1C" w:rsidRDefault="002218A8" w:rsidP="00174F1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4F1C">
        <w:rPr>
          <w:sz w:val="28"/>
          <w:szCs w:val="28"/>
        </w:rPr>
        <w:t>2.2. Порядок планирования приватизации муниципального имущества, арендуемого субъектами малого и среднего предпринимательства.</w:t>
      </w: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>2.3. Планирование приватизации муниципального имущества, арендуемого субъектами малого и среднего предпринимательства, осуществляется в соотве</w:t>
      </w:r>
      <w:r w:rsidRPr="00174F1C">
        <w:rPr>
          <w:rFonts w:ascii="Times New Roman" w:hAnsi="Times New Roman"/>
          <w:sz w:val="28"/>
          <w:szCs w:val="28"/>
        </w:rPr>
        <w:t>т</w:t>
      </w:r>
      <w:r w:rsidRPr="00174F1C">
        <w:rPr>
          <w:rFonts w:ascii="Times New Roman" w:hAnsi="Times New Roman"/>
          <w:sz w:val="28"/>
          <w:szCs w:val="28"/>
        </w:rPr>
        <w:t>ствии с Федеральным законом от 21.12.2001 № 178-ФЗ «О приватизации гос</w:t>
      </w:r>
      <w:r w:rsidRPr="00174F1C">
        <w:rPr>
          <w:rFonts w:ascii="Times New Roman" w:hAnsi="Times New Roman"/>
          <w:sz w:val="28"/>
          <w:szCs w:val="28"/>
        </w:rPr>
        <w:t>у</w:t>
      </w:r>
      <w:r w:rsidRPr="00174F1C">
        <w:rPr>
          <w:rFonts w:ascii="Times New Roman" w:hAnsi="Times New Roman"/>
          <w:sz w:val="28"/>
          <w:szCs w:val="28"/>
        </w:rPr>
        <w:t>дарственного и муниципального имущества».</w:t>
      </w: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>2.4. При планировании приватизации муниципального имущества, аренду</w:t>
      </w:r>
      <w:r w:rsidRPr="00174F1C">
        <w:rPr>
          <w:rFonts w:ascii="Times New Roman" w:hAnsi="Times New Roman"/>
          <w:sz w:val="28"/>
          <w:szCs w:val="28"/>
        </w:rPr>
        <w:t>е</w:t>
      </w:r>
      <w:r w:rsidRPr="00174F1C">
        <w:rPr>
          <w:rFonts w:ascii="Times New Roman" w:hAnsi="Times New Roman"/>
          <w:sz w:val="28"/>
          <w:szCs w:val="28"/>
        </w:rPr>
        <w:t>мого субъектами малого и среднего предпринимательства, предусматривается преимущественное право арендаторов соответствующих условиям, установле</w:t>
      </w:r>
      <w:r w:rsidRPr="00174F1C">
        <w:rPr>
          <w:rFonts w:ascii="Times New Roman" w:hAnsi="Times New Roman"/>
          <w:sz w:val="28"/>
          <w:szCs w:val="28"/>
        </w:rPr>
        <w:t>н</w:t>
      </w:r>
      <w:r w:rsidRPr="00174F1C">
        <w:rPr>
          <w:rFonts w:ascii="Times New Roman" w:hAnsi="Times New Roman"/>
          <w:sz w:val="28"/>
          <w:szCs w:val="28"/>
        </w:rPr>
        <w:t>ным статьей 3 Федерального закона от 22.07.2008 № 159-ФЗ на приобретение арендуемого имущества.</w:t>
      </w: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>3. Порядок реализации преимущественного права арендаторов</w:t>
      </w: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>на приобретение арендуемого имущества</w:t>
      </w: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>3.1. Порядок реализации преимущественного права арендаторов на прио</w:t>
      </w:r>
      <w:r w:rsidRPr="00174F1C">
        <w:rPr>
          <w:rFonts w:ascii="Times New Roman" w:hAnsi="Times New Roman"/>
          <w:sz w:val="28"/>
          <w:szCs w:val="28"/>
        </w:rPr>
        <w:t>б</w:t>
      </w:r>
      <w:r w:rsidRPr="00174F1C">
        <w:rPr>
          <w:rFonts w:ascii="Times New Roman" w:hAnsi="Times New Roman"/>
          <w:sz w:val="28"/>
          <w:szCs w:val="28"/>
        </w:rPr>
        <w:t>ретение арендуемого имущества:</w:t>
      </w: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  <w:shd w:val="clear" w:color="auto" w:fill="FFFFFF"/>
        </w:rPr>
      </w:pPr>
      <w:r w:rsidRPr="00174F1C">
        <w:rPr>
          <w:rFonts w:ascii="Times New Roman" w:hAnsi="Times New Roman"/>
          <w:sz w:val="28"/>
          <w:szCs w:val="28"/>
        </w:rPr>
        <w:t xml:space="preserve">3.1.1. Администрация Усть-Ишинского сельсовета Красногорского района Алтайского края в течение десяти дней с даты принятия решения об условиях приватизации арендуемого имущества направляет арендатору копию указанного решения, предложение о заключении договора купли - продажи муниципального имущества, а также проекты договора купли - продажи арендуемого имущества, 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а также при наличии задолженности по арендной плате за имущество, неусто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кам (штрафам, пеням) требования о погашении такой задолженности с указан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ем ее размера.</w:t>
      </w: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  <w:shd w:val="clear" w:color="auto" w:fill="FFFFFF"/>
        </w:rPr>
      </w:pP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3.1.2. Муниципальное унитарное предприятие, которое приняло решение о совершении сделки, направленной на возмездное отчуждение движимого и н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движимого имущества, принадлежащего ему на праве хозяйственного ведения или оперативного управления и арендуемого лицом, отвечающим установле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ным </w:t>
      </w:r>
      <w:hyperlink r:id="rId16" w:anchor="block_3" w:history="1">
        <w:r w:rsidRPr="00174F1C">
          <w:rPr>
            <w:rStyle w:val="Hyperlink"/>
            <w:rFonts w:ascii="Times New Roman" w:hAnsi="Times New Roman"/>
            <w:sz w:val="28"/>
            <w:szCs w:val="28"/>
            <w:shd w:val="clear" w:color="auto" w:fill="FFFFFF"/>
          </w:rPr>
          <w:t>статьей 3</w:t>
        </w:r>
      </w:hyperlink>
      <w:r w:rsidRPr="00174F1C">
        <w:rPr>
          <w:rFonts w:ascii="Times New Roman" w:hAnsi="Times New Roman"/>
          <w:sz w:val="28"/>
          <w:szCs w:val="28"/>
          <w:shd w:val="clear" w:color="auto" w:fill="FFFFFF"/>
        </w:rPr>
        <w:t> настоящего Федерального закона требованиям, а также получило в соответствии с законодательством Российской Федерации согласие собстве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ника на отчуждение этого имущества, направляет указанному лицу предложение о заключении договора купли-продажи арендуемого имущества с указанием ц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ны этого имущества, установленной с учетом его рыночной стоимости, опред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ленной в соответствии с </w:t>
      </w:r>
      <w:hyperlink r:id="rId17" w:anchor="block_7" w:history="1">
        <w:r w:rsidRPr="00174F1C">
          <w:rPr>
            <w:rStyle w:val="Hyperlink"/>
            <w:rFonts w:ascii="Times New Roman" w:hAnsi="Times New Roman"/>
            <w:sz w:val="28"/>
            <w:szCs w:val="28"/>
            <w:shd w:val="clear" w:color="auto" w:fill="FFFFFF"/>
          </w:rPr>
          <w:t>Федеральным законом</w:t>
        </w:r>
      </w:hyperlink>
      <w:r w:rsidRPr="00174F1C">
        <w:rPr>
          <w:rFonts w:ascii="Times New Roman" w:hAnsi="Times New Roman"/>
          <w:sz w:val="28"/>
          <w:szCs w:val="28"/>
          <w:shd w:val="clear" w:color="auto" w:fill="FFFFFF"/>
        </w:rPr>
        <w:t> "Об оценочной деятельности в Российской Федерации", проект договора купли-продажи арендуемого имущес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 xml:space="preserve">3.1.3. </w:t>
      </w:r>
      <w:r w:rsidRPr="00174F1C">
        <w:rPr>
          <w:rFonts w:ascii="Times New Roman" w:hAnsi="Times New Roman"/>
          <w:color w:val="464C55"/>
          <w:sz w:val="28"/>
          <w:szCs w:val="28"/>
          <w:shd w:val="clear" w:color="auto" w:fill="FFFFFF"/>
        </w:rPr>
        <w:t> 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В случае согласия субъекта малого или среднего предпринимательс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ва на использование преимущественного права на приобретение арендуемого имущества договор купли-продажи арендуемого имущества должен быть закл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чен в течение тридцати дней со дня получения указанным субъектом предлож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ния о его заключении и (или) проекта договора купли-продажи арендуемого имущества.</w:t>
      </w: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  <w:shd w:val="clear" w:color="auto" w:fill="FFFFFF"/>
        </w:rPr>
      </w:pPr>
      <w:r w:rsidRPr="00174F1C">
        <w:rPr>
          <w:rFonts w:ascii="Times New Roman" w:hAnsi="Times New Roman"/>
          <w:sz w:val="28"/>
          <w:szCs w:val="28"/>
        </w:rPr>
        <w:t>Ответственность за полноту и достоверность представленных сведений и документов несет арендатор.</w:t>
      </w: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  <w:shd w:val="clear" w:color="auto" w:fill="FFFFFF"/>
        </w:rPr>
      </w:pP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Течение срока, указанного в </w:t>
      </w:r>
      <w:hyperlink r:id="rId18" w:anchor="block_44" w:history="1">
        <w:r w:rsidRPr="00174F1C">
          <w:rPr>
            <w:rFonts w:ascii="Times New Roman" w:hAnsi="Times New Roman"/>
            <w:sz w:val="28"/>
            <w:szCs w:val="28"/>
            <w:shd w:val="clear" w:color="auto" w:fill="FFFFFF"/>
          </w:rPr>
          <w:t>части 4</w:t>
        </w:r>
      </w:hyperlink>
      <w:r w:rsidRPr="00174F1C">
        <w:rPr>
          <w:rFonts w:ascii="Times New Roman" w:hAnsi="Times New Roman"/>
          <w:sz w:val="28"/>
          <w:szCs w:val="28"/>
          <w:shd w:val="clear" w:color="auto" w:fill="FFFFFF"/>
        </w:rPr>
        <w:t> настоящей статьи, приостанавливается в случае оспаривания субъектом малого или среднего предпринимательства до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При заключении договора купли-продажи арендуемого имущества необх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димо наличие документов, подтверждающих внесение арендной платы в соо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ветствии с установленными договорами сроками платежей, а также документов о погашении задолженности по арендной плате за имущество, неустойкам (штр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фам, пеням) в размере, указанном в требовании о погашении такой задолженн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сти (в случае, если данное требование направлялось субъекту малого или средн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го предпринимательства).</w:t>
      </w: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>3.1.4. В любой день до истечения тридцатидневного срока со дня получения предложения и проектов договоров, субъект малого или среднего предприним</w:t>
      </w:r>
      <w:r w:rsidRPr="00174F1C">
        <w:rPr>
          <w:rFonts w:ascii="Times New Roman" w:hAnsi="Times New Roman"/>
          <w:sz w:val="28"/>
          <w:szCs w:val="28"/>
        </w:rPr>
        <w:t>а</w:t>
      </w:r>
      <w:r w:rsidRPr="00174F1C">
        <w:rPr>
          <w:rFonts w:ascii="Times New Roman" w:hAnsi="Times New Roman"/>
          <w:sz w:val="28"/>
          <w:szCs w:val="28"/>
        </w:rPr>
        <w:t>тельства вправе подать в письменной форме заявление об отказе от использов</w:t>
      </w:r>
      <w:r w:rsidRPr="00174F1C">
        <w:rPr>
          <w:rFonts w:ascii="Times New Roman" w:hAnsi="Times New Roman"/>
          <w:sz w:val="28"/>
          <w:szCs w:val="28"/>
        </w:rPr>
        <w:t>а</w:t>
      </w:r>
      <w:r w:rsidRPr="00174F1C">
        <w:rPr>
          <w:rFonts w:ascii="Times New Roman" w:hAnsi="Times New Roman"/>
          <w:sz w:val="28"/>
          <w:szCs w:val="28"/>
        </w:rPr>
        <w:t>ния преимущественного права на приобретение арендуемого имущества.</w:t>
      </w: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  <w:shd w:val="clear" w:color="auto" w:fill="FFFFFF"/>
        </w:rPr>
      </w:pP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Уступка субъектами малого и среднего предпринимательства преимущес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венного права на приобретение арендуемого имущества не допускается.</w:t>
      </w:r>
    </w:p>
    <w:p w:rsidR="002218A8" w:rsidRPr="00174F1C" w:rsidRDefault="002218A8" w:rsidP="00174F1C">
      <w:pPr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>3.2. Субъекты малого и среднего предпринимательства имеют право обж</w:t>
      </w:r>
      <w:r w:rsidRPr="00174F1C">
        <w:rPr>
          <w:rFonts w:ascii="Times New Roman" w:hAnsi="Times New Roman"/>
          <w:sz w:val="28"/>
          <w:szCs w:val="28"/>
        </w:rPr>
        <w:t>а</w:t>
      </w:r>
      <w:r w:rsidRPr="00174F1C">
        <w:rPr>
          <w:rFonts w:ascii="Times New Roman" w:hAnsi="Times New Roman"/>
          <w:sz w:val="28"/>
          <w:szCs w:val="28"/>
        </w:rPr>
        <w:t>ловать в порядке, установленном законодательством Российской Федерации:</w:t>
      </w:r>
    </w:p>
    <w:p w:rsidR="002218A8" w:rsidRPr="00174F1C" w:rsidRDefault="002218A8" w:rsidP="00174F1C">
      <w:pPr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>1) отказ Администрации Усть-Ишинского сельсовета Красногорского ра</w:t>
      </w:r>
      <w:r w:rsidRPr="00174F1C">
        <w:rPr>
          <w:rFonts w:ascii="Times New Roman" w:hAnsi="Times New Roman"/>
          <w:sz w:val="28"/>
          <w:szCs w:val="28"/>
        </w:rPr>
        <w:t>й</w:t>
      </w:r>
      <w:r w:rsidRPr="00174F1C">
        <w:rPr>
          <w:rFonts w:ascii="Times New Roman" w:hAnsi="Times New Roman"/>
          <w:sz w:val="28"/>
          <w:szCs w:val="28"/>
        </w:rPr>
        <w:t>она Алтайского края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</w:t>
      </w:r>
      <w:r w:rsidRPr="00174F1C">
        <w:rPr>
          <w:rFonts w:ascii="Times New Roman" w:hAnsi="Times New Roman"/>
          <w:sz w:val="28"/>
          <w:szCs w:val="28"/>
        </w:rPr>
        <w:t>е</w:t>
      </w:r>
      <w:r w:rsidRPr="00174F1C">
        <w:rPr>
          <w:rFonts w:ascii="Times New Roman" w:hAnsi="Times New Roman"/>
          <w:sz w:val="28"/>
          <w:szCs w:val="28"/>
        </w:rPr>
        <w:t>тение арендуемого имущества;</w:t>
      </w:r>
    </w:p>
    <w:p w:rsidR="002218A8" w:rsidRPr="00174F1C" w:rsidRDefault="002218A8" w:rsidP="00174F1C">
      <w:pPr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>2) достоверность величины рыночной стоимости объекта оценки, испол</w:t>
      </w:r>
      <w:r w:rsidRPr="00174F1C">
        <w:rPr>
          <w:rFonts w:ascii="Times New Roman" w:hAnsi="Times New Roman"/>
          <w:sz w:val="28"/>
          <w:szCs w:val="28"/>
        </w:rPr>
        <w:t>ь</w:t>
      </w:r>
      <w:r w:rsidRPr="00174F1C">
        <w:rPr>
          <w:rFonts w:ascii="Times New Roman" w:hAnsi="Times New Roman"/>
          <w:sz w:val="28"/>
          <w:szCs w:val="28"/>
        </w:rPr>
        <w:t>зуемой для определения цены выкупаемого имущества.</w:t>
      </w: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>3.3. Субъекты малого и среднего предпринимательства утрачивают пр</w:t>
      </w:r>
      <w:r w:rsidRPr="00174F1C">
        <w:rPr>
          <w:rFonts w:ascii="Times New Roman" w:hAnsi="Times New Roman"/>
          <w:sz w:val="28"/>
          <w:szCs w:val="28"/>
        </w:rPr>
        <w:t>е</w:t>
      </w:r>
      <w:r w:rsidRPr="00174F1C">
        <w:rPr>
          <w:rFonts w:ascii="Times New Roman" w:hAnsi="Times New Roman"/>
          <w:sz w:val="28"/>
          <w:szCs w:val="28"/>
        </w:rPr>
        <w:t>имущественное право на приобретение арендуемого имущества:</w:t>
      </w: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>-с момента отказа субъекта малого или среднего предпринимательства от заключения договора купли – продажи арендуемого имущества;</w:t>
      </w: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  <w:shd w:val="clear" w:color="auto" w:fill="FFFFFF"/>
        </w:rPr>
      </w:pPr>
      <w:r w:rsidRPr="00174F1C">
        <w:rPr>
          <w:rFonts w:ascii="Times New Roman" w:hAnsi="Times New Roman"/>
          <w:sz w:val="28"/>
          <w:szCs w:val="28"/>
        </w:rPr>
        <w:t>-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по истечении тридцати дней со дня получения субъектом малого или сре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него предпринимательства предложения и (или) проекта договора купли-продажи арендуемого имущества в случае, если этот договор не подписан суб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ъ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ектом малого или среднего предпринимательства в указанный срок.</w:t>
      </w: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>- с момента расторжения договора купли – продажи арендуемого имущества в связи с существенным нарушением его условий субъектом малого или средн</w:t>
      </w:r>
      <w:r w:rsidRPr="00174F1C">
        <w:rPr>
          <w:rFonts w:ascii="Times New Roman" w:hAnsi="Times New Roman"/>
          <w:sz w:val="28"/>
          <w:szCs w:val="28"/>
        </w:rPr>
        <w:t>е</w:t>
      </w:r>
      <w:r w:rsidRPr="00174F1C">
        <w:rPr>
          <w:rFonts w:ascii="Times New Roman" w:hAnsi="Times New Roman"/>
          <w:sz w:val="28"/>
          <w:szCs w:val="28"/>
        </w:rPr>
        <w:t>го предпринимательства.</w:t>
      </w: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 xml:space="preserve">3.4. 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В тридцатидневный срок с момента утраты субъектом малого или сре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него предпринимательства преимущественного права на приобретение аренду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 xml:space="preserve">мого имущества, </w:t>
      </w:r>
      <w:r w:rsidRPr="00174F1C">
        <w:rPr>
          <w:rFonts w:ascii="Times New Roman" w:hAnsi="Times New Roman"/>
          <w:sz w:val="28"/>
          <w:szCs w:val="28"/>
        </w:rPr>
        <w:t xml:space="preserve">Администрация Усть-Ишинского сельсовета Красногорского района Алтайского края 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принимает одно из следующих решений:</w:t>
      </w: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>-о внесении изменений в принятое решение об условиях приватизации арендуемого имущества в части использования способов приватизации муниц</w:t>
      </w:r>
      <w:r w:rsidRPr="00174F1C">
        <w:rPr>
          <w:rFonts w:ascii="Times New Roman" w:hAnsi="Times New Roman"/>
          <w:sz w:val="28"/>
          <w:szCs w:val="28"/>
        </w:rPr>
        <w:t>и</w:t>
      </w:r>
      <w:r w:rsidRPr="00174F1C">
        <w:rPr>
          <w:rFonts w:ascii="Times New Roman" w:hAnsi="Times New Roman"/>
          <w:sz w:val="28"/>
          <w:szCs w:val="28"/>
        </w:rPr>
        <w:t>пального имущества, установленного Федеральным законом от 21.12.2001 N 178-ФЗ;</w:t>
      </w: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>- об отмене принятого решения об условиях приватизации арендуемого имущества.</w:t>
      </w: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 xml:space="preserve">3.5. 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 Субъект малого или среднего предпринимательства, преимущественное право на приобретение арендуемого имущества, в отношении которого уполн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моченным органом принято решение об условиях приватизации муниципального имущества, вправе направить в Администрацию Усть-Ишинского сельсовета Красногорского района Алтайского края заявление при условии, что на день п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дачи этого заявления арендуемое имущество, в отношении которого таким суб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ъ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ектом ранее было утрачено преимущественное право на его приобретение, нах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дится в его временном владении и пользовании или временном пользовании в соответствии с договором или договорами аренды такого имущества.</w:t>
      </w: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>4. Порядок оплаты</w:t>
      </w: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>муниципального имущества при его приватизации</w:t>
      </w: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>4.1. Порядок оплаты арендуемого имущества при реализации преимущес</w:t>
      </w:r>
      <w:r w:rsidRPr="00174F1C">
        <w:rPr>
          <w:rFonts w:ascii="Times New Roman" w:hAnsi="Times New Roman"/>
          <w:sz w:val="28"/>
          <w:szCs w:val="28"/>
        </w:rPr>
        <w:t>т</w:t>
      </w:r>
      <w:r w:rsidRPr="00174F1C">
        <w:rPr>
          <w:rFonts w:ascii="Times New Roman" w:hAnsi="Times New Roman"/>
          <w:sz w:val="28"/>
          <w:szCs w:val="28"/>
        </w:rPr>
        <w:t xml:space="preserve">венного права приобретения арендованного имущества субъектами малого и среднего предпринимательства осуществляется единовременно или в рассрочку 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 составляет более пяти лет для недвижимого имущества и более трех лет для движимого имущества.</w:t>
      </w: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 xml:space="preserve">4.2. Право выбора порядка оплаты приобретаемого арендуемого имущества принадлежит субъекту малого или среднего предпринимательства 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при реализ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ции преимущественного права на приобретение арендуемого имущества.</w:t>
      </w: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  <w:shd w:val="clear" w:color="auto" w:fill="FFFFFF"/>
        </w:rPr>
      </w:pPr>
      <w:r w:rsidRPr="00174F1C">
        <w:rPr>
          <w:rFonts w:ascii="Times New Roman" w:hAnsi="Times New Roman"/>
          <w:sz w:val="28"/>
          <w:szCs w:val="28"/>
        </w:rPr>
        <w:t xml:space="preserve">4.3. 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На сумму денежных средств, по уплате которой предоставляется ра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срочка, производится начисление процентов исходя из ставки, равной одной тр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ти </w:t>
      </w:r>
      <w:hyperlink r:id="rId19" w:history="1">
        <w:r w:rsidRPr="00174F1C">
          <w:rPr>
            <w:rFonts w:ascii="Times New Roman" w:hAnsi="Times New Roman"/>
            <w:sz w:val="28"/>
            <w:szCs w:val="28"/>
            <w:shd w:val="clear" w:color="auto" w:fill="FFFFFF"/>
          </w:rPr>
          <w:t>ставки рефинансирования</w:t>
        </w:r>
      </w:hyperlink>
      <w:r w:rsidRPr="00174F1C">
        <w:rPr>
          <w:rFonts w:ascii="Times New Roman" w:hAnsi="Times New Roman"/>
          <w:sz w:val="28"/>
          <w:szCs w:val="28"/>
          <w:shd w:val="clear" w:color="auto" w:fill="FFFFFF"/>
        </w:rPr>
        <w:t> Центрального банка Российской Федерации, дейс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вующей на дату опубликования объявления о продаже арендуемого имущества.</w:t>
      </w: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>Арендуемое имущество, приобретаемое в рассрочку, может быть оплачено досрочно на основании решения покупателя.</w:t>
      </w: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74F1C">
        <w:rPr>
          <w:rFonts w:ascii="Times New Roman" w:hAnsi="Times New Roman"/>
          <w:sz w:val="28"/>
          <w:szCs w:val="28"/>
        </w:rPr>
        <w:t>4.4. Е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сли арендуемое имущество приобретается арендатором в рассрочку, указанное имущество находится в залоге у продавца до полной его оплаты. У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174F1C">
        <w:rPr>
          <w:rFonts w:ascii="Times New Roman" w:hAnsi="Times New Roman"/>
          <w:sz w:val="28"/>
          <w:szCs w:val="28"/>
          <w:shd w:val="clear" w:color="auto" w:fill="FFFFFF"/>
        </w:rPr>
        <w:t>ловия договора купли-продажи арендуемого имущества о неприменении данного правила ничтожны.</w:t>
      </w: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2218A8" w:rsidRPr="00174F1C" w:rsidRDefault="002218A8" w:rsidP="0017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2218A8" w:rsidRDefault="002218A8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sectPr w:rsidR="002218A8" w:rsidSect="00956D67">
      <w:footerReference w:type="even" r:id="rId20"/>
      <w:footerReference w:type="default" r:id="rId21"/>
      <w:pgSz w:w="11906" w:h="16838"/>
      <w:pgMar w:top="709" w:right="707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8A8" w:rsidRDefault="002218A8">
      <w:r>
        <w:separator/>
      </w:r>
    </w:p>
  </w:endnote>
  <w:endnote w:type="continuationSeparator" w:id="1">
    <w:p w:rsidR="002218A8" w:rsidRDefault="00221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8A8" w:rsidRDefault="002218A8" w:rsidP="003D76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18A8" w:rsidRDefault="002218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8A8" w:rsidRDefault="002218A8" w:rsidP="003D76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218A8" w:rsidRDefault="002218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8A8" w:rsidRDefault="002218A8">
      <w:r>
        <w:separator/>
      </w:r>
    </w:p>
  </w:footnote>
  <w:footnote w:type="continuationSeparator" w:id="1">
    <w:p w:rsidR="002218A8" w:rsidRDefault="002218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58CE"/>
    <w:multiLevelType w:val="multilevel"/>
    <w:tmpl w:val="A4909D42"/>
    <w:lvl w:ilvl="0">
      <w:start w:val="10"/>
      <w:numFmt w:val="decimal"/>
      <w:lvlText w:val="%1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  <w:lvl w:ilvl="2">
      <w:start w:val="2023"/>
      <w:numFmt w:val="decimal"/>
      <w:lvlText w:val="%1.%2.%3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</w:abstractNum>
  <w:abstractNum w:abstractNumId="1">
    <w:nsid w:val="13886E4F"/>
    <w:multiLevelType w:val="multilevel"/>
    <w:tmpl w:val="2F8A3B50"/>
    <w:lvl w:ilvl="0">
      <w:start w:val="1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023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9D50773"/>
    <w:multiLevelType w:val="multilevel"/>
    <w:tmpl w:val="A4909D42"/>
    <w:lvl w:ilvl="0">
      <w:start w:val="10"/>
      <w:numFmt w:val="decimal"/>
      <w:lvlText w:val="%1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  <w:lvl w:ilvl="2">
      <w:start w:val="2023"/>
      <w:numFmt w:val="decimal"/>
      <w:lvlText w:val="%1.%2.%3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</w:abstractNum>
  <w:abstractNum w:abstractNumId="3">
    <w:nsid w:val="5CAE3B7E"/>
    <w:multiLevelType w:val="hybridMultilevel"/>
    <w:tmpl w:val="BE3A5D9C"/>
    <w:lvl w:ilvl="0" w:tplc="0A42EAA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5F05169B"/>
    <w:multiLevelType w:val="multilevel"/>
    <w:tmpl w:val="D806E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F883EE0"/>
    <w:multiLevelType w:val="hybridMultilevel"/>
    <w:tmpl w:val="868C3D5C"/>
    <w:lvl w:ilvl="0" w:tplc="A1502C50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607D5F51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A75"/>
    <w:rsid w:val="000203E6"/>
    <w:rsid w:val="00081CB0"/>
    <w:rsid w:val="00086B37"/>
    <w:rsid w:val="000A51FE"/>
    <w:rsid w:val="000B47A6"/>
    <w:rsid w:val="00106DD2"/>
    <w:rsid w:val="00155C99"/>
    <w:rsid w:val="00174F1C"/>
    <w:rsid w:val="001927EC"/>
    <w:rsid w:val="002218A8"/>
    <w:rsid w:val="00231259"/>
    <w:rsid w:val="002A6466"/>
    <w:rsid w:val="002F630B"/>
    <w:rsid w:val="0038001D"/>
    <w:rsid w:val="003A45F0"/>
    <w:rsid w:val="003D764F"/>
    <w:rsid w:val="004A0817"/>
    <w:rsid w:val="004A13C8"/>
    <w:rsid w:val="004D40FC"/>
    <w:rsid w:val="004E435A"/>
    <w:rsid w:val="004F08B0"/>
    <w:rsid w:val="00511F68"/>
    <w:rsid w:val="00532C4F"/>
    <w:rsid w:val="00573AFB"/>
    <w:rsid w:val="005E3CED"/>
    <w:rsid w:val="00651558"/>
    <w:rsid w:val="006C5F8E"/>
    <w:rsid w:val="006D3518"/>
    <w:rsid w:val="006D4851"/>
    <w:rsid w:val="006F4740"/>
    <w:rsid w:val="0071113B"/>
    <w:rsid w:val="00720D44"/>
    <w:rsid w:val="0076329D"/>
    <w:rsid w:val="00780A50"/>
    <w:rsid w:val="007A7ECA"/>
    <w:rsid w:val="008A2B47"/>
    <w:rsid w:val="009016F5"/>
    <w:rsid w:val="00905F82"/>
    <w:rsid w:val="00956D67"/>
    <w:rsid w:val="009B04E9"/>
    <w:rsid w:val="009F5DDC"/>
    <w:rsid w:val="00A65E8A"/>
    <w:rsid w:val="00A8466E"/>
    <w:rsid w:val="00A916FF"/>
    <w:rsid w:val="00BD0A75"/>
    <w:rsid w:val="00BD5122"/>
    <w:rsid w:val="00C15F97"/>
    <w:rsid w:val="00C709B3"/>
    <w:rsid w:val="00C86624"/>
    <w:rsid w:val="00CB0158"/>
    <w:rsid w:val="00CC2F32"/>
    <w:rsid w:val="00D64355"/>
    <w:rsid w:val="00DB3D06"/>
    <w:rsid w:val="00DD7C66"/>
    <w:rsid w:val="00E80FF6"/>
    <w:rsid w:val="00EE5166"/>
    <w:rsid w:val="00F86CDC"/>
    <w:rsid w:val="00FB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A6"/>
    <w:pPr>
      <w:ind w:firstLine="709"/>
      <w:jc w:val="both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CC2F32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630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EE516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2">
    <w:name w:val="Body Text Char2"/>
    <w:link w:val="BodyText"/>
    <w:uiPriority w:val="99"/>
    <w:locked/>
    <w:rsid w:val="00CC2F32"/>
    <w:rPr>
      <w:sz w:val="28"/>
    </w:rPr>
  </w:style>
  <w:style w:type="character" w:customStyle="1" w:styleId="2">
    <w:name w:val="Колонтитул (2)_"/>
    <w:link w:val="20"/>
    <w:uiPriority w:val="99"/>
    <w:locked/>
    <w:rsid w:val="00CC2F32"/>
  </w:style>
  <w:style w:type="paragraph" w:styleId="BodyText">
    <w:name w:val="Body Text"/>
    <w:basedOn w:val="Normal"/>
    <w:link w:val="BodyTextChar2"/>
    <w:uiPriority w:val="99"/>
    <w:rsid w:val="00CC2F32"/>
    <w:pPr>
      <w:widowControl w:val="0"/>
      <w:ind w:firstLine="0"/>
      <w:jc w:val="left"/>
    </w:pPr>
    <w:rPr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F630B"/>
    <w:rPr>
      <w:rFonts w:cs="Times New Roman"/>
      <w:lang w:eastAsia="en-US"/>
    </w:rPr>
  </w:style>
  <w:style w:type="paragraph" w:customStyle="1" w:styleId="20">
    <w:name w:val="Колонтитул (2)"/>
    <w:basedOn w:val="Normal"/>
    <w:link w:val="2"/>
    <w:uiPriority w:val="99"/>
    <w:rsid w:val="00CC2F32"/>
    <w:pPr>
      <w:widowControl w:val="0"/>
      <w:ind w:firstLine="0"/>
      <w:jc w:val="left"/>
    </w:pPr>
    <w:rPr>
      <w:rFonts w:ascii="Times New Roman" w:hAnsi="Times New Roman"/>
      <w:noProof/>
      <w:sz w:val="20"/>
      <w:szCs w:val="20"/>
      <w:lang w:eastAsia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CC2F32"/>
    <w:rPr>
      <w:rFonts w:cs="Times New Roman"/>
      <w:b/>
      <w:bCs/>
      <w:sz w:val="18"/>
      <w:szCs w:val="18"/>
      <w:shd w:val="clear" w:color="auto" w:fill="FFFFFF"/>
      <w:lang w:bidi="ar-SA"/>
    </w:rPr>
  </w:style>
  <w:style w:type="character" w:customStyle="1" w:styleId="1">
    <w:name w:val="Заголовок №1_"/>
    <w:basedOn w:val="DefaultParagraphFont"/>
    <w:link w:val="10"/>
    <w:uiPriority w:val="99"/>
    <w:locked/>
    <w:rsid w:val="00CC2F32"/>
    <w:rPr>
      <w:rFonts w:cs="Times New Roman"/>
      <w:b/>
      <w:bCs/>
      <w:shd w:val="clear" w:color="auto" w:fill="FFFFFF"/>
      <w:lang w:bidi="ar-SA"/>
    </w:rPr>
  </w:style>
  <w:style w:type="paragraph" w:customStyle="1" w:styleId="30">
    <w:name w:val="Основной текст (3)"/>
    <w:basedOn w:val="Normal"/>
    <w:link w:val="3"/>
    <w:uiPriority w:val="99"/>
    <w:rsid w:val="00CC2F32"/>
    <w:pPr>
      <w:widowControl w:val="0"/>
      <w:shd w:val="clear" w:color="auto" w:fill="FFFFFF"/>
      <w:spacing w:line="208" w:lineRule="exact"/>
      <w:ind w:firstLine="0"/>
      <w:jc w:val="center"/>
    </w:pPr>
    <w:rPr>
      <w:rFonts w:ascii="Times New Roman" w:hAnsi="Times New Roman"/>
      <w:b/>
      <w:bCs/>
      <w:noProof/>
      <w:sz w:val="18"/>
      <w:szCs w:val="18"/>
      <w:shd w:val="clear" w:color="auto" w:fill="FFFFFF"/>
      <w:lang w:eastAsia="ru-RU"/>
    </w:rPr>
  </w:style>
  <w:style w:type="paragraph" w:customStyle="1" w:styleId="10">
    <w:name w:val="Заголовок №1"/>
    <w:basedOn w:val="Normal"/>
    <w:link w:val="1"/>
    <w:uiPriority w:val="99"/>
    <w:rsid w:val="00CC2F32"/>
    <w:pPr>
      <w:widowControl w:val="0"/>
      <w:shd w:val="clear" w:color="auto" w:fill="FFFFFF"/>
      <w:spacing w:before="420" w:after="60" w:line="240" w:lineRule="atLeast"/>
      <w:ind w:firstLine="0"/>
      <w:jc w:val="center"/>
      <w:outlineLvl w:val="0"/>
    </w:pPr>
    <w:rPr>
      <w:rFonts w:ascii="Times New Roman" w:hAnsi="Times New Roman"/>
      <w:b/>
      <w:bCs/>
      <w:noProof/>
      <w:sz w:val="20"/>
      <w:szCs w:val="20"/>
      <w:shd w:val="clear" w:color="auto" w:fill="FFFFFF"/>
      <w:lang w:eastAsia="ru-RU"/>
    </w:rPr>
  </w:style>
  <w:style w:type="paragraph" w:customStyle="1" w:styleId="Heading">
    <w:name w:val="Heading"/>
    <w:uiPriority w:val="99"/>
    <w:rsid w:val="00CC2F32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BodyTextChar1">
    <w:name w:val="Body Text Char1"/>
    <w:basedOn w:val="DefaultParagraphFont"/>
    <w:uiPriority w:val="99"/>
    <w:locked/>
    <w:rsid w:val="00CC2F32"/>
    <w:rPr>
      <w:rFonts w:cs="Times New Roman"/>
      <w:sz w:val="28"/>
      <w:szCs w:val="28"/>
      <w:lang w:bidi="ar-SA"/>
    </w:rPr>
  </w:style>
  <w:style w:type="paragraph" w:customStyle="1" w:styleId="ConsPlusNormal">
    <w:name w:val="ConsPlusNormal"/>
    <w:uiPriority w:val="99"/>
    <w:rsid w:val="004E43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4E43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E43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956D6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630B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956D67"/>
    <w:rPr>
      <w:rFonts w:cs="Times New Roman"/>
    </w:rPr>
  </w:style>
  <w:style w:type="paragraph" w:styleId="NormalWeb">
    <w:name w:val="Normal (Web)"/>
    <w:basedOn w:val="Normal"/>
    <w:uiPriority w:val="99"/>
    <w:rsid w:val="00086B37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174F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83E52"/>
    <w:rPr>
      <w:lang w:eastAsia="en-US"/>
    </w:rPr>
  </w:style>
  <w:style w:type="paragraph" w:styleId="ListParagraph">
    <w:name w:val="List Paragraph"/>
    <w:basedOn w:val="Normal"/>
    <w:uiPriority w:val="99"/>
    <w:qFormat/>
    <w:rsid w:val="00174F1C"/>
    <w:pPr>
      <w:shd w:val="clear" w:color="auto" w:fill="FFFFFF"/>
      <w:spacing w:after="100" w:afterAutospacing="1"/>
      <w:ind w:left="720" w:firstLine="567"/>
      <w:contextualSpacing/>
      <w:jc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rsid w:val="00174F1C"/>
    <w:rPr>
      <w:rFonts w:cs="Times New Roman"/>
      <w:color w:val="0000FF"/>
      <w:u w:val="single"/>
    </w:rPr>
  </w:style>
  <w:style w:type="paragraph" w:customStyle="1" w:styleId="s1">
    <w:name w:val="s_1"/>
    <w:basedOn w:val="Normal"/>
    <w:uiPriority w:val="99"/>
    <w:rsid w:val="00174F1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0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54854/a573badcfa856325a7f6c5597efaaedf/" TargetMode="External"/><Relationship Id="rId13" Type="http://schemas.openxmlformats.org/officeDocument/2006/relationships/hyperlink" Target="https://base.garant.ru/12161610/1b93c134b90c6071b4dc3f495464b753/" TargetMode="External"/><Relationship Id="rId18" Type="http://schemas.openxmlformats.org/officeDocument/2006/relationships/hyperlink" Target="https://base.garant.ru/12161610/1b93c134b90c6071b4dc3f495464b753/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base.garant.ru/12154854/a573badcfa856325a7f6c5597efaaedf/" TargetMode="External"/><Relationship Id="rId12" Type="http://schemas.openxmlformats.org/officeDocument/2006/relationships/hyperlink" Target="https://base.garant.ru/12161610/493aff9450b0b89b29b367693300b74a/" TargetMode="External"/><Relationship Id="rId17" Type="http://schemas.openxmlformats.org/officeDocument/2006/relationships/hyperlink" Target="https://base.garant.ru/12112509/e88847e78ccd9fdb54482c7fa15982bf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12161610/5ac206a89ea76855804609cd950fcaf7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12161610/741609f9002bd54a24e5c49cb5af953b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se.garant.ru/12161610/493aff9450b0b89b29b367693300b74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ase.garant.ru/12154854/a573badcfa856325a7f6c5597efaaedf/" TargetMode="External"/><Relationship Id="rId19" Type="http://schemas.openxmlformats.org/officeDocument/2006/relationships/hyperlink" Target="https://base.garant.ru/1018009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61610/493aff9450b0b89b29b367693300b74a/" TargetMode="External"/><Relationship Id="rId14" Type="http://schemas.openxmlformats.org/officeDocument/2006/relationships/hyperlink" Target="https://base.garant.ru/12161610/493aff9450b0b89b29b367693300b74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288</TotalTime>
  <Pages>9</Pages>
  <Words>2755</Words>
  <Characters>15706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Шентяпина С</dc:creator>
  <cp:keywords/>
  <dc:description/>
  <cp:lastModifiedBy>Татьяна</cp:lastModifiedBy>
  <cp:revision>21</cp:revision>
  <cp:lastPrinted>2023-08-31T10:53:00Z</cp:lastPrinted>
  <dcterms:created xsi:type="dcterms:W3CDTF">2023-06-13T02:05:00Z</dcterms:created>
  <dcterms:modified xsi:type="dcterms:W3CDTF">2023-09-29T09:38:00Z</dcterms:modified>
</cp:coreProperties>
</file>