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АДМИНИСТРАЦИЯ УСТЬ-ИШИНСКОГО СЕЛЬСОВЕТА КРАСНОГОРСКОГО РАЙОНА АЛТАЙСКОГО КРАЯ</w:t>
      </w: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Сборник муниципальных правовых актов</w:t>
      </w: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 xml:space="preserve">Администрации Усть-Ишинского сельсовета </w:t>
      </w: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Красногорского района Алтайского края</w:t>
      </w: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10</w:t>
      </w: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31 марта</w:t>
      </w:r>
      <w:r w:rsidRPr="00D623CC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D623CC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(дата)</w:t>
      </w:r>
    </w:p>
    <w:p w:rsidR="00E9081E" w:rsidRPr="00D623CC" w:rsidRDefault="00E9081E" w:rsidP="0071113B">
      <w:pPr>
        <w:ind w:left="-142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ind w:firstLine="0"/>
        <w:rPr>
          <w:rFonts w:ascii="Times New Roman" w:hAnsi="Times New Roman"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Ответственный за выпуск</w:t>
      </w:r>
      <w:r w:rsidRPr="00D623CC">
        <w:rPr>
          <w:rFonts w:ascii="Times New Roman" w:hAnsi="Times New Roman"/>
          <w:sz w:val="24"/>
          <w:szCs w:val="24"/>
        </w:rPr>
        <w:t xml:space="preserve">: </w:t>
      </w:r>
      <w:r w:rsidRPr="00D623CC">
        <w:rPr>
          <w:rFonts w:ascii="Times New Roman" w:hAnsi="Times New Roman"/>
          <w:b/>
          <w:i/>
          <w:sz w:val="24"/>
          <w:szCs w:val="24"/>
        </w:rPr>
        <w:t>Кузнецова Татьяна Георгиевна</w:t>
      </w:r>
      <w:r w:rsidRPr="00D623CC">
        <w:rPr>
          <w:rFonts w:ascii="Times New Roman" w:hAnsi="Times New Roman"/>
          <w:sz w:val="24"/>
          <w:szCs w:val="24"/>
        </w:rPr>
        <w:t xml:space="preserve"> – главный специалист Администрации Усть-Ишинского сельсовета Красногорского района Алтайского края</w:t>
      </w:r>
    </w:p>
    <w:p w:rsidR="00E9081E" w:rsidRPr="00D623CC" w:rsidRDefault="00E9081E" w:rsidP="0071113B">
      <w:pPr>
        <w:ind w:firstLine="0"/>
        <w:rPr>
          <w:rFonts w:ascii="Times New Roman" w:hAnsi="Times New Roman"/>
          <w:sz w:val="24"/>
          <w:szCs w:val="24"/>
        </w:rPr>
      </w:pPr>
    </w:p>
    <w:p w:rsidR="00E9081E" w:rsidRPr="00D623CC" w:rsidRDefault="00E9081E" w:rsidP="0071113B">
      <w:pPr>
        <w:ind w:firstLine="0"/>
        <w:rPr>
          <w:rFonts w:ascii="Times New Roman" w:hAnsi="Times New Roman"/>
          <w:i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Учредители: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23CC">
        <w:rPr>
          <w:rFonts w:ascii="Times New Roman" w:hAnsi="Times New Roman"/>
          <w:i/>
          <w:sz w:val="24"/>
          <w:szCs w:val="24"/>
        </w:rPr>
        <w:t>Совет Депутатов Усть-Ишинского сельсовета Красногорского района Алтайского края;</w:t>
      </w:r>
    </w:p>
    <w:p w:rsidR="00E9081E" w:rsidRPr="00D623CC" w:rsidRDefault="00E9081E" w:rsidP="0071113B">
      <w:pPr>
        <w:ind w:left="-142"/>
        <w:rPr>
          <w:rFonts w:ascii="Times New Roman" w:hAnsi="Times New Roman"/>
          <w:i/>
          <w:sz w:val="24"/>
          <w:szCs w:val="24"/>
        </w:rPr>
      </w:pPr>
      <w:r w:rsidRPr="00D623CC">
        <w:rPr>
          <w:rFonts w:ascii="Times New Roman" w:hAnsi="Times New Roman"/>
          <w:i/>
          <w:sz w:val="24"/>
          <w:szCs w:val="24"/>
        </w:rPr>
        <w:t>Администрация Усть-Ишинского сельсовета Красногорского района Алтайского края.</w:t>
      </w:r>
    </w:p>
    <w:p w:rsidR="00E9081E" w:rsidRPr="00D623CC" w:rsidRDefault="00E9081E" w:rsidP="0071113B">
      <w:pPr>
        <w:ind w:left="-142"/>
        <w:rPr>
          <w:rFonts w:ascii="Times New Roman" w:hAnsi="Times New Roman"/>
          <w:sz w:val="24"/>
          <w:szCs w:val="24"/>
        </w:rPr>
      </w:pPr>
    </w:p>
    <w:p w:rsidR="00E9081E" w:rsidRPr="00D623CC" w:rsidRDefault="00E9081E" w:rsidP="0071113B">
      <w:pPr>
        <w:ind w:firstLine="0"/>
        <w:rPr>
          <w:rFonts w:ascii="Times New Roman" w:hAnsi="Times New Roman"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Адрес издателя</w:t>
      </w:r>
      <w:r w:rsidRPr="00D623CC">
        <w:rPr>
          <w:rFonts w:ascii="Times New Roman" w:hAnsi="Times New Roman"/>
          <w:sz w:val="24"/>
          <w:szCs w:val="24"/>
        </w:rPr>
        <w:t>: 659507, с. Усть-Иша Красногорского района Алтайского края, ул. Советская, 22.</w:t>
      </w:r>
    </w:p>
    <w:p w:rsidR="00E9081E" w:rsidRPr="00D623CC" w:rsidRDefault="00E9081E" w:rsidP="0071113B">
      <w:pPr>
        <w:ind w:left="-142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ind w:firstLine="0"/>
        <w:rPr>
          <w:rFonts w:ascii="Times New Roman" w:hAnsi="Times New Roman"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Сдано в печать</w:t>
      </w:r>
      <w:r w:rsidRPr="00D623C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31 марта</w:t>
      </w:r>
      <w:r w:rsidRPr="00D623CC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D623CC">
        <w:rPr>
          <w:rFonts w:ascii="Times New Roman" w:hAnsi="Times New Roman"/>
          <w:b/>
          <w:i/>
          <w:sz w:val="24"/>
          <w:szCs w:val="24"/>
        </w:rPr>
        <w:t xml:space="preserve"> года.</w:t>
      </w:r>
    </w:p>
    <w:p w:rsidR="00E9081E" w:rsidRPr="00D623CC" w:rsidRDefault="00E9081E" w:rsidP="0071113B">
      <w:pPr>
        <w:ind w:left="-142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ind w:firstLine="0"/>
        <w:rPr>
          <w:rFonts w:ascii="Times New Roman" w:hAnsi="Times New Roman"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Отпечатано</w:t>
      </w:r>
      <w:r w:rsidRPr="00D623CC">
        <w:rPr>
          <w:rFonts w:ascii="Times New Roman" w:hAnsi="Times New Roman"/>
          <w:sz w:val="24"/>
          <w:szCs w:val="24"/>
        </w:rPr>
        <w:t xml:space="preserve"> в Администрации Усть-Ишинского сельсовета Красногорского района Алтайского края. </w:t>
      </w:r>
    </w:p>
    <w:p w:rsidR="00E9081E" w:rsidRPr="00D623CC" w:rsidRDefault="00E9081E" w:rsidP="0071113B">
      <w:pPr>
        <w:ind w:left="-142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ind w:firstLine="0"/>
        <w:rPr>
          <w:rFonts w:ascii="Times New Roman" w:hAnsi="Times New Roman"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Адрес типографии</w:t>
      </w:r>
      <w:r w:rsidRPr="00D623CC">
        <w:rPr>
          <w:rFonts w:ascii="Times New Roman" w:hAnsi="Times New Roman"/>
          <w:sz w:val="24"/>
          <w:szCs w:val="24"/>
        </w:rPr>
        <w:t>: 659507, с. Усть-Иша Красногорского района Алтайского края, ул. Советская, 22</w:t>
      </w:r>
    </w:p>
    <w:p w:rsidR="00E9081E" w:rsidRPr="00D623CC" w:rsidRDefault="00E9081E" w:rsidP="0071113B">
      <w:pPr>
        <w:ind w:left="-142"/>
        <w:rPr>
          <w:rFonts w:ascii="Times New Roman" w:hAnsi="Times New Roman"/>
          <w:sz w:val="24"/>
          <w:szCs w:val="24"/>
        </w:rPr>
      </w:pPr>
    </w:p>
    <w:p w:rsidR="00E9081E" w:rsidRPr="00D623CC" w:rsidRDefault="00E9081E" w:rsidP="0071113B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Распространяется</w:t>
      </w:r>
      <w:r w:rsidRPr="00D623CC">
        <w:rPr>
          <w:rFonts w:ascii="Times New Roman" w:hAnsi="Times New Roman"/>
          <w:b/>
          <w:i/>
          <w:sz w:val="24"/>
          <w:szCs w:val="24"/>
        </w:rPr>
        <w:t xml:space="preserve"> бесплатно.</w:t>
      </w:r>
    </w:p>
    <w:p w:rsidR="00E9081E" w:rsidRPr="00D623CC" w:rsidRDefault="00E9081E" w:rsidP="0071113B">
      <w:pPr>
        <w:ind w:left="-142"/>
        <w:rPr>
          <w:rFonts w:ascii="Times New Roman" w:hAnsi="Times New Roman"/>
          <w:sz w:val="24"/>
          <w:szCs w:val="24"/>
        </w:rPr>
      </w:pPr>
    </w:p>
    <w:p w:rsidR="00E9081E" w:rsidRPr="00D623CC" w:rsidRDefault="00E9081E" w:rsidP="0071113B">
      <w:pPr>
        <w:ind w:left="-142"/>
        <w:rPr>
          <w:rFonts w:ascii="Times New Roman" w:hAnsi="Times New Roman"/>
          <w:sz w:val="24"/>
          <w:szCs w:val="24"/>
        </w:rPr>
      </w:pPr>
    </w:p>
    <w:p w:rsidR="00E9081E" w:rsidRPr="00D623CC" w:rsidRDefault="00E9081E" w:rsidP="0071113B">
      <w:pPr>
        <w:ind w:left="-142"/>
        <w:rPr>
          <w:rFonts w:ascii="Times New Roman" w:hAnsi="Times New Roman"/>
          <w:sz w:val="24"/>
          <w:szCs w:val="24"/>
        </w:rPr>
      </w:pPr>
    </w:p>
    <w:p w:rsidR="00E9081E" w:rsidRPr="00D623CC" w:rsidRDefault="00E9081E" w:rsidP="0071113B">
      <w:pPr>
        <w:ind w:firstLine="0"/>
        <w:rPr>
          <w:rFonts w:ascii="Times New Roman" w:hAnsi="Times New Roman"/>
          <w:b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 xml:space="preserve">Тираж – </w:t>
      </w:r>
      <w:r w:rsidRPr="00D623CC">
        <w:rPr>
          <w:rFonts w:ascii="Times New Roman" w:hAnsi="Times New Roman"/>
          <w:b/>
          <w:i/>
          <w:sz w:val="24"/>
          <w:szCs w:val="24"/>
        </w:rPr>
        <w:t>3 экземпляра</w:t>
      </w:r>
      <w:r w:rsidRPr="00D623CC">
        <w:rPr>
          <w:rFonts w:ascii="Times New Roman" w:hAnsi="Times New Roman"/>
          <w:b/>
          <w:sz w:val="24"/>
          <w:szCs w:val="24"/>
        </w:rPr>
        <w:t>.</w:t>
      </w:r>
    </w:p>
    <w:p w:rsidR="00E9081E" w:rsidRPr="00D623CC" w:rsidRDefault="00E9081E" w:rsidP="0071113B">
      <w:pPr>
        <w:rPr>
          <w:rFonts w:ascii="Times New Roman" w:hAnsi="Times New Roman"/>
          <w:sz w:val="24"/>
          <w:szCs w:val="24"/>
        </w:rPr>
      </w:pPr>
    </w:p>
    <w:p w:rsidR="00E9081E" w:rsidRPr="00D623CC" w:rsidRDefault="00E9081E" w:rsidP="0071113B">
      <w:pPr>
        <w:rPr>
          <w:rFonts w:ascii="Times New Roman" w:hAnsi="Times New Roman"/>
          <w:sz w:val="24"/>
          <w:szCs w:val="24"/>
        </w:rPr>
      </w:pPr>
    </w:p>
    <w:p w:rsidR="00E9081E" w:rsidRPr="00D623CC" w:rsidRDefault="00E9081E" w:rsidP="0071113B">
      <w:pPr>
        <w:rPr>
          <w:rFonts w:ascii="Times New Roman" w:hAnsi="Times New Roman"/>
          <w:sz w:val="24"/>
          <w:szCs w:val="24"/>
        </w:rPr>
      </w:pPr>
    </w:p>
    <w:p w:rsidR="00E9081E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71113B">
      <w:pPr>
        <w:jc w:val="center"/>
        <w:rPr>
          <w:rFonts w:ascii="Times New Roman" w:hAnsi="Times New Roman"/>
          <w:b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D623CC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9081E" w:rsidRDefault="00E9081E" w:rsidP="00532C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Default="00E9081E" w:rsidP="00532C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Default="00E9081E" w:rsidP="00532C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D623CC" w:rsidRDefault="00E9081E" w:rsidP="00532C4F">
      <w:pPr>
        <w:jc w:val="center"/>
        <w:rPr>
          <w:rFonts w:ascii="Times New Roman" w:hAnsi="Times New Roman"/>
          <w:b/>
          <w:sz w:val="24"/>
          <w:szCs w:val="24"/>
        </w:rPr>
      </w:pPr>
      <w:r w:rsidRPr="00D623CC">
        <w:rPr>
          <w:rFonts w:ascii="Times New Roman" w:hAnsi="Times New Roman"/>
          <w:b/>
          <w:sz w:val="24"/>
          <w:szCs w:val="24"/>
        </w:rPr>
        <w:t>Содержание</w:t>
      </w:r>
    </w:p>
    <w:p w:rsidR="00E9081E" w:rsidRPr="00D623CC" w:rsidRDefault="00E9081E" w:rsidP="005E5AC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D623CC">
        <w:rPr>
          <w:rFonts w:ascii="Times New Roman" w:hAnsi="Times New Roman"/>
          <w:sz w:val="24"/>
          <w:szCs w:val="24"/>
        </w:rPr>
        <w:t>Решения Совета депутатов Усть-Ишинского сельсовета Красногорского района Алтайского края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8101"/>
        <w:gridCol w:w="1030"/>
      </w:tblGrid>
      <w:tr w:rsidR="00E9081E" w:rsidRPr="00D623CC" w:rsidTr="008B3EE1">
        <w:tc>
          <w:tcPr>
            <w:tcW w:w="497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3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95" w:type="pct"/>
            <w:vAlign w:val="center"/>
          </w:tcPr>
          <w:p w:rsidR="00E9081E" w:rsidRPr="00D623CC" w:rsidRDefault="00E9081E" w:rsidP="00DD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3C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508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3C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9081E" w:rsidRPr="00D623CC" w:rsidTr="008B3EE1">
        <w:tc>
          <w:tcPr>
            <w:tcW w:w="497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pct"/>
            <w:vAlign w:val="center"/>
          </w:tcPr>
          <w:p w:rsidR="00E9081E" w:rsidRPr="00D623CC" w:rsidRDefault="00E9081E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1E" w:rsidRPr="00D623CC" w:rsidTr="008B3EE1">
        <w:tc>
          <w:tcPr>
            <w:tcW w:w="497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pct"/>
            <w:vAlign w:val="center"/>
          </w:tcPr>
          <w:p w:rsidR="00E9081E" w:rsidRPr="00D623CC" w:rsidRDefault="00E9081E" w:rsidP="00A037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1E" w:rsidRPr="00D623CC" w:rsidTr="008B3EE1">
        <w:tc>
          <w:tcPr>
            <w:tcW w:w="497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pct"/>
            <w:vAlign w:val="center"/>
          </w:tcPr>
          <w:p w:rsidR="00E9081E" w:rsidRPr="00D623CC" w:rsidRDefault="00E9081E" w:rsidP="00A0374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1E" w:rsidRPr="00D623CC" w:rsidTr="008B3EE1">
        <w:tc>
          <w:tcPr>
            <w:tcW w:w="497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pct"/>
            <w:vAlign w:val="center"/>
          </w:tcPr>
          <w:p w:rsidR="00E9081E" w:rsidRPr="00D623CC" w:rsidRDefault="00E9081E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81E" w:rsidRPr="00D623CC" w:rsidRDefault="00E9081E" w:rsidP="004E3453">
      <w:pPr>
        <w:ind w:firstLine="0"/>
        <w:rPr>
          <w:rFonts w:ascii="Times New Roman" w:hAnsi="Times New Roman"/>
          <w:sz w:val="24"/>
          <w:szCs w:val="24"/>
        </w:rPr>
      </w:pPr>
    </w:p>
    <w:p w:rsidR="00E9081E" w:rsidRPr="00D623CC" w:rsidRDefault="00E9081E" w:rsidP="004E3453">
      <w:pPr>
        <w:ind w:firstLine="0"/>
        <w:rPr>
          <w:rFonts w:ascii="Times New Roman" w:hAnsi="Times New Roman"/>
          <w:sz w:val="24"/>
          <w:szCs w:val="24"/>
        </w:rPr>
      </w:pPr>
      <w:r w:rsidRPr="00D623CC">
        <w:rPr>
          <w:rFonts w:ascii="Times New Roman" w:hAnsi="Times New Roman"/>
          <w:sz w:val="24"/>
          <w:szCs w:val="24"/>
        </w:rPr>
        <w:t>Постановления, распоряжения Администрации Усть-Ишинского сельсовета Красногорского района Алтайского края</w:t>
      </w:r>
    </w:p>
    <w:p w:rsidR="00E9081E" w:rsidRPr="00D623CC" w:rsidRDefault="00E9081E" w:rsidP="004E3453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2"/>
        <w:gridCol w:w="8280"/>
        <w:gridCol w:w="1080"/>
      </w:tblGrid>
      <w:tr w:rsidR="00E9081E" w:rsidRPr="00D623CC" w:rsidTr="004E3453">
        <w:tc>
          <w:tcPr>
            <w:tcW w:w="862" w:type="dxa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3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80" w:type="dxa"/>
            <w:vAlign w:val="center"/>
          </w:tcPr>
          <w:p w:rsidR="00E9081E" w:rsidRPr="00D623CC" w:rsidRDefault="00E90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3C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1080" w:type="dxa"/>
            <w:vAlign w:val="center"/>
          </w:tcPr>
          <w:p w:rsidR="00E9081E" w:rsidRPr="00D623CC" w:rsidRDefault="00E9081E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3C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9081E" w:rsidRPr="00D623CC" w:rsidTr="004E3453">
        <w:tc>
          <w:tcPr>
            <w:tcW w:w="862" w:type="dxa"/>
            <w:vAlign w:val="center"/>
          </w:tcPr>
          <w:p w:rsidR="00E9081E" w:rsidRPr="00D623CC" w:rsidRDefault="00E9081E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:rsidR="00E9081E" w:rsidRPr="00D623CC" w:rsidRDefault="00E9081E" w:rsidP="00F173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20.03.2024 № 15 «</w:t>
            </w:r>
            <w:r w:rsidRPr="003853E0">
              <w:rPr>
                <w:rFonts w:ascii="Times New Roman" w:hAnsi="Times New Roman"/>
                <w:sz w:val="24"/>
                <w:szCs w:val="24"/>
              </w:rPr>
              <w:t>Об утверждении Положения об организации и осуществлении первичного воинского учета на территории Муниципального образования Усть-Ишинский сельсовет Красногорского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vAlign w:val="center"/>
          </w:tcPr>
          <w:p w:rsidR="00E9081E" w:rsidRPr="00D623CC" w:rsidRDefault="00E9081E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81E" w:rsidRPr="00D623CC" w:rsidTr="004E3453">
        <w:tc>
          <w:tcPr>
            <w:tcW w:w="862" w:type="dxa"/>
            <w:vAlign w:val="center"/>
          </w:tcPr>
          <w:p w:rsidR="00E9081E" w:rsidRPr="00D623CC" w:rsidRDefault="00E9081E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E9081E" w:rsidRPr="00D623CC" w:rsidRDefault="00E9081E" w:rsidP="00F173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081E" w:rsidRPr="00D623CC" w:rsidRDefault="00E9081E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1E" w:rsidRPr="00D623CC" w:rsidTr="004E3453">
        <w:tc>
          <w:tcPr>
            <w:tcW w:w="862" w:type="dxa"/>
            <w:vAlign w:val="center"/>
          </w:tcPr>
          <w:p w:rsidR="00E9081E" w:rsidRPr="00D623CC" w:rsidRDefault="00E9081E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E9081E" w:rsidRPr="00D623CC" w:rsidRDefault="00E9081E" w:rsidP="00F173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081E" w:rsidRPr="00D623CC" w:rsidRDefault="00E9081E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81E" w:rsidRDefault="00E9081E" w:rsidP="00DB472F">
      <w:pPr>
        <w:ind w:firstLine="0"/>
        <w:rPr>
          <w:rFonts w:ascii="Times New Roman" w:hAnsi="Times New Roman"/>
          <w:sz w:val="24"/>
          <w:szCs w:val="24"/>
        </w:rPr>
      </w:pPr>
    </w:p>
    <w:p w:rsidR="00E9081E" w:rsidRDefault="00E9081E" w:rsidP="00DB472F">
      <w:pPr>
        <w:ind w:firstLine="0"/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3853E0">
      <w:pPr>
        <w:shd w:val="clear" w:color="auto" w:fill="FFFFFF"/>
        <w:ind w:right="5"/>
        <w:jc w:val="center"/>
        <w:outlineLvl w:val="0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АДМИНИСТРАЦИЯ УСТЬ-ИШИНСКОГО СЕЛЬСОВЕТА</w:t>
      </w:r>
    </w:p>
    <w:p w:rsidR="00E9081E" w:rsidRPr="003853E0" w:rsidRDefault="00E9081E" w:rsidP="003853E0">
      <w:pPr>
        <w:shd w:val="clear" w:color="auto" w:fill="FFFFFF"/>
        <w:ind w:right="2"/>
        <w:jc w:val="center"/>
        <w:outlineLvl w:val="0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b/>
          <w:bCs/>
          <w:color w:val="000000"/>
          <w:sz w:val="24"/>
          <w:szCs w:val="24"/>
        </w:rPr>
        <w:t>КРАСНОГОРСКОГО РАЙОНА АЛТАЙСКОГО КРАЯ</w:t>
      </w:r>
    </w:p>
    <w:p w:rsidR="00E9081E" w:rsidRPr="003853E0" w:rsidRDefault="00E9081E" w:rsidP="003853E0">
      <w:pPr>
        <w:shd w:val="clear" w:color="auto" w:fill="FFFFFF"/>
        <w:ind w:right="10"/>
        <w:jc w:val="center"/>
        <w:outlineLvl w:val="0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ПОСТАНОВЛЕНИЕ</w:t>
      </w:r>
    </w:p>
    <w:p w:rsidR="00E9081E" w:rsidRPr="003853E0" w:rsidRDefault="00E9081E" w:rsidP="003853E0">
      <w:pPr>
        <w:shd w:val="clear" w:color="auto" w:fill="FFFFFF"/>
        <w:tabs>
          <w:tab w:val="left" w:pos="9923"/>
        </w:tabs>
        <w:outlineLvl w:val="0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pacing w:val="-8"/>
          <w:sz w:val="24"/>
          <w:szCs w:val="24"/>
        </w:rPr>
        <w:t>20.03.2024 г.</w:t>
      </w:r>
      <w:r w:rsidRPr="003853E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3853E0">
        <w:rPr>
          <w:rFonts w:ascii="Times New Roman" w:hAnsi="Times New Roman"/>
          <w:color w:val="000000"/>
          <w:sz w:val="24"/>
          <w:szCs w:val="24"/>
        </w:rPr>
        <w:t xml:space="preserve">                           № 15</w:t>
      </w:r>
    </w:p>
    <w:p w:rsidR="00E9081E" w:rsidRPr="003853E0" w:rsidRDefault="00E9081E" w:rsidP="003853E0">
      <w:pPr>
        <w:shd w:val="clear" w:color="auto" w:fill="FFFFFF"/>
        <w:ind w:right="7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81E" w:rsidRPr="003853E0" w:rsidRDefault="00E9081E" w:rsidP="003853E0">
      <w:pPr>
        <w:shd w:val="clear" w:color="auto" w:fill="FFFFFF"/>
        <w:ind w:right="7"/>
        <w:jc w:val="center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color w:val="000000"/>
          <w:spacing w:val="-1"/>
          <w:sz w:val="24"/>
          <w:szCs w:val="24"/>
        </w:rPr>
        <w:t>с. Усть-Иша</w:t>
      </w:r>
    </w:p>
    <w:p w:rsidR="00E9081E" w:rsidRPr="003853E0" w:rsidRDefault="00E9081E" w:rsidP="003853E0">
      <w:pPr>
        <w:shd w:val="clear" w:color="auto" w:fill="FFFFFF"/>
        <w:ind w:right="7"/>
        <w:jc w:val="center"/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3853E0">
      <w:pPr>
        <w:shd w:val="clear" w:color="auto" w:fill="FFFFFF"/>
        <w:ind w:right="4395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Об утверждении Положения об организации и осуществлении первичного воинского учета на территории Муниципального образования Усть-Ишинский сельсовет Красногорского района Алтайского края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3853E0">
          <w:rPr>
            <w:rFonts w:ascii="Times New Roman" w:hAnsi="Times New Roman"/>
            <w:sz w:val="24"/>
            <w:szCs w:val="24"/>
          </w:rPr>
          <w:t>1996 г</w:t>
        </w:r>
      </w:smartTag>
      <w:r w:rsidRPr="003853E0">
        <w:rPr>
          <w:rFonts w:ascii="Times New Roman" w:hAnsi="Times New Roman"/>
          <w:sz w:val="24"/>
          <w:szCs w:val="24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3853E0">
          <w:rPr>
            <w:rFonts w:ascii="Times New Roman" w:hAnsi="Times New Roman"/>
            <w:sz w:val="24"/>
            <w:szCs w:val="24"/>
          </w:rPr>
          <w:t>1997 г</w:t>
        </w:r>
      </w:smartTag>
      <w:r w:rsidRPr="003853E0">
        <w:rPr>
          <w:rFonts w:ascii="Times New Roman" w:hAnsi="Times New Roman"/>
          <w:sz w:val="24"/>
          <w:szCs w:val="24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3853E0">
          <w:rPr>
            <w:rFonts w:ascii="Times New Roman" w:hAnsi="Times New Roman"/>
            <w:sz w:val="24"/>
            <w:szCs w:val="24"/>
          </w:rPr>
          <w:t>1998 г</w:t>
        </w:r>
      </w:smartTag>
      <w:r w:rsidRPr="003853E0">
        <w:rPr>
          <w:rFonts w:ascii="Times New Roman" w:hAnsi="Times New Roman"/>
          <w:sz w:val="24"/>
          <w:szCs w:val="24"/>
        </w:rPr>
        <w:t xml:space="preserve">. № 53-ФЗ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3853E0">
          <w:rPr>
            <w:rFonts w:ascii="Times New Roman" w:hAnsi="Times New Roman"/>
            <w:sz w:val="24"/>
            <w:szCs w:val="24"/>
          </w:rPr>
          <w:t>2003 г</w:t>
        </w:r>
      </w:smartTag>
      <w:r w:rsidRPr="003853E0"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3853E0">
          <w:rPr>
            <w:rFonts w:ascii="Times New Roman" w:hAnsi="Times New Roman"/>
            <w:sz w:val="24"/>
            <w:szCs w:val="24"/>
          </w:rPr>
          <w:t>2006 г</w:t>
        </w:r>
      </w:smartTag>
      <w:r w:rsidRPr="003853E0">
        <w:rPr>
          <w:rFonts w:ascii="Times New Roman" w:hAnsi="Times New Roman"/>
          <w:sz w:val="24"/>
          <w:szCs w:val="24"/>
        </w:rPr>
        <w:t>. № 719 «Об утверждении Положения о воинском учете», постановление Правительства Российской Федерации от 25 июля 2023 № 1211 «О внесении изменений в положение о воинском учете», Уставом Муниципального образования Усть-Ишинский сельсовет Красногорского района Алтайского края, постановляю:</w:t>
      </w:r>
    </w:p>
    <w:p w:rsidR="00E9081E" w:rsidRPr="003853E0" w:rsidRDefault="00E9081E" w:rsidP="00863BB6">
      <w:pPr>
        <w:shd w:val="clear" w:color="auto" w:fill="FFFFFF"/>
        <w:ind w:right="7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1. Утвердить Положение об организации осуществления первичного воинского учета на территории Муниципального образования Усть-Ишинский сельсовет Красногорского района Алтайского края (Приложение № 1).</w:t>
      </w:r>
    </w:p>
    <w:p w:rsidR="00E9081E" w:rsidRPr="003853E0" w:rsidRDefault="00E9081E" w:rsidP="00863BB6">
      <w:pPr>
        <w:shd w:val="clear" w:color="auto" w:fill="FFFFFF"/>
        <w:ind w:right="7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2. Утвердить функциональные обязанности специалиста ВУС-1категории Администрации Усть-Ишинского сельсовета Красногорского района Алтайского края (Приложение № 2).</w:t>
      </w:r>
    </w:p>
    <w:p w:rsidR="00E9081E" w:rsidRPr="003853E0" w:rsidRDefault="00E9081E" w:rsidP="00863BB6">
      <w:pPr>
        <w:shd w:val="clear" w:color="auto" w:fill="FFFFFF"/>
        <w:ind w:right="7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 Признать утратившим силу постановление Администрации Усть-Ишинского сельсовета Красногорского района Алтайского края от 30.06.2022 года № 21 «О внесении изменений в Положение об организации и осуществлении первичного воинского учета на территории Администрации Усть-Ишинского сельсовета Красногорского района Алтайского края, утвержденное постановлением Администрации Усть-Ишинского сельсовета Красногорского района Алтайского края от 31.01.2018г №6».</w:t>
      </w:r>
    </w:p>
    <w:p w:rsidR="00E9081E" w:rsidRPr="003853E0" w:rsidRDefault="00E9081E" w:rsidP="00863BB6">
      <w:pPr>
        <w:shd w:val="clear" w:color="auto" w:fill="FFFFFF"/>
        <w:ind w:right="7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4. Настоящее постановление опубликовать в Сборнике муниципальных правовых актов Муниципального образования Усть-Ишинский сельсовет Красногорского района Алтайского края и разместить на официальном сайте Администрации Усть-Ишинского сельсовета Красногорского района Алтайского края.</w:t>
      </w:r>
    </w:p>
    <w:p w:rsidR="00E9081E" w:rsidRPr="003853E0" w:rsidRDefault="00E9081E" w:rsidP="00863BB6">
      <w:pPr>
        <w:shd w:val="clear" w:color="auto" w:fill="FFFFFF"/>
        <w:ind w:right="7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E9081E" w:rsidRPr="003853E0" w:rsidRDefault="00E9081E" w:rsidP="00863BB6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E9081E" w:rsidRPr="003853E0" w:rsidRDefault="00E9081E" w:rsidP="00863BB6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E9081E" w:rsidRPr="003853E0" w:rsidRDefault="00E9081E" w:rsidP="00863BB6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E9081E" w:rsidRPr="003853E0" w:rsidRDefault="00E9081E" w:rsidP="00863BB6">
      <w:pPr>
        <w:shd w:val="clear" w:color="auto" w:fill="FFFFFF"/>
        <w:tabs>
          <w:tab w:val="left" w:pos="485"/>
        </w:tabs>
        <w:spacing w:line="274" w:lineRule="exact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color w:val="000000"/>
          <w:spacing w:val="-2"/>
          <w:sz w:val="24"/>
          <w:szCs w:val="24"/>
        </w:rPr>
        <w:t xml:space="preserve">Глава сельсовета                                        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</w:t>
      </w:r>
      <w:r w:rsidRPr="003853E0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И.А. Легчило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tabs>
          <w:tab w:val="left" w:pos="6315"/>
        </w:tabs>
        <w:outlineLvl w:val="0"/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jc w:val="right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Приложение № 1</w:t>
      </w:r>
    </w:p>
    <w:p w:rsidR="00E9081E" w:rsidRPr="003853E0" w:rsidRDefault="00E9081E" w:rsidP="00863BB6">
      <w:pPr>
        <w:jc w:val="right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9081E" w:rsidRPr="003853E0" w:rsidRDefault="00E9081E" w:rsidP="00863BB6">
      <w:pPr>
        <w:jc w:val="right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 xml:space="preserve">Усть-Ишинского сельсовета </w:t>
      </w:r>
    </w:p>
    <w:p w:rsidR="00E9081E" w:rsidRPr="003853E0" w:rsidRDefault="00E9081E" w:rsidP="00863BB6">
      <w:pPr>
        <w:jc w:val="right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Красногорского района Алтайского края</w:t>
      </w:r>
    </w:p>
    <w:p w:rsidR="00E9081E" w:rsidRPr="003853E0" w:rsidRDefault="00E9081E" w:rsidP="00863BB6">
      <w:pPr>
        <w:jc w:val="right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от 20.03.2024 г. № 15</w:t>
      </w:r>
    </w:p>
    <w:p w:rsidR="00E9081E" w:rsidRPr="003853E0" w:rsidRDefault="00E9081E" w:rsidP="00863BB6">
      <w:pPr>
        <w:jc w:val="center"/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jc w:val="center"/>
        <w:rPr>
          <w:rFonts w:ascii="Times New Roman" w:hAnsi="Times New Roman"/>
          <w:b/>
          <w:sz w:val="24"/>
          <w:szCs w:val="24"/>
        </w:rPr>
      </w:pPr>
      <w:r w:rsidRPr="003853E0">
        <w:rPr>
          <w:rFonts w:ascii="Times New Roman" w:hAnsi="Times New Roman"/>
          <w:b/>
          <w:sz w:val="24"/>
          <w:szCs w:val="24"/>
        </w:rPr>
        <w:t>ПОЛОЖЕНИЕ</w:t>
      </w:r>
    </w:p>
    <w:p w:rsidR="00E9081E" w:rsidRPr="003853E0" w:rsidRDefault="00E9081E" w:rsidP="00863BB6">
      <w:pPr>
        <w:jc w:val="center"/>
        <w:rPr>
          <w:rFonts w:ascii="Times New Roman" w:hAnsi="Times New Roman"/>
          <w:b/>
          <w:sz w:val="24"/>
          <w:szCs w:val="24"/>
        </w:rPr>
      </w:pPr>
      <w:r w:rsidRPr="003853E0">
        <w:rPr>
          <w:rFonts w:ascii="Times New Roman" w:hAnsi="Times New Roman"/>
          <w:b/>
          <w:sz w:val="24"/>
          <w:szCs w:val="24"/>
        </w:rPr>
        <w:t xml:space="preserve">Об организации и осуществления первичного воинского учета на территории </w:t>
      </w:r>
    </w:p>
    <w:p w:rsidR="00E9081E" w:rsidRPr="003853E0" w:rsidRDefault="00E9081E" w:rsidP="00863BB6">
      <w:pPr>
        <w:jc w:val="center"/>
        <w:rPr>
          <w:rFonts w:ascii="Times New Roman" w:hAnsi="Times New Roman"/>
          <w:b/>
          <w:sz w:val="24"/>
          <w:szCs w:val="24"/>
        </w:rPr>
      </w:pPr>
      <w:r w:rsidRPr="003853E0">
        <w:rPr>
          <w:rFonts w:ascii="Times New Roman" w:hAnsi="Times New Roman"/>
          <w:b/>
          <w:sz w:val="24"/>
          <w:szCs w:val="24"/>
        </w:rPr>
        <w:t xml:space="preserve">Усть-Ишинского сельсовета Красногорского района Алтайского края </w:t>
      </w:r>
    </w:p>
    <w:p w:rsidR="00E9081E" w:rsidRPr="003853E0" w:rsidRDefault="00E9081E" w:rsidP="00863BB6">
      <w:pPr>
        <w:jc w:val="center"/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jc w:val="center"/>
        <w:rPr>
          <w:rFonts w:ascii="Times New Roman" w:hAnsi="Times New Roman"/>
          <w:b/>
          <w:sz w:val="24"/>
          <w:szCs w:val="24"/>
        </w:rPr>
      </w:pPr>
      <w:r w:rsidRPr="003853E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1.1 Военно-учетный стол Усть-Ишинского сельсовета (далее – ВУС) является структурным подразделением администрации органа местного самоуправления.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 xml:space="preserve">1.2 ВУС в своей деятельности руководствуется Конституцией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1996 г"/>
        </w:smartTagPr>
        <w:r w:rsidRPr="003853E0">
          <w:rPr>
            <w:rFonts w:ascii="Times New Roman" w:hAnsi="Times New Roman"/>
            <w:sz w:val="24"/>
            <w:szCs w:val="24"/>
          </w:rPr>
          <w:t>1996 г</w:t>
        </w:r>
      </w:smartTag>
      <w:r w:rsidRPr="003853E0">
        <w:rPr>
          <w:rFonts w:ascii="Times New Roman" w:hAnsi="Times New Roman"/>
          <w:sz w:val="24"/>
          <w:szCs w:val="24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3853E0">
          <w:rPr>
            <w:rFonts w:ascii="Times New Roman" w:hAnsi="Times New Roman"/>
            <w:sz w:val="24"/>
            <w:szCs w:val="24"/>
          </w:rPr>
          <w:t>1997 г</w:t>
        </w:r>
      </w:smartTag>
      <w:r w:rsidRPr="003853E0">
        <w:rPr>
          <w:rFonts w:ascii="Times New Roman" w:hAnsi="Times New Roman"/>
          <w:sz w:val="24"/>
          <w:szCs w:val="24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3853E0">
          <w:rPr>
            <w:rFonts w:ascii="Times New Roman" w:hAnsi="Times New Roman"/>
            <w:sz w:val="24"/>
            <w:szCs w:val="24"/>
          </w:rPr>
          <w:t>1998 г</w:t>
        </w:r>
      </w:smartTag>
      <w:r w:rsidRPr="003853E0">
        <w:rPr>
          <w:rFonts w:ascii="Times New Roman" w:hAnsi="Times New Roman"/>
          <w:sz w:val="24"/>
          <w:szCs w:val="24"/>
        </w:rPr>
        <w:t xml:space="preserve">. 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3853E0">
          <w:rPr>
            <w:rFonts w:ascii="Times New Roman" w:hAnsi="Times New Roman"/>
            <w:sz w:val="24"/>
            <w:szCs w:val="24"/>
          </w:rPr>
          <w:t>2006 г</w:t>
        </w:r>
      </w:smartTag>
      <w:r w:rsidRPr="003853E0">
        <w:rPr>
          <w:rFonts w:ascii="Times New Roman" w:hAnsi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2006 г"/>
        </w:smartTagPr>
        <w:r w:rsidRPr="003853E0">
          <w:rPr>
            <w:rFonts w:ascii="Times New Roman" w:hAnsi="Times New Roman"/>
            <w:sz w:val="24"/>
            <w:szCs w:val="24"/>
          </w:rPr>
          <w:t>2006 г</w:t>
        </w:r>
      </w:smartTag>
      <w:r w:rsidRPr="003853E0">
        <w:rPr>
          <w:rFonts w:ascii="Times New Roman" w:hAnsi="Times New Roman"/>
          <w:sz w:val="24"/>
          <w:szCs w:val="24"/>
        </w:rPr>
        <w:t>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1.3. Положение о ВУС утверждается руководителем органа местного самоуправления.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jc w:val="center"/>
        <w:rPr>
          <w:rFonts w:ascii="Times New Roman" w:hAnsi="Times New Roman"/>
          <w:b/>
          <w:sz w:val="24"/>
          <w:szCs w:val="24"/>
        </w:rPr>
      </w:pPr>
      <w:r w:rsidRPr="003853E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853E0">
        <w:rPr>
          <w:rFonts w:ascii="Times New Roman" w:hAnsi="Times New Roman"/>
          <w:b/>
          <w:sz w:val="24"/>
          <w:szCs w:val="24"/>
        </w:rPr>
        <w:t>. ОСНОВНЫЕ ЗАДАЧИ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2.1. Основными задачами ВУС являются: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документальное оформление сведений воинского учета о гражданах, состоящих на воинском учете;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jc w:val="center"/>
        <w:rPr>
          <w:rFonts w:ascii="Times New Roman" w:hAnsi="Times New Roman"/>
          <w:b/>
          <w:sz w:val="24"/>
          <w:szCs w:val="24"/>
        </w:rPr>
      </w:pPr>
      <w:r w:rsidRPr="003853E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853E0">
        <w:rPr>
          <w:rFonts w:ascii="Times New Roman" w:hAnsi="Times New Roman"/>
          <w:b/>
          <w:sz w:val="24"/>
          <w:szCs w:val="24"/>
        </w:rPr>
        <w:t>. ФУНКЦИИ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3.3</w:t>
      </w:r>
      <w:r w:rsidRPr="003853E0">
        <w:rPr>
          <w:rFonts w:ascii="Times New Roman" w:hAnsi="Times New Roman"/>
          <w:b/>
          <w:sz w:val="24"/>
          <w:szCs w:val="24"/>
        </w:rPr>
        <w:t xml:space="preserve">. </w:t>
      </w:r>
      <w:r w:rsidRPr="003853E0">
        <w:rPr>
          <w:rFonts w:ascii="Times New Roman" w:hAnsi="Times New Roman"/>
          <w:sz w:val="24"/>
          <w:szCs w:val="24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3.5. Сверять не реже одного раза в год документы первичного воинского учета с документами воинского учета военного комиссариата Красногорского района Алтайского края, организаций.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3.6. По указанию военного комиссариата Красногорского района Алтайского края оповещать граждан о вызовах в военный комиссариат Красногорского района Алтайского края.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3.7</w:t>
      </w:r>
      <w:r w:rsidRPr="003853E0">
        <w:rPr>
          <w:rFonts w:ascii="Times New Roman" w:hAnsi="Times New Roman"/>
          <w:b/>
          <w:sz w:val="24"/>
          <w:szCs w:val="24"/>
        </w:rPr>
        <w:t xml:space="preserve">. </w:t>
      </w:r>
      <w:r w:rsidRPr="003853E0">
        <w:rPr>
          <w:rFonts w:ascii="Times New Roman" w:hAnsi="Times New Roman"/>
          <w:sz w:val="24"/>
          <w:szCs w:val="24"/>
        </w:rPr>
        <w:t>Своевременно вносить изменения в сведения, содержащиеся в документах первичного воинского учета, и течении 10 рабочих дней сообщать о внесенных изменениях в военный комиссариат Красногорского района Алтайского края.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3.8. Ежегодно представлять в военный комиссариат Красногорского района Алтайского края до 1 октября списки юношей 15-и и 16-летнего возраста, а до 1 ноября – списки юношей, подлежащих первоначальной постановке на воинский учет в следующем году.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jc w:val="center"/>
        <w:rPr>
          <w:rFonts w:ascii="Times New Roman" w:hAnsi="Times New Roman"/>
          <w:b/>
          <w:sz w:val="24"/>
          <w:szCs w:val="24"/>
        </w:rPr>
      </w:pPr>
      <w:r w:rsidRPr="003853E0">
        <w:rPr>
          <w:rFonts w:ascii="Times New Roman" w:hAnsi="Times New Roman"/>
          <w:b/>
          <w:sz w:val="24"/>
          <w:szCs w:val="24"/>
        </w:rPr>
        <w:t>VI. ПРАВА</w:t>
      </w:r>
    </w:p>
    <w:p w:rsidR="00E9081E" w:rsidRPr="003853E0" w:rsidRDefault="00E9081E" w:rsidP="00863BB6">
      <w:pPr>
        <w:jc w:val="center"/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4.1. Для плановой и целенаправленной работы ВУС имеет право: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вносить предложения по запросу и получению в установленном порядке необходимых материалов и информации от органов исполнительной власти Красногорского района,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создавать информационные базы данных по вопросам, отнесенным к компетенции ВУС;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организовывать взаимодействие в установленном порядке и обеспечивать служебную переписку с органами исполнительной власти Красногорского района,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- проводить внутренние совещания по вопросам, отнесенным к компетенции ВУС.</w:t>
      </w:r>
    </w:p>
    <w:p w:rsidR="00E9081E" w:rsidRPr="003853E0" w:rsidRDefault="00E9081E" w:rsidP="00863BB6">
      <w:pPr>
        <w:ind w:left="60"/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jc w:val="center"/>
        <w:rPr>
          <w:rFonts w:ascii="Times New Roman" w:hAnsi="Times New Roman"/>
          <w:b/>
          <w:sz w:val="24"/>
          <w:szCs w:val="24"/>
        </w:rPr>
      </w:pPr>
      <w:r w:rsidRPr="003853E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853E0">
        <w:rPr>
          <w:rFonts w:ascii="Times New Roman" w:hAnsi="Times New Roman"/>
          <w:b/>
          <w:sz w:val="24"/>
          <w:szCs w:val="24"/>
        </w:rPr>
        <w:t>. РУКОВОДСТВО</w:t>
      </w:r>
    </w:p>
    <w:p w:rsidR="00E9081E" w:rsidRPr="003853E0" w:rsidRDefault="00E9081E" w:rsidP="00863B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5.1. Возглавляет ВУС специалист военно-учетного стола местного самоуправления. Специалист ВУС назначается на должность и освобождается от должности главой Усть-Ишинского сельсовета Красногорского района Алтайского края.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5.2. Начальник ВУС находится в непосредственном подчинении главы Усть-Ишинского сельсовета Красногорского района Алтайского края.</w:t>
      </w:r>
    </w:p>
    <w:p w:rsidR="00E9081E" w:rsidRPr="003853E0" w:rsidRDefault="00E9081E" w:rsidP="00863BB6">
      <w:pPr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5.3. В случае отсутствия специалиста ВУС на рабочем месте по уважительным причинам (отпуск, временная нетрудоспособность, командировка) граждане, пребывающие в запасе, направляются в военный комиссариат Красногорского района Алтайского края для постановки на воинский учет.</w:t>
      </w:r>
    </w:p>
    <w:p w:rsidR="00E9081E" w:rsidRPr="003853E0" w:rsidRDefault="00E9081E" w:rsidP="00863BB6">
      <w:pPr>
        <w:ind w:left="60"/>
        <w:rPr>
          <w:rFonts w:ascii="Times New Roman" w:hAnsi="Times New Roman"/>
          <w:sz w:val="24"/>
          <w:szCs w:val="24"/>
        </w:rPr>
      </w:pPr>
    </w:p>
    <w:p w:rsidR="00E9081E" w:rsidRPr="003853E0" w:rsidRDefault="00E9081E" w:rsidP="00863BB6">
      <w:pPr>
        <w:ind w:left="60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  <w:u w:val="single"/>
        </w:rPr>
        <w:t xml:space="preserve">Специалист ВУС 1 категории           </w:t>
      </w:r>
      <w:r w:rsidRPr="003853E0">
        <w:rPr>
          <w:rFonts w:ascii="Times New Roman" w:hAnsi="Times New Roman"/>
          <w:sz w:val="24"/>
          <w:szCs w:val="24"/>
        </w:rPr>
        <w:t xml:space="preserve">         __________________             </w:t>
      </w:r>
      <w:r w:rsidRPr="003853E0">
        <w:rPr>
          <w:rFonts w:ascii="Times New Roman" w:hAnsi="Times New Roman"/>
          <w:sz w:val="24"/>
          <w:szCs w:val="24"/>
          <w:u w:val="single"/>
        </w:rPr>
        <w:t>И.В.Баканина</w:t>
      </w:r>
      <w:r w:rsidRPr="003853E0">
        <w:rPr>
          <w:rFonts w:ascii="Times New Roman" w:hAnsi="Times New Roman"/>
          <w:sz w:val="24"/>
          <w:szCs w:val="24"/>
        </w:rPr>
        <w:t>____</w:t>
      </w:r>
    </w:p>
    <w:p w:rsidR="00E9081E" w:rsidRPr="003853E0" w:rsidRDefault="00E9081E" w:rsidP="00863BB6">
      <w:pPr>
        <w:ind w:left="60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(наименование должности руководителя структурного                                  (подпись)                                   (инициал имени, фамилия)</w:t>
      </w:r>
    </w:p>
    <w:p w:rsidR="00E9081E" w:rsidRPr="003853E0" w:rsidRDefault="00E9081E" w:rsidP="00863BB6">
      <w:pPr>
        <w:ind w:left="60"/>
        <w:rPr>
          <w:rFonts w:ascii="Times New Roman" w:hAnsi="Times New Roman"/>
          <w:sz w:val="24"/>
          <w:szCs w:val="24"/>
        </w:rPr>
      </w:pPr>
      <w:r w:rsidRPr="003853E0">
        <w:rPr>
          <w:rFonts w:ascii="Times New Roman" w:hAnsi="Times New Roman"/>
          <w:sz w:val="24"/>
          <w:szCs w:val="24"/>
        </w:rPr>
        <w:t>подразделения органа местного самоуправления)</w:t>
      </w:r>
    </w:p>
    <w:p w:rsidR="00E9081E" w:rsidRPr="003853E0" w:rsidRDefault="00E9081E" w:rsidP="00863BB6">
      <w:pPr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495"/>
        <w:gridCol w:w="4642"/>
      </w:tblGrid>
      <w:tr w:rsidR="00E9081E" w:rsidRPr="003853E0" w:rsidTr="00AF04B8">
        <w:tc>
          <w:tcPr>
            <w:tcW w:w="5495" w:type="dxa"/>
          </w:tcPr>
          <w:p w:rsidR="00E9081E" w:rsidRPr="003853E0" w:rsidRDefault="00E9081E" w:rsidP="00AF04B8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081E" w:rsidRPr="003853E0" w:rsidRDefault="00E9081E" w:rsidP="00AF04B8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</w:tcPr>
          <w:p w:rsidR="00E9081E" w:rsidRPr="003853E0" w:rsidRDefault="00E9081E" w:rsidP="00AF04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3E0">
              <w:rPr>
                <w:rFonts w:ascii="Times New Roman" w:hAnsi="Times New Roman"/>
                <w:sz w:val="24"/>
                <w:szCs w:val="24"/>
              </w:rPr>
              <w:t>Приложение № 2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Усть-Ишинского  сельсовета</w:t>
            </w:r>
          </w:p>
          <w:p w:rsidR="00E9081E" w:rsidRPr="003853E0" w:rsidRDefault="00E9081E" w:rsidP="003853E0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3E0">
              <w:rPr>
                <w:rFonts w:ascii="Times New Roman" w:hAnsi="Times New Roman"/>
                <w:sz w:val="24"/>
                <w:szCs w:val="24"/>
              </w:rPr>
              <w:t>Красногорского района Алтайского края                                                                                                                                   от 20.03.2024г. № 15</w:t>
            </w:r>
          </w:p>
        </w:tc>
      </w:tr>
    </w:tbl>
    <w:p w:rsidR="00E9081E" w:rsidRPr="003853E0" w:rsidRDefault="00E9081E" w:rsidP="00863BB6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ФУНКЦИОНАЛЬНЫЕ ОБЯЗАННОСТИ</w:t>
      </w:r>
    </w:p>
    <w:p w:rsidR="00E9081E" w:rsidRPr="003853E0" w:rsidRDefault="00E9081E" w:rsidP="00863BB6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специалиста военно-учетного стола Администрации Усть-Ишинского сельсовета Красногорского района Алтайского края.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 xml:space="preserve">Специалист военно-учетного стола находится в непосредственном подчинении Главы сельсовета, в своей практической работе должен руководствоваться Конституцией РФ, Федеральными законами от 31.05.1996 № 61-ФЗ "Об обороне", от 26.02.1997 № 31-ФЗ "О мобилизационной подготовке и мобилизации в Российской Федерации", от 28.03.1998 №53-ФЗ 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на период мобилизации и в военное время», Методическими рекомендациями ГШ ВС РФ по осуществлению первичного воинского учета в ОМСУ, указаниями и распоряжениями военного комиссариата Красногорского района Алтайского края. 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Специалист военно-учетного стола осуществляет первичный воинский учет на территории сельсовета, он обязан: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выявлять совместно с органами внутренних дел граждан, проживающих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определенным Министерством обороны РФ (для призывников – по учетным картам призывников; для прапорщиков, мичманов, старшин, сержантов, солдат и матросов запаса – по</w:t>
      </w:r>
      <w:hyperlink r:id="rId7" w:tooltip="Алфавит" w:history="1">
        <w:r w:rsidRPr="003853E0">
          <w:rPr>
            <w:rFonts w:ascii="Times New Roman" w:hAnsi="Times New Roman"/>
            <w:color w:val="000000"/>
            <w:sz w:val="24"/>
            <w:szCs w:val="24"/>
          </w:rPr>
          <w:t>алфавитным</w:t>
        </w:r>
      </w:hyperlink>
      <w:r w:rsidRPr="003853E0">
        <w:rPr>
          <w:rFonts w:ascii="Times New Roman" w:hAnsi="Times New Roman"/>
          <w:color w:val="000000"/>
          <w:sz w:val="24"/>
          <w:szCs w:val="24"/>
        </w:rPr>
        <w:t>и учетным карточкам; для офицеров запаса – по карточкам первичного учета).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В целях поддержания в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за их исполнением, информировать об ответственности за неисполнение указанных обязанностей;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течение 10 рабочих дней со дня их выявления в электронной форме, в том числе на съемном машинном носителе информации.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В целях организации и обеспечения постановки граждан на воинский учет: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 xml:space="preserve">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оповещать граждан о необходимости личной явки в военный комиссариат или направлять необходимые сведения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выдавать расписки.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В целях организации и обеспечения снятия граждан с воинского учета: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комиссара могут изыматься мобилизационные предписания, о чем делать соответствующие отметки в военных билетах (временных удостоверениях, выданных взамен военных билетов) или справках взамен военных билетов.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в случае необходимости уточнения военно-учетных данных военнообязанных оповещать их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производить в документах первичного воинского учета соответствующие отметки о снятии с воинского учета;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составлять и представлять в военный комиссариат в двухнедельный срок списки граждан, убывших на новое место жительства за пределы сельсовета без снятия с воинского учета;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Ежегодно, до</w:t>
      </w:r>
      <w:hyperlink r:id="rId8" w:tooltip="1 февраля" w:history="1">
        <w:r w:rsidRPr="003853E0">
          <w:rPr>
            <w:rFonts w:ascii="Times New Roman" w:hAnsi="Times New Roman"/>
            <w:color w:val="000000"/>
            <w:sz w:val="24"/>
            <w:szCs w:val="24"/>
          </w:rPr>
          <w:t>1 февраля</w:t>
        </w:r>
      </w:hyperlink>
      <w:r w:rsidRPr="003853E0">
        <w:rPr>
          <w:rFonts w:ascii="Times New Roman" w:hAnsi="Times New Roman"/>
          <w:color w:val="000000"/>
          <w:sz w:val="24"/>
          <w:szCs w:val="24"/>
        </w:rPr>
        <w:t>, представлять в военный комиссариат отчет о результатах осуществления первичного воинского учета в прошедшем году.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Составлять и согласовывать с военным комиссариатом план работы по осуществлению первичного воинского учета на год, на месяц.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Составлять и согласовывать с военным комиссариатом график сверки документов первичного воинского учета с документами воинского учета организаций.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Составлять и согласовывать с военным комиссариатом график проверки ведения воинского учета и бронирования в организациях, находящихся на территории Администрации сельсовета.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 xml:space="preserve">Вести учет граждан, имеющих право на льготы по различным категориям. 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Заводить дела по вопросам осуществления первичного воинского учета, журналы и тетради.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Обновлять наглядную агитацию по воинскому учету.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853E0">
        <w:rPr>
          <w:rFonts w:ascii="Times New Roman" w:hAnsi="Times New Roman"/>
          <w:color w:val="000000"/>
          <w:sz w:val="24"/>
          <w:szCs w:val="24"/>
        </w:rPr>
        <w:t>С функциональными обязанностями ознакомлена:</w:t>
      </w:r>
    </w:p>
    <w:p w:rsidR="00E9081E" w:rsidRPr="003853E0" w:rsidRDefault="00E9081E" w:rsidP="00863BB6">
      <w:p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90"/>
        <w:gridCol w:w="3190"/>
        <w:gridCol w:w="3191"/>
      </w:tblGrid>
      <w:tr w:rsidR="00E9081E" w:rsidRPr="003853E0" w:rsidTr="00AF04B8"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1E" w:rsidRPr="003853E0" w:rsidRDefault="00E9081E" w:rsidP="00AF04B8">
            <w:pPr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3E0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1E" w:rsidRPr="003853E0" w:rsidRDefault="00E9081E" w:rsidP="00AF04B8">
            <w:pPr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3E0"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1E" w:rsidRPr="003853E0" w:rsidRDefault="00E9081E" w:rsidP="00AF04B8">
            <w:pPr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3E0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</w:tbl>
    <w:p w:rsidR="00E9081E" w:rsidRPr="003853E0" w:rsidRDefault="00E9081E" w:rsidP="003853E0">
      <w:pPr>
        <w:ind w:firstLine="0"/>
        <w:rPr>
          <w:rFonts w:ascii="Times New Roman" w:hAnsi="Times New Roman"/>
          <w:sz w:val="24"/>
          <w:szCs w:val="24"/>
        </w:rPr>
      </w:pPr>
    </w:p>
    <w:sectPr w:rsidR="00E9081E" w:rsidRPr="003853E0" w:rsidSect="00956D67">
      <w:footerReference w:type="even" r:id="rId9"/>
      <w:footerReference w:type="default" r:id="rId10"/>
      <w:pgSz w:w="11906" w:h="16838"/>
      <w:pgMar w:top="709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1E" w:rsidRDefault="00E9081E">
      <w:r>
        <w:separator/>
      </w:r>
    </w:p>
  </w:endnote>
  <w:endnote w:type="continuationSeparator" w:id="1">
    <w:p w:rsidR="00E9081E" w:rsidRDefault="00E90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1E" w:rsidRDefault="00E9081E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081E" w:rsidRDefault="00E9081E">
    <w:pPr>
      <w:pStyle w:val="Footer"/>
    </w:pPr>
  </w:p>
  <w:p w:rsidR="00E9081E" w:rsidRDefault="00E9081E"/>
  <w:p w:rsidR="00E9081E" w:rsidRDefault="00E9081E"/>
  <w:p w:rsidR="00E9081E" w:rsidRDefault="00E9081E"/>
  <w:p w:rsidR="00E9081E" w:rsidRDefault="00E9081E"/>
  <w:p w:rsidR="00E9081E" w:rsidRDefault="00E908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1E" w:rsidRDefault="00E9081E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081E" w:rsidRDefault="00E908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1E" w:rsidRDefault="00E9081E">
      <w:r>
        <w:separator/>
      </w:r>
    </w:p>
  </w:footnote>
  <w:footnote w:type="continuationSeparator" w:id="1">
    <w:p w:rsidR="00E9081E" w:rsidRDefault="00E90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F8B"/>
    <w:multiLevelType w:val="multilevel"/>
    <w:tmpl w:val="D7EC03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D615BF6"/>
    <w:multiLevelType w:val="multilevel"/>
    <w:tmpl w:val="7E40F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1A0D51"/>
    <w:multiLevelType w:val="multilevel"/>
    <w:tmpl w:val="FED28B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4D24D24"/>
    <w:multiLevelType w:val="hybridMultilevel"/>
    <w:tmpl w:val="DF2403BC"/>
    <w:lvl w:ilvl="0" w:tplc="C54CA9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4CC2C51"/>
    <w:multiLevelType w:val="multilevel"/>
    <w:tmpl w:val="B560A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4881EB0"/>
    <w:multiLevelType w:val="multilevel"/>
    <w:tmpl w:val="F6D84E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5F05169B"/>
    <w:multiLevelType w:val="multilevel"/>
    <w:tmpl w:val="D806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7242EA9"/>
    <w:multiLevelType w:val="multilevel"/>
    <w:tmpl w:val="832EE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75"/>
    <w:rsid w:val="000203E6"/>
    <w:rsid w:val="000352D3"/>
    <w:rsid w:val="0004174D"/>
    <w:rsid w:val="00053A23"/>
    <w:rsid w:val="00081CB0"/>
    <w:rsid w:val="00086B37"/>
    <w:rsid w:val="000A4B99"/>
    <w:rsid w:val="000A51FE"/>
    <w:rsid w:val="000A75D8"/>
    <w:rsid w:val="000A7DD6"/>
    <w:rsid w:val="000B06A9"/>
    <w:rsid w:val="000B17C9"/>
    <w:rsid w:val="000B47A6"/>
    <w:rsid w:val="000E6F0B"/>
    <w:rsid w:val="000F2B1C"/>
    <w:rsid w:val="000F42BE"/>
    <w:rsid w:val="00102F24"/>
    <w:rsid w:val="00106DD2"/>
    <w:rsid w:val="00145D77"/>
    <w:rsid w:val="00155C99"/>
    <w:rsid w:val="00174F1C"/>
    <w:rsid w:val="00182EE9"/>
    <w:rsid w:val="001927EC"/>
    <w:rsid w:val="001975E9"/>
    <w:rsid w:val="001A3C2F"/>
    <w:rsid w:val="001A58AA"/>
    <w:rsid w:val="001B283D"/>
    <w:rsid w:val="001C7BB6"/>
    <w:rsid w:val="001D135A"/>
    <w:rsid w:val="001E7BAD"/>
    <w:rsid w:val="001F2D59"/>
    <w:rsid w:val="002218A8"/>
    <w:rsid w:val="00231259"/>
    <w:rsid w:val="002316D2"/>
    <w:rsid w:val="00232BAB"/>
    <w:rsid w:val="0027041E"/>
    <w:rsid w:val="002763B7"/>
    <w:rsid w:val="002A6466"/>
    <w:rsid w:val="002D2A89"/>
    <w:rsid w:val="002F42F9"/>
    <w:rsid w:val="002F630B"/>
    <w:rsid w:val="003016A1"/>
    <w:rsid w:val="0031215C"/>
    <w:rsid w:val="003177E4"/>
    <w:rsid w:val="0031797F"/>
    <w:rsid w:val="003200D9"/>
    <w:rsid w:val="00345AEB"/>
    <w:rsid w:val="00371C07"/>
    <w:rsid w:val="0038001D"/>
    <w:rsid w:val="003853E0"/>
    <w:rsid w:val="003A45F0"/>
    <w:rsid w:val="003B1832"/>
    <w:rsid w:val="003D764F"/>
    <w:rsid w:val="00405F95"/>
    <w:rsid w:val="00413A1A"/>
    <w:rsid w:val="00414B13"/>
    <w:rsid w:val="00420FA0"/>
    <w:rsid w:val="0044401D"/>
    <w:rsid w:val="004A0817"/>
    <w:rsid w:val="004A13C8"/>
    <w:rsid w:val="004B2536"/>
    <w:rsid w:val="004B4E1B"/>
    <w:rsid w:val="004B5EA9"/>
    <w:rsid w:val="004D40FC"/>
    <w:rsid w:val="004E3453"/>
    <w:rsid w:val="004E3F86"/>
    <w:rsid w:val="004E435A"/>
    <w:rsid w:val="004F08B0"/>
    <w:rsid w:val="00511F68"/>
    <w:rsid w:val="00527CBE"/>
    <w:rsid w:val="00532C4F"/>
    <w:rsid w:val="00573AFB"/>
    <w:rsid w:val="00585B66"/>
    <w:rsid w:val="00591587"/>
    <w:rsid w:val="00593514"/>
    <w:rsid w:val="005943A0"/>
    <w:rsid w:val="005D70F1"/>
    <w:rsid w:val="005E3CED"/>
    <w:rsid w:val="005E4248"/>
    <w:rsid w:val="005E5ACD"/>
    <w:rsid w:val="00606227"/>
    <w:rsid w:val="006332E2"/>
    <w:rsid w:val="00635219"/>
    <w:rsid w:val="006471EA"/>
    <w:rsid w:val="006476E6"/>
    <w:rsid w:val="00651558"/>
    <w:rsid w:val="006551F2"/>
    <w:rsid w:val="0066049F"/>
    <w:rsid w:val="00681B5A"/>
    <w:rsid w:val="00694648"/>
    <w:rsid w:val="006C33AC"/>
    <w:rsid w:val="006C5F8E"/>
    <w:rsid w:val="006D0287"/>
    <w:rsid w:val="006D3518"/>
    <w:rsid w:val="006D4851"/>
    <w:rsid w:val="006D7BF0"/>
    <w:rsid w:val="006F4740"/>
    <w:rsid w:val="0071113B"/>
    <w:rsid w:val="007115DD"/>
    <w:rsid w:val="007129BC"/>
    <w:rsid w:val="00720D44"/>
    <w:rsid w:val="00733345"/>
    <w:rsid w:val="0076329D"/>
    <w:rsid w:val="00776094"/>
    <w:rsid w:val="00780A50"/>
    <w:rsid w:val="00781944"/>
    <w:rsid w:val="007A7ECA"/>
    <w:rsid w:val="007C45E1"/>
    <w:rsid w:val="007E32EE"/>
    <w:rsid w:val="0080365F"/>
    <w:rsid w:val="008339AE"/>
    <w:rsid w:val="00847F78"/>
    <w:rsid w:val="00853ED4"/>
    <w:rsid w:val="00863BB6"/>
    <w:rsid w:val="00884501"/>
    <w:rsid w:val="00896BC4"/>
    <w:rsid w:val="008A2B47"/>
    <w:rsid w:val="008B11A2"/>
    <w:rsid w:val="008B3EE1"/>
    <w:rsid w:val="008C60FB"/>
    <w:rsid w:val="009016F5"/>
    <w:rsid w:val="00905F82"/>
    <w:rsid w:val="009155FF"/>
    <w:rsid w:val="00920EC7"/>
    <w:rsid w:val="009418E6"/>
    <w:rsid w:val="0095135E"/>
    <w:rsid w:val="00956D67"/>
    <w:rsid w:val="009676DB"/>
    <w:rsid w:val="0097400E"/>
    <w:rsid w:val="009B04E9"/>
    <w:rsid w:val="009F5DDC"/>
    <w:rsid w:val="00A03748"/>
    <w:rsid w:val="00A547A8"/>
    <w:rsid w:val="00A60240"/>
    <w:rsid w:val="00A65E8A"/>
    <w:rsid w:val="00A8466E"/>
    <w:rsid w:val="00A87153"/>
    <w:rsid w:val="00A916FF"/>
    <w:rsid w:val="00A972C8"/>
    <w:rsid w:val="00AC7749"/>
    <w:rsid w:val="00AC786E"/>
    <w:rsid w:val="00AD0F0D"/>
    <w:rsid w:val="00AF04B8"/>
    <w:rsid w:val="00B10713"/>
    <w:rsid w:val="00B465D2"/>
    <w:rsid w:val="00B76FC2"/>
    <w:rsid w:val="00B80D29"/>
    <w:rsid w:val="00B95922"/>
    <w:rsid w:val="00BA300D"/>
    <w:rsid w:val="00BB59B1"/>
    <w:rsid w:val="00BC1F65"/>
    <w:rsid w:val="00BD0A75"/>
    <w:rsid w:val="00BD3144"/>
    <w:rsid w:val="00BD5122"/>
    <w:rsid w:val="00BF291E"/>
    <w:rsid w:val="00C060AA"/>
    <w:rsid w:val="00C15F97"/>
    <w:rsid w:val="00C26B33"/>
    <w:rsid w:val="00C344D9"/>
    <w:rsid w:val="00C34860"/>
    <w:rsid w:val="00C709B3"/>
    <w:rsid w:val="00C75F9B"/>
    <w:rsid w:val="00C76383"/>
    <w:rsid w:val="00C85EDD"/>
    <w:rsid w:val="00C86624"/>
    <w:rsid w:val="00C95A0D"/>
    <w:rsid w:val="00CA57C6"/>
    <w:rsid w:val="00CB0158"/>
    <w:rsid w:val="00CB4E41"/>
    <w:rsid w:val="00CC2F32"/>
    <w:rsid w:val="00CD4374"/>
    <w:rsid w:val="00CE5DAF"/>
    <w:rsid w:val="00CF3612"/>
    <w:rsid w:val="00D10864"/>
    <w:rsid w:val="00D50FF4"/>
    <w:rsid w:val="00D5105B"/>
    <w:rsid w:val="00D623CC"/>
    <w:rsid w:val="00D64355"/>
    <w:rsid w:val="00D64762"/>
    <w:rsid w:val="00DB3D06"/>
    <w:rsid w:val="00DB472F"/>
    <w:rsid w:val="00DD08BD"/>
    <w:rsid w:val="00DD2E52"/>
    <w:rsid w:val="00DD7C66"/>
    <w:rsid w:val="00DE731F"/>
    <w:rsid w:val="00E0305D"/>
    <w:rsid w:val="00E0404F"/>
    <w:rsid w:val="00E17B52"/>
    <w:rsid w:val="00E80FF6"/>
    <w:rsid w:val="00E9081E"/>
    <w:rsid w:val="00EC4DB0"/>
    <w:rsid w:val="00EE5166"/>
    <w:rsid w:val="00F064F4"/>
    <w:rsid w:val="00F104C7"/>
    <w:rsid w:val="00F17326"/>
    <w:rsid w:val="00F473C0"/>
    <w:rsid w:val="00F56DDF"/>
    <w:rsid w:val="00F60579"/>
    <w:rsid w:val="00F61A5C"/>
    <w:rsid w:val="00F71A22"/>
    <w:rsid w:val="00F75790"/>
    <w:rsid w:val="00F86CDC"/>
    <w:rsid w:val="00F955EB"/>
    <w:rsid w:val="00FB3E56"/>
    <w:rsid w:val="00FD0D1D"/>
    <w:rsid w:val="00FE2E3B"/>
    <w:rsid w:val="00FF17A0"/>
    <w:rsid w:val="00F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A6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C2F32"/>
    <w:pPr>
      <w:spacing w:before="100" w:beforeAutospacing="1" w:after="100" w:afterAutospacing="1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61A5C"/>
    <w:pPr>
      <w:keepNext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81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B59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630B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2E52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2E52"/>
    <w:rPr>
      <w:rFonts w:ascii="Cambria" w:hAnsi="Cambria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5F9B"/>
    <w:rPr>
      <w:rFonts w:ascii="Calibri" w:hAnsi="Calibri"/>
      <w:b/>
      <w:sz w:val="28"/>
      <w:lang w:eastAsia="en-US"/>
    </w:rPr>
  </w:style>
  <w:style w:type="table" w:styleId="TableGrid">
    <w:name w:val="Table Grid"/>
    <w:basedOn w:val="TableNormal"/>
    <w:uiPriority w:val="99"/>
    <w:rsid w:val="00EE51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link w:val="BodyText"/>
    <w:uiPriority w:val="99"/>
    <w:locked/>
    <w:rsid w:val="00CC2F32"/>
    <w:rPr>
      <w:sz w:val="28"/>
    </w:rPr>
  </w:style>
  <w:style w:type="character" w:customStyle="1" w:styleId="2">
    <w:name w:val="Колонтитул (2)_"/>
    <w:link w:val="20"/>
    <w:uiPriority w:val="99"/>
    <w:locked/>
    <w:rsid w:val="00CC2F32"/>
  </w:style>
  <w:style w:type="paragraph" w:styleId="BodyText">
    <w:name w:val="Body Text"/>
    <w:basedOn w:val="Normal"/>
    <w:link w:val="BodyTextChar2"/>
    <w:uiPriority w:val="99"/>
    <w:rsid w:val="00CC2F32"/>
    <w:pPr>
      <w:widowControl w:val="0"/>
      <w:ind w:firstLine="0"/>
      <w:jc w:val="left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630B"/>
    <w:rPr>
      <w:lang w:eastAsia="en-US"/>
    </w:rPr>
  </w:style>
  <w:style w:type="paragraph" w:customStyle="1" w:styleId="20">
    <w:name w:val="Колонтитул (2)"/>
    <w:basedOn w:val="Normal"/>
    <w:link w:val="2"/>
    <w:uiPriority w:val="99"/>
    <w:rsid w:val="00CC2F32"/>
    <w:pPr>
      <w:widowControl w:val="0"/>
      <w:ind w:firstLine="0"/>
      <w:jc w:val="left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CC2F32"/>
    <w:rPr>
      <w:b/>
      <w:sz w:val="18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CC2F32"/>
    <w:rPr>
      <w:b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C2F32"/>
    <w:pPr>
      <w:widowControl w:val="0"/>
      <w:shd w:val="clear" w:color="auto" w:fill="FFFFFF"/>
      <w:spacing w:line="208" w:lineRule="exact"/>
      <w:ind w:firstLine="0"/>
      <w:jc w:val="center"/>
    </w:pPr>
    <w:rPr>
      <w:b/>
      <w:bCs/>
      <w:sz w:val="18"/>
      <w:szCs w:val="18"/>
      <w:shd w:val="clear" w:color="auto" w:fill="FFFFFF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CC2F32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0"/>
      <w:szCs w:val="20"/>
      <w:shd w:val="clear" w:color="auto" w:fill="FFFFFF"/>
      <w:lang w:eastAsia="ru-RU"/>
    </w:rPr>
  </w:style>
  <w:style w:type="paragraph" w:customStyle="1" w:styleId="Heading">
    <w:name w:val="Heading"/>
    <w:uiPriority w:val="99"/>
    <w:rsid w:val="00CC2F3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Char1">
    <w:name w:val="Body Text Char1"/>
    <w:uiPriority w:val="99"/>
    <w:locked/>
    <w:rsid w:val="00CC2F32"/>
    <w:rPr>
      <w:sz w:val="28"/>
    </w:rPr>
  </w:style>
  <w:style w:type="paragraph" w:customStyle="1" w:styleId="ConsPlusNormal">
    <w:name w:val="ConsPlusNormal"/>
    <w:uiPriority w:val="99"/>
    <w:rsid w:val="004E43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E4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E43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D6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630B"/>
    <w:rPr>
      <w:lang w:eastAsia="en-US"/>
    </w:rPr>
  </w:style>
  <w:style w:type="character" w:styleId="PageNumber">
    <w:name w:val="page number"/>
    <w:basedOn w:val="DefaultParagraphFont"/>
    <w:uiPriority w:val="99"/>
    <w:rsid w:val="00956D67"/>
    <w:rPr>
      <w:rFonts w:cs="Times New Roman"/>
    </w:rPr>
  </w:style>
  <w:style w:type="paragraph" w:styleId="NormalWeb">
    <w:name w:val="Normal (Web)"/>
    <w:basedOn w:val="Normal"/>
    <w:link w:val="NormalWebChar"/>
    <w:uiPriority w:val="99"/>
    <w:rsid w:val="00086B3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74F1C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0FA0"/>
    <w:rPr>
      <w:lang w:eastAsia="en-US"/>
    </w:rPr>
  </w:style>
  <w:style w:type="paragraph" w:styleId="ListParagraph">
    <w:name w:val="List Paragraph"/>
    <w:basedOn w:val="Normal"/>
    <w:uiPriority w:val="99"/>
    <w:qFormat/>
    <w:rsid w:val="00174F1C"/>
    <w:pPr>
      <w:shd w:val="clear" w:color="auto" w:fill="FFFFFF"/>
      <w:spacing w:after="100" w:afterAutospacing="1"/>
      <w:ind w:left="720" w:firstLine="567"/>
      <w:contextualSpacing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174F1C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174F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1E7BAD"/>
    <w:rPr>
      <w:rFonts w:cs="Times New Roman"/>
      <w:b/>
    </w:rPr>
  </w:style>
  <w:style w:type="character" w:customStyle="1" w:styleId="a">
    <w:name w:val="Цветовое выделение"/>
    <w:uiPriority w:val="99"/>
    <w:rsid w:val="001E7BAD"/>
    <w:rPr>
      <w:b/>
      <w:color w:val="26282F"/>
    </w:rPr>
  </w:style>
  <w:style w:type="paragraph" w:customStyle="1" w:styleId="a0">
    <w:name w:val="Заголовок статьи"/>
    <w:basedOn w:val="Normal"/>
    <w:next w:val="Normal"/>
    <w:uiPriority w:val="99"/>
    <w:rsid w:val="001E7BA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6"/>
      <w:szCs w:val="26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BB59B1"/>
    <w:pPr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F5F9B"/>
    <w:rPr>
      <w:lang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BB59B1"/>
    <w:rPr>
      <w:rFonts w:ascii="Calibri" w:hAnsi="Calibri"/>
      <w:sz w:val="22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E17B52"/>
    <w:pPr>
      <w:ind w:firstLine="0"/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F5F9B"/>
    <w:rPr>
      <w:rFonts w:ascii="Cambria" w:hAnsi="Cambria"/>
      <w:b/>
      <w:kern w:val="28"/>
      <w:sz w:val="32"/>
      <w:lang w:eastAsia="en-US"/>
    </w:rPr>
  </w:style>
  <w:style w:type="character" w:customStyle="1" w:styleId="TitleChar1">
    <w:name w:val="Title Char1"/>
    <w:link w:val="Title"/>
    <w:uiPriority w:val="99"/>
    <w:locked/>
    <w:rsid w:val="00E17B52"/>
    <w:rPr>
      <w:b/>
      <w:sz w:val="28"/>
      <w:lang w:val="ru-RU" w:eastAsia="ru-RU"/>
    </w:rPr>
  </w:style>
  <w:style w:type="paragraph" w:customStyle="1" w:styleId="22">
    <w:name w:val="Основной текст с отступом 22"/>
    <w:basedOn w:val="Normal"/>
    <w:uiPriority w:val="99"/>
    <w:rsid w:val="00E17B52"/>
    <w:pPr>
      <w:ind w:firstLine="851"/>
    </w:pPr>
    <w:rPr>
      <w:rFonts w:ascii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0A7DD6"/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33345"/>
    <w:pPr>
      <w:ind w:firstLine="0"/>
      <w:jc w:val="left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3345"/>
    <w:rPr>
      <w:lang w:val="ru-RU" w:eastAsia="ru-RU"/>
    </w:rPr>
  </w:style>
  <w:style w:type="paragraph" w:styleId="Header">
    <w:name w:val="header"/>
    <w:basedOn w:val="Normal"/>
    <w:link w:val="HeaderChar"/>
    <w:uiPriority w:val="99"/>
    <w:rsid w:val="00733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4374"/>
    <w:rPr>
      <w:lang w:eastAsia="en-US"/>
    </w:rPr>
  </w:style>
  <w:style w:type="paragraph" w:customStyle="1" w:styleId="pboth">
    <w:name w:val="pboth"/>
    <w:basedOn w:val="Normal"/>
    <w:uiPriority w:val="99"/>
    <w:rsid w:val="00853ED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10">
    <w:name w:val="s1"/>
    <w:basedOn w:val="Normal"/>
    <w:uiPriority w:val="99"/>
    <w:rsid w:val="00C060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Normal"/>
    <w:uiPriority w:val="99"/>
    <w:rsid w:val="00C060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0">
    <w:name w:val="20"/>
    <w:basedOn w:val="Normal"/>
    <w:uiPriority w:val="99"/>
    <w:rsid w:val="00C060A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593514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437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75E9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374"/>
    <w:rPr>
      <w:rFonts w:ascii="Times New Roman" w:hAnsi="Times New Roman"/>
      <w:sz w:val="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81B5A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681B5A"/>
    <w:rPr>
      <w:rFonts w:cs="Times New Roman"/>
      <w:color w:val="800080"/>
      <w:u w:val="single"/>
    </w:rPr>
  </w:style>
  <w:style w:type="paragraph" w:customStyle="1" w:styleId="dt-p">
    <w:name w:val="dt-p"/>
    <w:basedOn w:val="Normal"/>
    <w:uiPriority w:val="99"/>
    <w:rsid w:val="00681B5A"/>
    <w:pPr>
      <w:spacing w:before="100" w:beforeAutospacing="1" w:after="100" w:afterAutospacing="1"/>
      <w:ind w:firstLine="0"/>
      <w:jc w:val="left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81B5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681B5A"/>
    <w:pPr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681B5A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/>
    </w:rPr>
  </w:style>
  <w:style w:type="character" w:customStyle="1" w:styleId="12">
    <w:name w:val="Знак Знак1"/>
    <w:uiPriority w:val="99"/>
    <w:semiHidden/>
    <w:rsid w:val="00F61A5C"/>
    <w:rPr>
      <w:rFonts w:ascii="Tahoma" w:hAnsi="Tahoma"/>
      <w:sz w:val="16"/>
    </w:rPr>
  </w:style>
  <w:style w:type="character" w:customStyle="1" w:styleId="a1">
    <w:name w:val="Знак Знак"/>
    <w:uiPriority w:val="99"/>
    <w:rsid w:val="00F61A5C"/>
    <w:rPr>
      <w:rFonts w:ascii="Arial" w:hAnsi="Arial"/>
    </w:rPr>
  </w:style>
  <w:style w:type="paragraph" w:customStyle="1" w:styleId="21">
    <w:name w:val="Обычный2"/>
    <w:uiPriority w:val="99"/>
    <w:rsid w:val="00F61A5C"/>
    <w:rPr>
      <w:rFonts w:ascii="Times New Roman" w:hAnsi="Times New Roman"/>
      <w:sz w:val="26"/>
      <w:szCs w:val="20"/>
    </w:rPr>
  </w:style>
  <w:style w:type="character" w:customStyle="1" w:styleId="23">
    <w:name w:val="Знак Знак2"/>
    <w:uiPriority w:val="99"/>
    <w:rsid w:val="00F61A5C"/>
    <w:rPr>
      <w:rFonts w:ascii="Arial" w:hAnsi="Arial"/>
    </w:rPr>
  </w:style>
  <w:style w:type="character" w:customStyle="1" w:styleId="31">
    <w:name w:val="Знак Знак3"/>
    <w:uiPriority w:val="99"/>
    <w:rsid w:val="00F61A5C"/>
    <w:rPr>
      <w:sz w:val="24"/>
    </w:rPr>
  </w:style>
  <w:style w:type="character" w:customStyle="1" w:styleId="a2">
    <w:name w:val="Колонтитул_"/>
    <w:link w:val="a3"/>
    <w:uiPriority w:val="99"/>
    <w:locked/>
    <w:rsid w:val="00CA57C6"/>
    <w:rPr>
      <w:rFonts w:ascii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CA57C6"/>
    <w:rPr>
      <w:rFonts w:ascii="Times New Roman" w:hAnsi="Times New Roman"/>
      <w:sz w:val="34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CA57C6"/>
    <w:rPr>
      <w:rFonts w:ascii="Times New Roman" w:hAnsi="Times New Roman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CA57C6"/>
    <w:rPr>
      <w:rFonts w:ascii="Times New Roman" w:hAnsi="Times New Roman"/>
      <w:sz w:val="26"/>
      <w:shd w:val="clear" w:color="auto" w:fill="FFFFFF"/>
    </w:rPr>
  </w:style>
  <w:style w:type="character" w:customStyle="1" w:styleId="TOC2Char">
    <w:name w:val="TOC 2 Char"/>
    <w:link w:val="TOC2"/>
    <w:uiPriority w:val="99"/>
    <w:locked/>
    <w:rsid w:val="00CA57C6"/>
    <w:rPr>
      <w:rFonts w:ascii="Times New Roman" w:hAnsi="Times New Roman"/>
      <w:sz w:val="26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CA57C6"/>
    <w:rPr>
      <w:rFonts w:ascii="Times New Roman" w:hAnsi="Times New Roman"/>
      <w:b/>
      <w:sz w:val="28"/>
      <w:shd w:val="clear" w:color="auto" w:fill="FFFFFF"/>
    </w:rPr>
  </w:style>
  <w:style w:type="character" w:customStyle="1" w:styleId="28">
    <w:name w:val="Основной текст (2) + Курсив"/>
    <w:uiPriority w:val="99"/>
    <w:rsid w:val="00CA57C6"/>
    <w:rPr>
      <w:rFonts w:ascii="Times New Roman" w:hAnsi="Times New Roman"/>
      <w:i/>
      <w:sz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CA57C6"/>
    <w:rPr>
      <w:rFonts w:ascii="Times New Roman" w:hAnsi="Times New Roman"/>
      <w:b/>
      <w:sz w:val="28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CA57C6"/>
    <w:rPr>
      <w:rFonts w:ascii="Times New Roman" w:hAnsi="Times New Roman"/>
      <w:spacing w:val="50"/>
      <w:sz w:val="26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CA57C6"/>
    <w:rPr>
      <w:rFonts w:ascii="Times New Roman" w:hAnsi="Times New Roman"/>
      <w:i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CA57C6"/>
    <w:rPr>
      <w:rFonts w:ascii="Times New Roman" w:hAnsi="Times New Roman"/>
      <w:b/>
      <w:shd w:val="clear" w:color="auto" w:fill="FFFFFF"/>
    </w:rPr>
  </w:style>
  <w:style w:type="character" w:customStyle="1" w:styleId="9">
    <w:name w:val="Основной текст (9)_"/>
    <w:link w:val="91"/>
    <w:uiPriority w:val="99"/>
    <w:locked/>
    <w:rsid w:val="00CA57C6"/>
    <w:rPr>
      <w:rFonts w:ascii="Times New Roman" w:hAnsi="Times New Roman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CA57C6"/>
    <w:rPr>
      <w:rFonts w:ascii="Times New Roman" w:hAnsi="Times New Roman"/>
      <w:shd w:val="clear" w:color="auto" w:fill="FFFFFF"/>
    </w:rPr>
  </w:style>
  <w:style w:type="character" w:customStyle="1" w:styleId="32">
    <w:name w:val="Колонтитул (3)_"/>
    <w:link w:val="33"/>
    <w:uiPriority w:val="99"/>
    <w:locked/>
    <w:rsid w:val="00CA57C6"/>
    <w:rPr>
      <w:rFonts w:ascii="Times New Roman" w:hAnsi="Times New Roman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CA57C6"/>
    <w:rPr>
      <w:rFonts w:ascii="Century Schoolbook" w:hAnsi="Century Schoolbook"/>
      <w:sz w:val="15"/>
      <w:shd w:val="clear" w:color="auto" w:fill="FFFFFF"/>
    </w:rPr>
  </w:style>
  <w:style w:type="character" w:customStyle="1" w:styleId="260">
    <w:name w:val="Колонтитул (2) + 6"/>
    <w:aliases w:val="5 pt,Малые прописные,Интервал -1 pt"/>
    <w:uiPriority w:val="99"/>
    <w:rsid w:val="00CA57C6"/>
    <w:rPr>
      <w:rFonts w:ascii="Times New Roman" w:hAnsi="Times New Roman"/>
      <w:smallCaps/>
      <w:spacing w:val="-20"/>
      <w:sz w:val="13"/>
      <w:shd w:val="clear" w:color="auto" w:fill="FFFFFF"/>
      <w:lang w:val="en-US" w:eastAsia="en-US"/>
    </w:rPr>
  </w:style>
  <w:style w:type="character" w:customStyle="1" w:styleId="261">
    <w:name w:val="Колонтитул (2) + 61"/>
    <w:aliases w:val="5 pt2,Интервал -1 pt1"/>
    <w:uiPriority w:val="99"/>
    <w:rsid w:val="00CA57C6"/>
    <w:rPr>
      <w:rFonts w:ascii="Times New Roman" w:hAnsi="Times New Roman"/>
      <w:spacing w:val="-20"/>
      <w:sz w:val="13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CA57C6"/>
    <w:rPr>
      <w:rFonts w:ascii="Times New Roman" w:hAnsi="Times New Roman"/>
      <w:sz w:val="16"/>
      <w:shd w:val="clear" w:color="auto" w:fill="FFFFFF"/>
    </w:rPr>
  </w:style>
  <w:style w:type="character" w:customStyle="1" w:styleId="41">
    <w:name w:val="Колонтитул (4)_"/>
    <w:link w:val="42"/>
    <w:uiPriority w:val="99"/>
    <w:locked/>
    <w:rsid w:val="00CA57C6"/>
    <w:rPr>
      <w:rFonts w:ascii="Times New Roman" w:hAnsi="Times New Roman"/>
      <w:sz w:val="16"/>
      <w:shd w:val="clear" w:color="auto" w:fill="FFFFFF"/>
    </w:rPr>
  </w:style>
  <w:style w:type="character" w:customStyle="1" w:styleId="13">
    <w:name w:val="Основной текст (13)_"/>
    <w:link w:val="131"/>
    <w:uiPriority w:val="99"/>
    <w:locked/>
    <w:rsid w:val="00CA57C6"/>
    <w:rPr>
      <w:rFonts w:ascii="Times New Roman" w:hAnsi="Times New Roman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CA57C6"/>
    <w:rPr>
      <w:rFonts w:ascii="Times New Roman" w:hAnsi="Times New Roman"/>
      <w:sz w:val="14"/>
      <w:shd w:val="clear" w:color="auto" w:fill="FFFFFF"/>
    </w:rPr>
  </w:style>
  <w:style w:type="character" w:customStyle="1" w:styleId="14">
    <w:name w:val="Основной текст (14)_"/>
    <w:link w:val="141"/>
    <w:uiPriority w:val="99"/>
    <w:locked/>
    <w:rsid w:val="00CA57C6"/>
    <w:rPr>
      <w:rFonts w:ascii="Times New Roman" w:hAnsi="Times New Roman"/>
      <w:b/>
      <w:shd w:val="clear" w:color="auto" w:fill="FFFFFF"/>
    </w:rPr>
  </w:style>
  <w:style w:type="character" w:customStyle="1" w:styleId="130">
    <w:name w:val="Основной текст (13)"/>
    <w:uiPriority w:val="99"/>
    <w:rsid w:val="00CA57C6"/>
    <w:rPr>
      <w:rFonts w:ascii="Times New Roman" w:hAnsi="Times New Roman"/>
      <w:u w:val="single"/>
      <w:shd w:val="clear" w:color="auto" w:fill="FFFFFF"/>
    </w:rPr>
  </w:style>
  <w:style w:type="character" w:customStyle="1" w:styleId="210pt">
    <w:name w:val="Основной текст (2) + 10 pt"/>
    <w:uiPriority w:val="99"/>
    <w:rsid w:val="00CA57C6"/>
    <w:rPr>
      <w:rFonts w:ascii="Times New Roman" w:hAnsi="Times New Roman"/>
      <w:sz w:val="20"/>
      <w:shd w:val="clear" w:color="auto" w:fill="FFFFFF"/>
    </w:rPr>
  </w:style>
  <w:style w:type="character" w:customStyle="1" w:styleId="29">
    <w:name w:val="Подпись к таблице (2)_"/>
    <w:link w:val="2a"/>
    <w:uiPriority w:val="99"/>
    <w:locked/>
    <w:rsid w:val="00CA57C6"/>
    <w:rPr>
      <w:rFonts w:ascii="Times New Roman" w:hAnsi="Times New Roman"/>
      <w:sz w:val="16"/>
      <w:shd w:val="clear" w:color="auto" w:fill="FFFFFF"/>
    </w:rPr>
  </w:style>
  <w:style w:type="character" w:customStyle="1" w:styleId="2FranklinGothicBook">
    <w:name w:val="Основной текст (2) + Franklin Gothic Book"/>
    <w:aliases w:val="5 pt1"/>
    <w:uiPriority w:val="99"/>
    <w:rsid w:val="00CA57C6"/>
    <w:rPr>
      <w:rFonts w:ascii="Franklin Gothic Book" w:hAnsi="Franklin Gothic Book"/>
      <w:spacing w:val="0"/>
      <w:sz w:val="10"/>
      <w:shd w:val="clear" w:color="auto" w:fill="FFFFFF"/>
      <w:lang w:val="en-US" w:eastAsia="en-US"/>
    </w:rPr>
  </w:style>
  <w:style w:type="character" w:customStyle="1" w:styleId="a4">
    <w:name w:val="Подпись к таблице_"/>
    <w:link w:val="16"/>
    <w:uiPriority w:val="99"/>
    <w:locked/>
    <w:rsid w:val="00CA57C6"/>
    <w:rPr>
      <w:rFonts w:ascii="Times New Roman" w:hAnsi="Times New Roman"/>
      <w:b/>
      <w:shd w:val="clear" w:color="auto" w:fill="FFFFFF"/>
    </w:rPr>
  </w:style>
  <w:style w:type="character" w:customStyle="1" w:styleId="a5">
    <w:name w:val="Сноска_"/>
    <w:link w:val="a6"/>
    <w:uiPriority w:val="99"/>
    <w:locked/>
    <w:rsid w:val="00CA57C6"/>
    <w:rPr>
      <w:rFonts w:ascii="Times New Roman" w:hAnsi="Times New Roman"/>
      <w:sz w:val="16"/>
      <w:shd w:val="clear" w:color="auto" w:fill="FFFFFF"/>
    </w:rPr>
  </w:style>
  <w:style w:type="character" w:customStyle="1" w:styleId="a7">
    <w:name w:val="Сноска + Курсив"/>
    <w:uiPriority w:val="99"/>
    <w:rsid w:val="00CA57C6"/>
    <w:rPr>
      <w:rFonts w:ascii="Times New Roman" w:hAnsi="Times New Roman"/>
      <w:i/>
      <w:sz w:val="16"/>
      <w:shd w:val="clear" w:color="auto" w:fill="FFFFFF"/>
    </w:rPr>
  </w:style>
  <w:style w:type="character" w:customStyle="1" w:styleId="2FranklinGothicBook1">
    <w:name w:val="Основной текст (2) + Franklin Gothic Book1"/>
    <w:aliases w:val="17 pt,Масштаб 33%"/>
    <w:uiPriority w:val="99"/>
    <w:rsid w:val="00CA57C6"/>
    <w:rPr>
      <w:rFonts w:ascii="Franklin Gothic Book" w:hAnsi="Franklin Gothic Book"/>
      <w:w w:val="33"/>
      <w:sz w:val="34"/>
      <w:shd w:val="clear" w:color="auto" w:fill="FFFFFF"/>
      <w:lang w:val="en-US" w:eastAsia="en-US"/>
    </w:rPr>
  </w:style>
  <w:style w:type="character" w:customStyle="1" w:styleId="90">
    <w:name w:val="Основной текст (9)"/>
    <w:uiPriority w:val="99"/>
    <w:rsid w:val="00CA57C6"/>
    <w:rPr>
      <w:rFonts w:ascii="Times New Roman" w:hAnsi="Times New Roman"/>
      <w:u w:val="single"/>
      <w:shd w:val="clear" w:color="auto" w:fill="FFFFFF"/>
    </w:rPr>
  </w:style>
  <w:style w:type="character" w:customStyle="1" w:styleId="140">
    <w:name w:val="Основной текст (14)"/>
    <w:uiPriority w:val="99"/>
    <w:rsid w:val="00CA57C6"/>
    <w:rPr>
      <w:rFonts w:ascii="Times New Roman" w:hAnsi="Times New Roman"/>
      <w:b/>
      <w:u w:val="single"/>
      <w:shd w:val="clear" w:color="auto" w:fill="FFFFFF"/>
    </w:rPr>
  </w:style>
  <w:style w:type="character" w:customStyle="1" w:styleId="a8">
    <w:name w:val="Подпись к таблице"/>
    <w:uiPriority w:val="99"/>
    <w:rsid w:val="00CA57C6"/>
    <w:rPr>
      <w:rFonts w:ascii="Times New Roman" w:hAnsi="Times New Roman"/>
      <w:b/>
      <w:u w:val="single"/>
      <w:shd w:val="clear" w:color="auto" w:fill="FFFFFF"/>
    </w:rPr>
  </w:style>
  <w:style w:type="character" w:customStyle="1" w:styleId="34">
    <w:name w:val="Подпись к таблице (3)_"/>
    <w:link w:val="310"/>
    <w:uiPriority w:val="99"/>
    <w:locked/>
    <w:rsid w:val="00CA57C6"/>
    <w:rPr>
      <w:rFonts w:ascii="Times New Roman" w:hAnsi="Times New Roman"/>
      <w:shd w:val="clear" w:color="auto" w:fill="FFFFFF"/>
    </w:rPr>
  </w:style>
  <w:style w:type="character" w:customStyle="1" w:styleId="35">
    <w:name w:val="Подпись к таблице (3)"/>
    <w:uiPriority w:val="99"/>
    <w:rsid w:val="00CA57C6"/>
    <w:rPr>
      <w:rFonts w:ascii="Times New Roman" w:hAnsi="Times New Roman"/>
      <w:u w:val="single"/>
      <w:shd w:val="clear" w:color="auto" w:fill="FFFFFF"/>
    </w:rPr>
  </w:style>
  <w:style w:type="character" w:customStyle="1" w:styleId="27pt">
    <w:name w:val="Основной текст (2) + 7 pt"/>
    <w:uiPriority w:val="99"/>
    <w:rsid w:val="00CA57C6"/>
    <w:rPr>
      <w:rFonts w:ascii="Times New Roman" w:hAnsi="Times New Roman"/>
      <w:sz w:val="14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CA57C6"/>
    <w:rPr>
      <w:rFonts w:ascii="Candara" w:hAnsi="Candara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CA57C6"/>
    <w:rPr>
      <w:rFonts w:ascii="Times New Roman" w:hAnsi="Times New Roman"/>
      <w:b/>
      <w:shd w:val="clear" w:color="auto" w:fill="FFFFFF"/>
    </w:rPr>
  </w:style>
  <w:style w:type="paragraph" w:customStyle="1" w:styleId="a3">
    <w:name w:val="Колонтитул"/>
    <w:basedOn w:val="Normal"/>
    <w:link w:val="a2"/>
    <w:uiPriority w:val="99"/>
    <w:rsid w:val="00CA57C6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40">
    <w:name w:val="Основной текст (4)"/>
    <w:basedOn w:val="Normal"/>
    <w:link w:val="4"/>
    <w:uiPriority w:val="99"/>
    <w:rsid w:val="00CA57C6"/>
    <w:pPr>
      <w:widowControl w:val="0"/>
      <w:shd w:val="clear" w:color="auto" w:fill="FFFFFF"/>
      <w:spacing w:before="120" w:after="480" w:line="240" w:lineRule="atLeast"/>
      <w:ind w:firstLine="0"/>
      <w:jc w:val="center"/>
    </w:pPr>
    <w:rPr>
      <w:rFonts w:ascii="Times New Roman" w:hAnsi="Times New Roman"/>
      <w:sz w:val="34"/>
      <w:szCs w:val="34"/>
      <w:lang w:eastAsia="ru-RU"/>
    </w:rPr>
  </w:style>
  <w:style w:type="paragraph" w:customStyle="1" w:styleId="50">
    <w:name w:val="Основной текст (5)"/>
    <w:basedOn w:val="Normal"/>
    <w:link w:val="5"/>
    <w:uiPriority w:val="99"/>
    <w:rsid w:val="00CA57C6"/>
    <w:pPr>
      <w:widowControl w:val="0"/>
      <w:shd w:val="clear" w:color="auto" w:fill="FFFFFF"/>
      <w:spacing w:before="7800" w:line="240" w:lineRule="atLeast"/>
      <w:ind w:firstLine="0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25">
    <w:name w:val="Основной текст (2)"/>
    <w:basedOn w:val="Normal"/>
    <w:link w:val="24"/>
    <w:uiPriority w:val="99"/>
    <w:rsid w:val="00CA57C6"/>
    <w:pPr>
      <w:widowControl w:val="0"/>
      <w:shd w:val="clear" w:color="auto" w:fill="FFFFFF"/>
      <w:spacing w:after="420" w:line="240" w:lineRule="atLeast"/>
      <w:ind w:firstLine="0"/>
    </w:pPr>
    <w:rPr>
      <w:rFonts w:ascii="Times New Roman" w:hAnsi="Times New Roman"/>
      <w:sz w:val="26"/>
      <w:szCs w:val="26"/>
      <w:lang w:eastAsia="ru-RU"/>
    </w:rPr>
  </w:style>
  <w:style w:type="paragraph" w:styleId="TOC2">
    <w:name w:val="toc 2"/>
    <w:basedOn w:val="Normal"/>
    <w:next w:val="Normal"/>
    <w:link w:val="TOC2Char"/>
    <w:uiPriority w:val="99"/>
    <w:locked/>
    <w:rsid w:val="00CA57C6"/>
    <w:pPr>
      <w:widowControl w:val="0"/>
      <w:shd w:val="clear" w:color="auto" w:fill="FFFFFF"/>
      <w:spacing w:before="420" w:line="443" w:lineRule="exact"/>
      <w:ind w:firstLine="0"/>
    </w:pPr>
    <w:rPr>
      <w:rFonts w:ascii="Times New Roman" w:hAnsi="Times New Roman"/>
      <w:sz w:val="26"/>
      <w:szCs w:val="26"/>
      <w:lang w:eastAsia="ru-RU"/>
    </w:rPr>
  </w:style>
  <w:style w:type="paragraph" w:customStyle="1" w:styleId="27">
    <w:name w:val="Заголовок №2"/>
    <w:basedOn w:val="Normal"/>
    <w:link w:val="26"/>
    <w:uiPriority w:val="99"/>
    <w:rsid w:val="00CA57C6"/>
    <w:pPr>
      <w:widowControl w:val="0"/>
      <w:shd w:val="clear" w:color="auto" w:fill="FFFFFF"/>
      <w:spacing w:line="760" w:lineRule="exact"/>
      <w:ind w:firstLine="0"/>
      <w:jc w:val="lef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CA57C6"/>
    <w:pPr>
      <w:widowControl w:val="0"/>
      <w:shd w:val="clear" w:color="auto" w:fill="FFFFFF"/>
      <w:spacing w:before="360" w:after="360" w:line="360" w:lineRule="exact"/>
      <w:ind w:firstLine="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CA57C6"/>
    <w:pPr>
      <w:widowControl w:val="0"/>
      <w:shd w:val="clear" w:color="auto" w:fill="FFFFFF"/>
      <w:spacing w:after="240" w:line="240" w:lineRule="atLeast"/>
      <w:ind w:firstLine="0"/>
      <w:jc w:val="right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80">
    <w:name w:val="Основной текст (8)"/>
    <w:basedOn w:val="Normal"/>
    <w:link w:val="8"/>
    <w:uiPriority w:val="99"/>
    <w:rsid w:val="00CA57C6"/>
    <w:pPr>
      <w:widowControl w:val="0"/>
      <w:shd w:val="clear" w:color="auto" w:fill="FFFFFF"/>
      <w:spacing w:before="240" w:after="360" w:line="240" w:lineRule="atLeast"/>
      <w:ind w:firstLine="0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91">
    <w:name w:val="Основной текст (9)1"/>
    <w:basedOn w:val="Normal"/>
    <w:link w:val="9"/>
    <w:uiPriority w:val="99"/>
    <w:rsid w:val="00CA57C6"/>
    <w:pPr>
      <w:widowControl w:val="0"/>
      <w:shd w:val="clear" w:color="auto" w:fill="FFFFFF"/>
      <w:spacing w:before="360" w:after="600" w:line="220" w:lineRule="exact"/>
      <w:ind w:firstLine="0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102">
    <w:name w:val="Основной текст (10)"/>
    <w:basedOn w:val="Normal"/>
    <w:link w:val="101"/>
    <w:uiPriority w:val="99"/>
    <w:rsid w:val="00CA57C6"/>
    <w:pPr>
      <w:widowControl w:val="0"/>
      <w:shd w:val="clear" w:color="auto" w:fill="FFFFFF"/>
      <w:spacing w:before="600" w:after="240" w:line="263" w:lineRule="exact"/>
      <w:ind w:firstLine="0"/>
    </w:pPr>
    <w:rPr>
      <w:rFonts w:ascii="Times New Roman" w:hAnsi="Times New Roman"/>
      <w:sz w:val="20"/>
      <w:szCs w:val="20"/>
      <w:lang w:eastAsia="ru-RU"/>
    </w:rPr>
  </w:style>
  <w:style w:type="paragraph" w:customStyle="1" w:styleId="33">
    <w:name w:val="Колонтитул (3)"/>
    <w:basedOn w:val="Normal"/>
    <w:link w:val="32"/>
    <w:uiPriority w:val="99"/>
    <w:rsid w:val="00CA57C6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111">
    <w:name w:val="Основной текст (11)"/>
    <w:basedOn w:val="Normal"/>
    <w:link w:val="110"/>
    <w:uiPriority w:val="99"/>
    <w:rsid w:val="00CA57C6"/>
    <w:pPr>
      <w:widowControl w:val="0"/>
      <w:shd w:val="clear" w:color="auto" w:fill="FFFFFF"/>
      <w:spacing w:line="240" w:lineRule="atLeast"/>
      <w:ind w:firstLine="0"/>
      <w:jc w:val="left"/>
    </w:pPr>
    <w:rPr>
      <w:rFonts w:ascii="Century Schoolbook" w:hAnsi="Century Schoolbook"/>
      <w:sz w:val="15"/>
      <w:szCs w:val="15"/>
      <w:lang w:eastAsia="ru-RU"/>
    </w:rPr>
  </w:style>
  <w:style w:type="paragraph" w:customStyle="1" w:styleId="121">
    <w:name w:val="Основной текст (12)"/>
    <w:basedOn w:val="Normal"/>
    <w:link w:val="120"/>
    <w:uiPriority w:val="99"/>
    <w:rsid w:val="00CA57C6"/>
    <w:pPr>
      <w:widowControl w:val="0"/>
      <w:shd w:val="clear" w:color="auto" w:fill="FFFFFF"/>
      <w:spacing w:after="120" w:line="198" w:lineRule="exact"/>
      <w:ind w:firstLine="0"/>
      <w:jc w:val="left"/>
    </w:pPr>
    <w:rPr>
      <w:rFonts w:ascii="Times New Roman" w:hAnsi="Times New Roman"/>
      <w:sz w:val="16"/>
      <w:szCs w:val="16"/>
      <w:lang w:eastAsia="ru-RU"/>
    </w:rPr>
  </w:style>
  <w:style w:type="paragraph" w:customStyle="1" w:styleId="42">
    <w:name w:val="Колонтитул (4)"/>
    <w:basedOn w:val="Normal"/>
    <w:link w:val="41"/>
    <w:uiPriority w:val="99"/>
    <w:rsid w:val="00CA57C6"/>
    <w:pPr>
      <w:widowControl w:val="0"/>
      <w:shd w:val="clear" w:color="auto" w:fill="FFFFFF"/>
      <w:spacing w:line="209" w:lineRule="exact"/>
      <w:ind w:firstLine="0"/>
      <w:jc w:val="left"/>
    </w:pPr>
    <w:rPr>
      <w:rFonts w:ascii="Times New Roman" w:hAnsi="Times New Roman"/>
      <w:sz w:val="16"/>
      <w:szCs w:val="16"/>
      <w:lang w:eastAsia="ru-RU"/>
    </w:rPr>
  </w:style>
  <w:style w:type="paragraph" w:customStyle="1" w:styleId="131">
    <w:name w:val="Основной текст (13)1"/>
    <w:basedOn w:val="Normal"/>
    <w:link w:val="13"/>
    <w:uiPriority w:val="99"/>
    <w:rsid w:val="00CA57C6"/>
    <w:pPr>
      <w:widowControl w:val="0"/>
      <w:shd w:val="clear" w:color="auto" w:fill="FFFFFF"/>
      <w:spacing w:line="234" w:lineRule="exact"/>
      <w:ind w:firstLine="0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150">
    <w:name w:val="Основной текст (15)"/>
    <w:basedOn w:val="Normal"/>
    <w:link w:val="15"/>
    <w:uiPriority w:val="99"/>
    <w:rsid w:val="00CA57C6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14"/>
      <w:szCs w:val="14"/>
      <w:lang w:eastAsia="ru-RU"/>
    </w:rPr>
  </w:style>
  <w:style w:type="paragraph" w:customStyle="1" w:styleId="141">
    <w:name w:val="Основной текст (14)1"/>
    <w:basedOn w:val="Normal"/>
    <w:link w:val="14"/>
    <w:uiPriority w:val="99"/>
    <w:rsid w:val="00CA57C6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a">
    <w:name w:val="Подпись к таблице (2)"/>
    <w:basedOn w:val="Normal"/>
    <w:link w:val="29"/>
    <w:uiPriority w:val="99"/>
    <w:rsid w:val="00CA57C6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16"/>
      <w:szCs w:val="16"/>
      <w:lang w:eastAsia="ru-RU"/>
    </w:rPr>
  </w:style>
  <w:style w:type="paragraph" w:customStyle="1" w:styleId="16">
    <w:name w:val="Подпись к таблице1"/>
    <w:basedOn w:val="Normal"/>
    <w:link w:val="a4"/>
    <w:uiPriority w:val="99"/>
    <w:rsid w:val="00CA57C6"/>
    <w:pPr>
      <w:widowControl w:val="0"/>
      <w:shd w:val="clear" w:color="auto" w:fill="FFFFFF"/>
      <w:spacing w:line="248" w:lineRule="exact"/>
      <w:ind w:firstLine="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a6">
    <w:name w:val="Сноска"/>
    <w:basedOn w:val="Normal"/>
    <w:link w:val="a5"/>
    <w:uiPriority w:val="99"/>
    <w:rsid w:val="00CA57C6"/>
    <w:pPr>
      <w:widowControl w:val="0"/>
      <w:shd w:val="clear" w:color="auto" w:fill="FFFFFF"/>
      <w:spacing w:line="240" w:lineRule="atLeast"/>
      <w:ind w:firstLine="0"/>
    </w:pPr>
    <w:rPr>
      <w:rFonts w:ascii="Times New Roman" w:hAnsi="Times New Roman"/>
      <w:sz w:val="16"/>
      <w:szCs w:val="16"/>
      <w:lang w:eastAsia="ru-RU"/>
    </w:rPr>
  </w:style>
  <w:style w:type="paragraph" w:customStyle="1" w:styleId="310">
    <w:name w:val="Подпись к таблице (3)1"/>
    <w:basedOn w:val="Normal"/>
    <w:link w:val="34"/>
    <w:uiPriority w:val="99"/>
    <w:rsid w:val="00CA57C6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161">
    <w:name w:val="Основной текст (16)"/>
    <w:basedOn w:val="Normal"/>
    <w:link w:val="160"/>
    <w:uiPriority w:val="99"/>
    <w:rsid w:val="00CA57C6"/>
    <w:pPr>
      <w:widowControl w:val="0"/>
      <w:shd w:val="clear" w:color="auto" w:fill="FFFFFF"/>
      <w:spacing w:before="180" w:after="240" w:line="240" w:lineRule="atLeast"/>
      <w:ind w:firstLine="0"/>
      <w:jc w:val="left"/>
    </w:pPr>
    <w:rPr>
      <w:rFonts w:ascii="Candara" w:hAnsi="Candara"/>
      <w:sz w:val="20"/>
      <w:szCs w:val="20"/>
      <w:lang w:eastAsia="ru-RU"/>
    </w:rPr>
  </w:style>
  <w:style w:type="paragraph" w:customStyle="1" w:styleId="170">
    <w:name w:val="Основной текст (17)"/>
    <w:basedOn w:val="Normal"/>
    <w:link w:val="17"/>
    <w:uiPriority w:val="99"/>
    <w:rsid w:val="00CA57C6"/>
    <w:pPr>
      <w:widowControl w:val="0"/>
      <w:shd w:val="clear" w:color="auto" w:fill="FFFFFF"/>
      <w:spacing w:before="60" w:after="960" w:line="240" w:lineRule="atLeast"/>
      <w:ind w:firstLine="0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8">
    <w:name w:val="Абзац списка1"/>
    <w:basedOn w:val="Normal"/>
    <w:uiPriority w:val="99"/>
    <w:rsid w:val="00CA57C6"/>
    <w:pPr>
      <w:widowControl w:val="0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9"/>
    <w:uiPriority w:val="99"/>
    <w:locked/>
    <w:rsid w:val="00D10864"/>
    <w:rPr>
      <w:rFonts w:ascii="Times New Roman" w:hAnsi="Times New Roman"/>
    </w:rPr>
  </w:style>
  <w:style w:type="character" w:customStyle="1" w:styleId="aa">
    <w:name w:val="Другое_"/>
    <w:link w:val="ab"/>
    <w:uiPriority w:val="99"/>
    <w:locked/>
    <w:rsid w:val="00D10864"/>
    <w:rPr>
      <w:rFonts w:ascii="Times New Roman" w:hAnsi="Times New Roman"/>
    </w:rPr>
  </w:style>
  <w:style w:type="paragraph" w:customStyle="1" w:styleId="19">
    <w:name w:val="Основной текст1"/>
    <w:basedOn w:val="Normal"/>
    <w:link w:val="a9"/>
    <w:uiPriority w:val="99"/>
    <w:rsid w:val="00D10864"/>
    <w:pPr>
      <w:widowControl w:val="0"/>
      <w:ind w:firstLine="40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b">
    <w:name w:val="Другое"/>
    <w:basedOn w:val="Normal"/>
    <w:link w:val="aa"/>
    <w:uiPriority w:val="99"/>
    <w:rsid w:val="00D10864"/>
    <w:pPr>
      <w:widowControl w:val="0"/>
      <w:ind w:firstLine="40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rmalWebChar">
    <w:name w:val="Normal (Web) Char"/>
    <w:link w:val="NormalWeb"/>
    <w:uiPriority w:val="99"/>
    <w:locked/>
    <w:rsid w:val="00D10864"/>
    <w:rPr>
      <w:rFonts w:ascii="Times New Roman" w:hAnsi="Times New Roman"/>
      <w:sz w:val="24"/>
    </w:rPr>
  </w:style>
  <w:style w:type="paragraph" w:customStyle="1" w:styleId="consplusnormalmrcssattr">
    <w:name w:val="consplusnormal_mr_css_attr"/>
    <w:basedOn w:val="Normal"/>
    <w:uiPriority w:val="99"/>
    <w:rsid w:val="00D1086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mrcssattr">
    <w:name w:val="p4_mr_css_attr"/>
    <w:basedOn w:val="Normal"/>
    <w:uiPriority w:val="99"/>
    <w:rsid w:val="00D1086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_fevral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lfav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879</TotalTime>
  <Pages>7</Pages>
  <Words>3097</Words>
  <Characters>17658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Шентяпина С</dc:creator>
  <cp:keywords/>
  <dc:description/>
  <cp:lastModifiedBy>Михаил</cp:lastModifiedBy>
  <cp:revision>60</cp:revision>
  <cp:lastPrinted>2023-12-01T08:02:00Z</cp:lastPrinted>
  <dcterms:created xsi:type="dcterms:W3CDTF">2023-06-13T02:05:00Z</dcterms:created>
  <dcterms:modified xsi:type="dcterms:W3CDTF">2024-06-16T23:51:00Z</dcterms:modified>
</cp:coreProperties>
</file>