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АДМИНИСТРАЦИЯ УСТЬ-ИШИНСКОГО СЕЛЬСОВЕТА КРАСНОГОРСКОГО РАЙОНА АЛТАЙСКОГО КРАЯ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Сборник муниципальных правовых актов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Администрации Усть-Ишинского сельсовета 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№ 1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27EC">
        <w:rPr>
          <w:rFonts w:ascii="Times New Roman" w:hAnsi="Times New Roman"/>
          <w:b/>
          <w:sz w:val="28"/>
          <w:szCs w:val="28"/>
          <w:u w:val="single"/>
        </w:rPr>
        <w:t>30 июня 2023 года</w:t>
      </w: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0"/>
          <w:szCs w:val="20"/>
        </w:rPr>
      </w:pPr>
      <w:r w:rsidRPr="001927EC">
        <w:rPr>
          <w:rFonts w:ascii="Times New Roman" w:hAnsi="Times New Roman"/>
          <w:b/>
          <w:sz w:val="20"/>
          <w:szCs w:val="20"/>
        </w:rPr>
        <w:t>(дата)</w:t>
      </w:r>
    </w:p>
    <w:p w:rsidR="0038001D" w:rsidRPr="001927EC" w:rsidRDefault="0038001D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Ответственный за выпуск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Кузнецова Татьяна Георгиевна</w:t>
      </w:r>
      <w:r w:rsidRPr="001927EC">
        <w:rPr>
          <w:rFonts w:ascii="Times New Roman" w:hAnsi="Times New Roman"/>
          <w:sz w:val="28"/>
          <w:szCs w:val="28"/>
        </w:rPr>
        <w:t xml:space="preserve"> – главный специалист Администрации Усть-Ишинского сельсовета Красногорского района Алтайского края</w:t>
      </w: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Учредители:</w:t>
      </w:r>
      <w:r w:rsidRPr="001927EC"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i/>
          <w:sz w:val="28"/>
          <w:szCs w:val="28"/>
        </w:rPr>
        <w:t>Совет Депутатов Усть-Ишинского сельсовета Красногорского района Алтайского края;</w:t>
      </w:r>
    </w:p>
    <w:p w:rsidR="0038001D" w:rsidRPr="001927EC" w:rsidRDefault="0038001D" w:rsidP="0071113B">
      <w:pPr>
        <w:ind w:left="-142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i/>
          <w:sz w:val="28"/>
          <w:szCs w:val="28"/>
        </w:rPr>
        <w:t>Администрация Усть-Ишинского сельсовета Красногорского района Алтайского края.</w:t>
      </w:r>
    </w:p>
    <w:p w:rsidR="0038001D" w:rsidRPr="001927EC" w:rsidRDefault="0038001D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издателя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ул.Советская, 22.</w:t>
      </w:r>
    </w:p>
    <w:p w:rsidR="0038001D" w:rsidRPr="001927EC" w:rsidRDefault="0038001D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Сдано в печать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30 июня 2023 года.</w:t>
      </w:r>
    </w:p>
    <w:p w:rsidR="0038001D" w:rsidRPr="001927EC" w:rsidRDefault="0038001D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Отпечатано</w:t>
      </w:r>
      <w:r w:rsidRPr="001927EC">
        <w:rPr>
          <w:rFonts w:ascii="Times New Roman" w:hAnsi="Times New Roman"/>
          <w:sz w:val="28"/>
          <w:szCs w:val="28"/>
        </w:rPr>
        <w:t xml:space="preserve"> в Администрации Усть-Ишинского сельсовета Красногорского района Алтайского края. </w:t>
      </w:r>
    </w:p>
    <w:p w:rsidR="0038001D" w:rsidRPr="001927EC" w:rsidRDefault="0038001D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типографии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ул.Советская, 22</w:t>
      </w:r>
    </w:p>
    <w:p w:rsidR="0038001D" w:rsidRPr="001927EC" w:rsidRDefault="0038001D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Распространяется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бесплатно.</w:t>
      </w:r>
    </w:p>
    <w:p w:rsidR="0038001D" w:rsidRPr="001927EC" w:rsidRDefault="0038001D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ind w:firstLine="0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Тираж – </w:t>
      </w:r>
      <w:r w:rsidRPr="001927EC">
        <w:rPr>
          <w:rFonts w:ascii="Times New Roman" w:hAnsi="Times New Roman"/>
          <w:b/>
          <w:i/>
          <w:sz w:val="28"/>
          <w:szCs w:val="28"/>
        </w:rPr>
        <w:t>3 экземпляра</w:t>
      </w:r>
      <w:r w:rsidRPr="001927EC">
        <w:rPr>
          <w:rFonts w:ascii="Times New Roman" w:hAnsi="Times New Roman"/>
          <w:b/>
          <w:sz w:val="28"/>
          <w:szCs w:val="28"/>
        </w:rPr>
        <w:t>.</w:t>
      </w:r>
    </w:p>
    <w:p w:rsidR="0038001D" w:rsidRPr="001927EC" w:rsidRDefault="0038001D" w:rsidP="0071113B">
      <w:pPr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rPr>
          <w:rFonts w:ascii="Times New Roman" w:hAnsi="Times New Roman"/>
          <w:sz w:val="28"/>
          <w:szCs w:val="28"/>
        </w:rPr>
      </w:pPr>
    </w:p>
    <w:p w:rsidR="0038001D" w:rsidRPr="001927EC" w:rsidRDefault="0038001D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2023 год.</w:t>
      </w:r>
    </w:p>
    <w:p w:rsidR="0038001D" w:rsidRPr="001927EC" w:rsidRDefault="0038001D" w:rsidP="00532C4F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Содержание</w:t>
      </w:r>
    </w:p>
    <w:p w:rsidR="0038001D" w:rsidRPr="001927EC" w:rsidRDefault="0038001D" w:rsidP="0071113B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p w:rsidR="0038001D" w:rsidRPr="001927EC" w:rsidRDefault="0038001D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7760"/>
        <w:gridCol w:w="1371"/>
      </w:tblGrid>
      <w:tr w:rsidR="0038001D" w:rsidRPr="001927EC" w:rsidTr="00DD7C66">
        <w:tc>
          <w:tcPr>
            <w:tcW w:w="497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vAlign w:val="center"/>
          </w:tcPr>
          <w:p w:rsidR="0038001D" w:rsidRPr="001927EC" w:rsidRDefault="0038001D" w:rsidP="00DD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76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8001D" w:rsidRPr="001927EC" w:rsidTr="00DD7C66">
        <w:tc>
          <w:tcPr>
            <w:tcW w:w="497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vAlign w:val="center"/>
          </w:tcPr>
          <w:p w:rsidR="0038001D" w:rsidRPr="001927EC" w:rsidRDefault="0038001D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Решение Совета депутатов от 20.06.2023 г. 12-РС</w:t>
            </w:r>
          </w:p>
          <w:p w:rsidR="0038001D" w:rsidRPr="001927EC" w:rsidRDefault="0038001D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депутатов Усть-Ишинского сельсовета Красногорского района Алтайского края седьмого созыва</w:t>
            </w:r>
          </w:p>
        </w:tc>
        <w:tc>
          <w:tcPr>
            <w:tcW w:w="676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01D" w:rsidRPr="001927EC" w:rsidTr="00DD7C66">
        <w:tc>
          <w:tcPr>
            <w:tcW w:w="497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vAlign w:val="center"/>
          </w:tcPr>
          <w:p w:rsidR="0038001D" w:rsidRPr="001927EC" w:rsidRDefault="0038001D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Решение Совета депутатов от 20.06.2023 № 13-РС</w:t>
            </w:r>
          </w:p>
          <w:p w:rsidR="0038001D" w:rsidRPr="001927EC" w:rsidRDefault="0038001D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Об учреждении Сборника муниципальных правовых актов Администрации Усть-Ишинского сельсовета Красногорского района Алтайского края</w:t>
            </w:r>
          </w:p>
        </w:tc>
        <w:tc>
          <w:tcPr>
            <w:tcW w:w="676" w:type="pct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8001D" w:rsidRPr="001927EC" w:rsidRDefault="0038001D" w:rsidP="0071113B">
      <w:pPr>
        <w:ind w:left="-142"/>
        <w:jc w:val="left"/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p w:rsidR="0038001D" w:rsidRPr="001927EC" w:rsidRDefault="0038001D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789"/>
        <w:gridCol w:w="724"/>
      </w:tblGrid>
      <w:tr w:rsidR="0038001D" w:rsidRPr="001927EC" w:rsidTr="00956D67">
        <w:tc>
          <w:tcPr>
            <w:tcW w:w="709" w:type="dxa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38001D" w:rsidRPr="001927EC" w:rsidRDefault="0038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724" w:type="dxa"/>
            <w:vAlign w:val="center"/>
          </w:tcPr>
          <w:p w:rsidR="0038001D" w:rsidRPr="001927EC" w:rsidRDefault="0038001D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8001D" w:rsidRPr="001927EC" w:rsidTr="00956D67">
        <w:tc>
          <w:tcPr>
            <w:tcW w:w="709" w:type="dxa"/>
            <w:vAlign w:val="center"/>
          </w:tcPr>
          <w:p w:rsidR="0038001D" w:rsidRPr="001927EC" w:rsidRDefault="0038001D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8001D" w:rsidRPr="001927EC" w:rsidRDefault="0038001D" w:rsidP="002A64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Постановление от 30.06.2023 г № 35</w:t>
            </w:r>
          </w:p>
          <w:p w:rsidR="0038001D" w:rsidRPr="001927EC" w:rsidRDefault="0038001D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планировочной структуры застроенного многоквартирными домами</w:t>
            </w:r>
          </w:p>
        </w:tc>
        <w:tc>
          <w:tcPr>
            <w:tcW w:w="724" w:type="dxa"/>
            <w:vAlign w:val="center"/>
          </w:tcPr>
          <w:p w:rsidR="0038001D" w:rsidRPr="00956D67" w:rsidRDefault="0038001D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01D" w:rsidRPr="001927EC" w:rsidTr="00956D67">
        <w:tc>
          <w:tcPr>
            <w:tcW w:w="709" w:type="dxa"/>
            <w:vAlign w:val="center"/>
          </w:tcPr>
          <w:p w:rsidR="0038001D" w:rsidRPr="001927EC" w:rsidRDefault="0038001D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8001D" w:rsidRPr="001927EC" w:rsidRDefault="0038001D" w:rsidP="002A64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Постановление от 30.06.2023 г № 36</w:t>
            </w:r>
          </w:p>
          <w:p w:rsidR="0038001D" w:rsidRPr="001927EC" w:rsidRDefault="0038001D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Усть-Ишинский сельсовет Красногорского района Алтайского края</w:t>
            </w:r>
          </w:p>
        </w:tc>
        <w:tc>
          <w:tcPr>
            <w:tcW w:w="724" w:type="dxa"/>
            <w:vAlign w:val="center"/>
          </w:tcPr>
          <w:p w:rsidR="0038001D" w:rsidRPr="001927EC" w:rsidRDefault="0038001D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CC2F32">
      <w:pPr>
        <w:pStyle w:val="20"/>
        <w:jc w:val="center"/>
        <w:rPr>
          <w:b/>
          <w:sz w:val="24"/>
          <w:szCs w:val="24"/>
        </w:rPr>
      </w:pPr>
      <w:r w:rsidRPr="001927EC">
        <w:rPr>
          <w:b/>
          <w:sz w:val="24"/>
          <w:szCs w:val="24"/>
        </w:rPr>
        <w:t>СОВЕТ ДЕПУТАТОВ УСТЬ-ИШИНСКОГО СЕЛЬСОВЕТА</w:t>
      </w:r>
    </w:p>
    <w:p w:rsidR="0038001D" w:rsidRPr="001927EC" w:rsidRDefault="0038001D" w:rsidP="00CC2F32">
      <w:pPr>
        <w:pStyle w:val="20"/>
        <w:jc w:val="center"/>
        <w:rPr>
          <w:b/>
          <w:sz w:val="24"/>
          <w:szCs w:val="24"/>
        </w:rPr>
      </w:pPr>
      <w:r w:rsidRPr="001927EC">
        <w:rPr>
          <w:b/>
          <w:sz w:val="24"/>
          <w:szCs w:val="24"/>
        </w:rPr>
        <w:t>КРАСНОГОРСКОГО РАЙОНА АЛТАЙСКОГО КРАЯ</w:t>
      </w: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  <w:r w:rsidRPr="001927EC">
        <w:rPr>
          <w:sz w:val="24"/>
          <w:szCs w:val="24"/>
        </w:rPr>
        <w:t>РЕШЕНИЕ</w:t>
      </w:r>
    </w:p>
    <w:p w:rsidR="0038001D" w:rsidRPr="001927EC" w:rsidRDefault="0038001D" w:rsidP="00CC2F32">
      <w:pPr>
        <w:pStyle w:val="BodyText"/>
        <w:jc w:val="both"/>
        <w:rPr>
          <w:sz w:val="24"/>
          <w:szCs w:val="24"/>
          <w:lang w:val="ru-RU"/>
        </w:rPr>
      </w:pPr>
      <w:r w:rsidRPr="001927EC">
        <w:rPr>
          <w:sz w:val="24"/>
          <w:szCs w:val="24"/>
          <w:lang w:val="ru-RU"/>
        </w:rPr>
        <w:t>20.06</w:t>
      </w:r>
      <w:r w:rsidRPr="001927EC">
        <w:rPr>
          <w:sz w:val="24"/>
          <w:szCs w:val="24"/>
        </w:rPr>
        <w:t xml:space="preserve">.2023 г.                                                                                           </w:t>
      </w:r>
      <w:r w:rsidRPr="001927EC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       </w:t>
      </w:r>
      <w:r w:rsidRPr="001927EC">
        <w:rPr>
          <w:sz w:val="24"/>
          <w:szCs w:val="24"/>
          <w:lang w:val="ru-RU"/>
        </w:rPr>
        <w:t xml:space="preserve">       </w:t>
      </w:r>
      <w:r w:rsidRPr="001927EC">
        <w:rPr>
          <w:sz w:val="24"/>
          <w:szCs w:val="24"/>
        </w:rPr>
        <w:t xml:space="preserve">     № </w:t>
      </w:r>
      <w:r w:rsidRPr="001927EC">
        <w:rPr>
          <w:sz w:val="24"/>
          <w:szCs w:val="24"/>
          <w:lang w:val="ru-RU"/>
        </w:rPr>
        <w:t>12-РС</w:t>
      </w: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  <w:r w:rsidRPr="001927EC">
        <w:rPr>
          <w:sz w:val="24"/>
          <w:szCs w:val="24"/>
        </w:rPr>
        <w:t>с. Усть-Иша</w:t>
      </w: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</w:p>
    <w:p w:rsidR="0038001D" w:rsidRPr="001927EC" w:rsidRDefault="0038001D" w:rsidP="00CC2F32">
      <w:pPr>
        <w:pStyle w:val="BodyText"/>
        <w:ind w:right="5087"/>
        <w:jc w:val="both"/>
        <w:rPr>
          <w:sz w:val="24"/>
          <w:szCs w:val="24"/>
          <w:lang w:val="ru-RU"/>
        </w:rPr>
      </w:pPr>
      <w:r w:rsidRPr="001927EC">
        <w:rPr>
          <w:sz w:val="24"/>
          <w:szCs w:val="24"/>
          <w:lang w:val="ru-RU"/>
        </w:rPr>
        <w:t>О назначении выборов депутатов Совета депутатов Усть-Ишинского сельсовета Красногорского района  Алтайского края седьмого созыва</w:t>
      </w:r>
    </w:p>
    <w:p w:rsidR="0038001D" w:rsidRPr="001927EC" w:rsidRDefault="0038001D" w:rsidP="00CC2F32">
      <w:pPr>
        <w:pStyle w:val="BodyText"/>
        <w:ind w:right="5087"/>
        <w:jc w:val="both"/>
        <w:rPr>
          <w:sz w:val="24"/>
          <w:szCs w:val="24"/>
          <w:lang w:val="ru-RU"/>
        </w:rPr>
      </w:pPr>
    </w:p>
    <w:p w:rsidR="0038001D" w:rsidRPr="001927EC" w:rsidRDefault="0038001D" w:rsidP="00CC2F3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927EC">
        <w:rPr>
          <w:b w:val="0"/>
          <w:sz w:val="24"/>
          <w:szCs w:val="24"/>
        </w:rPr>
        <w:t xml:space="preserve">В соответствии со статьей 10 Федерального закона от 12 июня 2002 года № 67-ФЗ «Об основных гарантиях </w:t>
      </w:r>
      <w:r w:rsidRPr="001927EC">
        <w:rPr>
          <w:b w:val="0"/>
          <w:color w:val="000000"/>
          <w:sz w:val="24"/>
          <w:szCs w:val="24"/>
        </w:rPr>
        <w:t xml:space="preserve"> избирательных прав и права на участие в референдуме граждан Российской Федерации</w:t>
      </w:r>
      <w:r w:rsidRPr="001927EC">
        <w:rPr>
          <w:b w:val="0"/>
          <w:sz w:val="24"/>
          <w:szCs w:val="24"/>
        </w:rPr>
        <w:t>», статьями 10 и 156 Кодекса Алтайского края о выборах и референдумах от 08 июля 2003 года № 35-ЗС,  пунктом 2 статьи 7 Устава  муниципального образования Усть-Ишинский сельсовет Красногорского района Алтайского края и на основании решения Избирательной комиссии Алтайского края от 08 апреля 2022 года № 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Совет депутатов Усть-Ишинского сельсовета Красногорского района Алтайского края РЕШИЛ:</w:t>
      </w:r>
    </w:p>
    <w:p w:rsidR="0038001D" w:rsidRPr="001927EC" w:rsidRDefault="0038001D" w:rsidP="00CC2F3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</w:rPr>
      </w:pPr>
      <w:r w:rsidRPr="001927EC">
        <w:rPr>
          <w:b w:val="0"/>
          <w:color w:val="000000"/>
          <w:sz w:val="24"/>
          <w:szCs w:val="24"/>
        </w:rPr>
        <w:t>1. Назначить выборы депутатов Совета депутатов Усть-Ишинского сельсовета Красногорского района Алтайского края седьмого созыва на 10 сентября 2023 года.</w:t>
      </w:r>
    </w:p>
    <w:p w:rsidR="0038001D" w:rsidRPr="001927EC" w:rsidRDefault="0038001D" w:rsidP="00CC2F3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</w:rPr>
      </w:pPr>
      <w:r w:rsidRPr="001927EC">
        <w:rPr>
          <w:b w:val="0"/>
          <w:color w:val="000000"/>
          <w:sz w:val="24"/>
          <w:szCs w:val="24"/>
        </w:rPr>
        <w:t xml:space="preserve">2. При проведении выборов </w:t>
      </w:r>
      <w:r w:rsidRPr="001927EC">
        <w:rPr>
          <w:b w:val="0"/>
          <w:sz w:val="24"/>
          <w:szCs w:val="24"/>
        </w:rPr>
        <w:t>применять</w:t>
      </w:r>
      <w:r w:rsidRPr="001927EC">
        <w:rPr>
          <w:b w:val="0"/>
          <w:color w:val="000000"/>
          <w:sz w:val="24"/>
          <w:szCs w:val="24"/>
        </w:rPr>
        <w:t xml:space="preserve"> схему многомандатного избирательного округа, утвержденную решением Совета депутатов Усть-Ишинского сельсовета Красногорского района Алтайского края от 18.11.2022 г. № 27/1-РС «Об утверждении схемы многомандатного избирательного округа для проведения выборов депутатов Совета депутатов Усть-Ишинского сельсовета Красногорского района Алтайского края».</w:t>
      </w:r>
    </w:p>
    <w:p w:rsidR="0038001D" w:rsidRPr="001927EC" w:rsidRDefault="0038001D" w:rsidP="00CC2F3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</w:rPr>
      </w:pPr>
      <w:r w:rsidRPr="001927EC">
        <w:rPr>
          <w:b w:val="0"/>
          <w:color w:val="000000"/>
          <w:sz w:val="24"/>
          <w:szCs w:val="24"/>
        </w:rPr>
        <w:t>3. Направить настоящее решение в участковую комиссию избирательного участка, участка референдума № 995, на которую  возложено исполнение полномочий по подготовке и проведению выборов  в органы местного самоуправления на территории  муниципального образования Усть-Ишинский сельсовет Красногорского района Алтайского края.</w:t>
      </w:r>
    </w:p>
    <w:p w:rsidR="0038001D" w:rsidRPr="001927EC" w:rsidRDefault="0038001D" w:rsidP="00CC2F32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000000"/>
          <w:sz w:val="24"/>
          <w:szCs w:val="24"/>
        </w:rPr>
      </w:pPr>
      <w:r w:rsidRPr="001927EC">
        <w:rPr>
          <w:b w:val="0"/>
          <w:color w:val="000000"/>
          <w:sz w:val="24"/>
          <w:szCs w:val="24"/>
        </w:rPr>
        <w:t>4. Опубликовать настоящее решение  в районной газете «Восход» не позднее чем через 5 дней со дня его принятия.</w:t>
      </w:r>
    </w:p>
    <w:p w:rsidR="0038001D" w:rsidRDefault="0038001D" w:rsidP="00CC2F32">
      <w:pPr>
        <w:rPr>
          <w:rFonts w:ascii="Times New Roman" w:hAnsi="Times New Roman"/>
        </w:rPr>
      </w:pPr>
    </w:p>
    <w:p w:rsidR="0038001D" w:rsidRDefault="0038001D" w:rsidP="00CC2F32">
      <w:pPr>
        <w:rPr>
          <w:rFonts w:ascii="Times New Roman" w:hAnsi="Times New Roman"/>
        </w:rPr>
      </w:pPr>
    </w:p>
    <w:p w:rsidR="0038001D" w:rsidRPr="001927EC" w:rsidRDefault="0038001D" w:rsidP="00CC2F32">
      <w:pPr>
        <w:rPr>
          <w:rFonts w:ascii="Times New Roman" w:hAnsi="Times New Roman"/>
        </w:rPr>
      </w:pPr>
    </w:p>
    <w:p w:rsidR="0038001D" w:rsidRPr="001927EC" w:rsidRDefault="0038001D" w:rsidP="001927EC">
      <w:pPr>
        <w:ind w:firstLine="0"/>
        <w:rPr>
          <w:rFonts w:ascii="Times New Roman" w:hAnsi="Times New Roman"/>
        </w:rPr>
      </w:pPr>
      <w:r w:rsidRPr="001927EC">
        <w:rPr>
          <w:rFonts w:ascii="Times New Roman" w:hAnsi="Times New Roman"/>
        </w:rPr>
        <w:t xml:space="preserve">Председатель Совета депутатов </w:t>
      </w:r>
    </w:p>
    <w:p w:rsidR="0038001D" w:rsidRPr="001927EC" w:rsidRDefault="0038001D" w:rsidP="001927EC">
      <w:pPr>
        <w:ind w:firstLine="0"/>
        <w:rPr>
          <w:rFonts w:ascii="Times New Roman" w:hAnsi="Times New Roman"/>
        </w:rPr>
      </w:pPr>
      <w:r w:rsidRPr="001927EC">
        <w:rPr>
          <w:rFonts w:ascii="Times New Roman" w:hAnsi="Times New Roman"/>
        </w:rPr>
        <w:t xml:space="preserve">Усть-Ишинского сельсовета </w:t>
      </w:r>
    </w:p>
    <w:p w:rsidR="0038001D" w:rsidRPr="001927EC" w:rsidRDefault="0038001D" w:rsidP="001927EC">
      <w:pPr>
        <w:ind w:firstLine="0"/>
        <w:rPr>
          <w:rFonts w:ascii="Times New Roman" w:hAnsi="Times New Roman"/>
        </w:rPr>
      </w:pPr>
      <w:r w:rsidRPr="001927EC">
        <w:rPr>
          <w:rFonts w:ascii="Times New Roman" w:hAnsi="Times New Roman"/>
        </w:rPr>
        <w:t xml:space="preserve">Красногорского района Алтайского края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1927EC">
        <w:rPr>
          <w:rFonts w:ascii="Times New Roman" w:hAnsi="Times New Roman"/>
        </w:rPr>
        <w:t xml:space="preserve">            О.А. Киверина</w:t>
      </w: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CC2F32">
      <w:pPr>
        <w:pStyle w:val="20"/>
        <w:jc w:val="center"/>
        <w:rPr>
          <w:b/>
          <w:sz w:val="24"/>
          <w:szCs w:val="24"/>
        </w:rPr>
      </w:pPr>
      <w:bookmarkStart w:id="0" w:name="bookmark0"/>
      <w:r w:rsidRPr="001927EC">
        <w:rPr>
          <w:b/>
          <w:sz w:val="24"/>
          <w:szCs w:val="24"/>
        </w:rPr>
        <w:t>СОВЕТ ДЕПУТАТОВ УСТЬ-ИШИНСКОГО СЕЛЬСОВЕТА</w:t>
      </w:r>
    </w:p>
    <w:p w:rsidR="0038001D" w:rsidRPr="001927EC" w:rsidRDefault="0038001D" w:rsidP="00CC2F32">
      <w:pPr>
        <w:pStyle w:val="20"/>
        <w:jc w:val="center"/>
        <w:rPr>
          <w:b/>
          <w:sz w:val="24"/>
          <w:szCs w:val="24"/>
        </w:rPr>
      </w:pPr>
      <w:r w:rsidRPr="001927EC">
        <w:rPr>
          <w:b/>
          <w:sz w:val="24"/>
          <w:szCs w:val="24"/>
        </w:rPr>
        <w:t>КРАСНОГОРСКОГО РАЙОНА АЛТАЙСКОГО КРАЯ</w:t>
      </w: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  <w:r w:rsidRPr="001927EC">
        <w:rPr>
          <w:sz w:val="24"/>
          <w:szCs w:val="24"/>
        </w:rPr>
        <w:t>РЕШЕНИЕ</w:t>
      </w:r>
    </w:p>
    <w:p w:rsidR="0038001D" w:rsidRPr="001927EC" w:rsidRDefault="0038001D" w:rsidP="00CC2F32">
      <w:pPr>
        <w:pStyle w:val="BodyText"/>
        <w:jc w:val="both"/>
        <w:rPr>
          <w:sz w:val="24"/>
          <w:szCs w:val="24"/>
        </w:rPr>
      </w:pPr>
      <w:r w:rsidRPr="001927EC">
        <w:rPr>
          <w:sz w:val="24"/>
          <w:szCs w:val="24"/>
        </w:rPr>
        <w:t xml:space="preserve">20.06.2023 г.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</w:t>
      </w:r>
      <w:r w:rsidRPr="001927EC">
        <w:rPr>
          <w:sz w:val="24"/>
          <w:szCs w:val="24"/>
        </w:rPr>
        <w:t xml:space="preserve">                                 № 13-РС</w:t>
      </w:r>
    </w:p>
    <w:p w:rsidR="0038001D" w:rsidRPr="001927EC" w:rsidRDefault="0038001D" w:rsidP="00CC2F32">
      <w:pPr>
        <w:pStyle w:val="BodyText"/>
        <w:jc w:val="center"/>
        <w:rPr>
          <w:sz w:val="24"/>
          <w:szCs w:val="24"/>
        </w:rPr>
      </w:pPr>
      <w:r w:rsidRPr="001927EC">
        <w:rPr>
          <w:sz w:val="24"/>
          <w:szCs w:val="24"/>
        </w:rPr>
        <w:t>с. Усть-Иша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CC2F32">
      <w:pPr>
        <w:ind w:right="510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Об учреждении Сборника муниципальных правовых актов Администрации Усть-Ишинского сельсовета Красногорского района Алтайского края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ind w:firstLine="720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В соответствии с Федеральным законом  от 27.12.1991 № 2124-1 «О средствах массовой информации», руководствуясь Уставом муниципального образования Усть-Ишинский сельсовет Красногорского района Алтайского края, Совет депутатов Усть-Ишинского сельсовета Красногорского района Алтайского края РЕШИЛ:</w:t>
      </w:r>
    </w:p>
    <w:p w:rsidR="0038001D" w:rsidRPr="001927EC" w:rsidRDefault="0038001D" w:rsidP="00CC2F32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Учредить Сборник муниципальных правовых актов Администрации Усть-Ишинского сельсовета Красногорского района Алтайского края (Приложение 1);</w:t>
      </w:r>
    </w:p>
    <w:p w:rsidR="0038001D" w:rsidRPr="001927EC" w:rsidRDefault="0038001D" w:rsidP="00CC2F32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Утвердить Положение о Сборнике муниципальных правовых актов Администрации Усть-Ишинского сельсовета Красногорского района Алтайского края (приложение 2).</w:t>
      </w:r>
    </w:p>
    <w:p w:rsidR="0038001D" w:rsidRPr="001927EC" w:rsidRDefault="0038001D" w:rsidP="00CC2F32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Направить указанное решение главе Усть-Ишинского сельсовета для подписания и обнародования в установленном порядке.</w:t>
      </w:r>
    </w:p>
    <w:p w:rsidR="0038001D" w:rsidRPr="001927EC" w:rsidRDefault="0038001D" w:rsidP="00CC2F32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4.Настоящее решение обнародовать на информационном стенде Администрации Усть-Ишинского сельсовета Красногорского района Алтайского края, на информационных стендах с. Карагуж, пос. Горный, пос. Долина Свободы.</w:t>
      </w:r>
    </w:p>
    <w:p w:rsidR="0038001D" w:rsidRPr="001927EC" w:rsidRDefault="0038001D" w:rsidP="00CC2F32">
      <w:pPr>
        <w:tabs>
          <w:tab w:val="left" w:pos="709"/>
        </w:tabs>
        <w:suppressAutoHyphens/>
        <w:ind w:firstLine="567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6.Контроль за исполнением настоящего решения оставляю за собой.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1927EC">
      <w:pPr>
        <w:tabs>
          <w:tab w:val="right" w:pos="9355"/>
        </w:tabs>
        <w:ind w:firstLine="0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8001D" w:rsidRPr="001927EC" w:rsidRDefault="0038001D" w:rsidP="001927EC">
      <w:pPr>
        <w:tabs>
          <w:tab w:val="right" w:pos="9355"/>
        </w:tabs>
        <w:ind w:firstLine="0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 xml:space="preserve">Усть-Ишинского сельсовета </w:t>
      </w:r>
    </w:p>
    <w:p w:rsidR="0038001D" w:rsidRPr="001927EC" w:rsidRDefault="0038001D" w:rsidP="001927EC">
      <w:pPr>
        <w:tabs>
          <w:tab w:val="right" w:pos="9355"/>
        </w:tabs>
        <w:ind w:firstLine="0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Красногорского района Алтайского края                                                                     О.А. Киверина</w:t>
      </w:r>
    </w:p>
    <w:p w:rsidR="0038001D" w:rsidRPr="001927EC" w:rsidRDefault="0038001D" w:rsidP="00CC2F3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8001D" w:rsidRPr="001927EC" w:rsidRDefault="0038001D" w:rsidP="00CC2F32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27EC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1</w:t>
      </w:r>
    </w:p>
    <w:p w:rsidR="0038001D" w:rsidRPr="001927EC" w:rsidRDefault="0038001D" w:rsidP="00CC2F32">
      <w:pPr>
        <w:pStyle w:val="Heading"/>
        <w:tabs>
          <w:tab w:val="left" w:pos="6237"/>
        </w:tabs>
        <w:ind w:left="6096"/>
        <w:jc w:val="both"/>
        <w:rPr>
          <w:rStyle w:val="1"/>
          <w:rFonts w:ascii="Times New Roman" w:hAnsi="Times New Roman"/>
          <w:b/>
          <w:color w:val="000000"/>
          <w:sz w:val="24"/>
          <w:szCs w:val="24"/>
          <w:shd w:val="clear" w:color="auto" w:fill="auto"/>
        </w:rPr>
      </w:pPr>
      <w:r w:rsidRPr="001927E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Утверждено решением Совета депутатов Усть-Ишинского сельсовета Красногорского района Алтайского края от 20.06.2023 года № 13-РС</w:t>
      </w:r>
    </w:p>
    <w:p w:rsidR="0038001D" w:rsidRPr="001927EC" w:rsidRDefault="0038001D" w:rsidP="00CC2F32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8001D" w:rsidRPr="001927EC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Сборник муниципальных правовых актов</w:t>
      </w:r>
    </w:p>
    <w:p w:rsidR="0038001D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Администрации Усть-Ишинского сельсовета</w:t>
      </w:r>
    </w:p>
    <w:p w:rsidR="0038001D" w:rsidRPr="001927EC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38001D" w:rsidRPr="001927EC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№ ______</w:t>
      </w:r>
    </w:p>
    <w:p w:rsidR="0038001D" w:rsidRPr="001927EC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_____________________</w:t>
      </w:r>
    </w:p>
    <w:p w:rsidR="0038001D" w:rsidRPr="001927EC" w:rsidRDefault="0038001D" w:rsidP="006D3518">
      <w:pPr>
        <w:jc w:val="center"/>
        <w:rPr>
          <w:rFonts w:ascii="Times New Roman" w:hAnsi="Times New Roman"/>
          <w:b/>
          <w:sz w:val="24"/>
          <w:szCs w:val="24"/>
        </w:rPr>
      </w:pPr>
      <w:r w:rsidRPr="001927EC">
        <w:rPr>
          <w:rFonts w:ascii="Times New Roman" w:hAnsi="Times New Roman"/>
          <w:b/>
          <w:sz w:val="24"/>
          <w:szCs w:val="24"/>
        </w:rPr>
        <w:t>(дата)</w:t>
      </w:r>
    </w:p>
    <w:p w:rsidR="0038001D" w:rsidRPr="00956D67" w:rsidRDefault="0038001D" w:rsidP="006D3518">
      <w:pPr>
        <w:jc w:val="center"/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Ответственный за выпуск: __________________________________________________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Учредители: Совет Депутатов Усть-Ишинского сельсовета Красногорского района Алтайского края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Администрация Усть-Ишинского сельсовета Красногорского района Алтайского края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Адрес издателя: 659507, с. Усть-Иша Красногорского района Алтайского края, ул.Советская, 22.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Сдано в печать: _______________________</w:t>
      </w:r>
      <w:r w:rsidRPr="001927EC">
        <w:rPr>
          <w:rFonts w:ascii="Times New Roman" w:hAnsi="Times New Roman"/>
          <w:color w:val="FF0000"/>
          <w:sz w:val="24"/>
          <w:szCs w:val="24"/>
        </w:rPr>
        <w:t>.</w:t>
      </w:r>
      <w:r w:rsidRPr="001927EC">
        <w:rPr>
          <w:rFonts w:ascii="Times New Roman" w:hAnsi="Times New Roman"/>
          <w:sz w:val="24"/>
          <w:szCs w:val="24"/>
        </w:rPr>
        <w:t xml:space="preserve"> 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 xml:space="preserve">Отпечатано в Администрации Усть-Ишинского сельсовета Красногорского района Алтайского края. 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Адрес типографии: 659507, с. Усть-Иша Красногорского района Алтайского края, ул.Советская, 22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38001D" w:rsidRPr="001927EC" w:rsidRDefault="0038001D" w:rsidP="00CC2F32">
      <w:pPr>
        <w:ind w:left="-142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Тираж – 3 экземпляра.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Содержание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ind w:left="-142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7615"/>
        <w:gridCol w:w="1370"/>
      </w:tblGrid>
      <w:tr w:rsidR="0038001D" w:rsidRPr="001927EC" w:rsidTr="009016F5">
        <w:tc>
          <w:tcPr>
            <w:tcW w:w="675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8001D" w:rsidRPr="001927EC" w:rsidTr="009016F5">
        <w:tc>
          <w:tcPr>
            <w:tcW w:w="675" w:type="dxa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01D" w:rsidRPr="001927EC" w:rsidRDefault="0038001D" w:rsidP="00CC2F32">
      <w:pPr>
        <w:ind w:left="-142"/>
        <w:jc w:val="left"/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ind w:left="-142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7649"/>
        <w:gridCol w:w="1370"/>
      </w:tblGrid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1D" w:rsidRPr="001927EC" w:rsidTr="009016F5">
        <w:tc>
          <w:tcPr>
            <w:tcW w:w="709" w:type="dxa"/>
            <w:vAlign w:val="center"/>
          </w:tcPr>
          <w:p w:rsidR="0038001D" w:rsidRPr="001927EC" w:rsidRDefault="0038001D" w:rsidP="009016F5">
            <w:pPr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8001D" w:rsidRPr="001927EC" w:rsidRDefault="0038001D" w:rsidP="00901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01D" w:rsidRDefault="0038001D" w:rsidP="00CC2F32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8001D" w:rsidRPr="001927EC" w:rsidRDefault="0038001D" w:rsidP="00CC2F32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27EC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 2</w:t>
      </w:r>
    </w:p>
    <w:p w:rsidR="0038001D" w:rsidRPr="001927EC" w:rsidRDefault="0038001D" w:rsidP="00CC2F32">
      <w:pPr>
        <w:pStyle w:val="Heading"/>
        <w:tabs>
          <w:tab w:val="left" w:pos="6237"/>
        </w:tabs>
        <w:ind w:left="6096"/>
        <w:jc w:val="both"/>
        <w:rPr>
          <w:rStyle w:val="1"/>
          <w:rFonts w:ascii="Times New Roman" w:hAnsi="Times New Roman"/>
          <w:b/>
          <w:color w:val="000000"/>
          <w:sz w:val="24"/>
          <w:szCs w:val="24"/>
          <w:shd w:val="clear" w:color="auto" w:fill="auto"/>
        </w:rPr>
      </w:pPr>
      <w:r w:rsidRPr="001927E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Утверждено решением Совета депутатов Усть-Ишинского сельсовета Красногорского района Алтайского края от 20.06.2023 года № 13-РС</w:t>
      </w:r>
    </w:p>
    <w:p w:rsidR="0038001D" w:rsidRPr="001927EC" w:rsidRDefault="0038001D" w:rsidP="006D3518">
      <w:pPr>
        <w:tabs>
          <w:tab w:val="left" w:pos="142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1927EC">
        <w:rPr>
          <w:rStyle w:val="1"/>
          <w:rFonts w:ascii="Times New Roman" w:hAnsi="Times New Roman"/>
          <w:b w:val="0"/>
          <w:bCs w:val="0"/>
          <w:sz w:val="24"/>
          <w:szCs w:val="24"/>
        </w:rPr>
        <w:t>Положение</w:t>
      </w:r>
      <w:bookmarkEnd w:id="0"/>
    </w:p>
    <w:p w:rsidR="0038001D" w:rsidRPr="001927EC" w:rsidRDefault="0038001D" w:rsidP="006D3518">
      <w:pPr>
        <w:tabs>
          <w:tab w:val="left" w:pos="142"/>
        </w:tabs>
        <w:ind w:firstLine="0"/>
        <w:jc w:val="center"/>
        <w:rPr>
          <w:rStyle w:val="3"/>
          <w:rFonts w:ascii="Times New Roman" w:hAnsi="Times New Roman"/>
          <w:b w:val="0"/>
          <w:bCs w:val="0"/>
          <w:sz w:val="24"/>
          <w:szCs w:val="24"/>
        </w:rPr>
      </w:pPr>
      <w:r w:rsidRPr="001927EC">
        <w:rPr>
          <w:rStyle w:val="3"/>
          <w:rFonts w:ascii="Times New Roman" w:hAnsi="Times New Roman"/>
          <w:b w:val="0"/>
          <w:bCs w:val="0"/>
          <w:sz w:val="24"/>
          <w:szCs w:val="24"/>
        </w:rPr>
        <w:t>о Сборнике муниципальных правовых актов</w:t>
      </w:r>
    </w:p>
    <w:p w:rsidR="0038001D" w:rsidRPr="001927EC" w:rsidRDefault="0038001D" w:rsidP="006D3518">
      <w:pPr>
        <w:tabs>
          <w:tab w:val="left" w:pos="142"/>
        </w:tabs>
        <w:ind w:firstLine="0"/>
        <w:jc w:val="center"/>
        <w:rPr>
          <w:rStyle w:val="3"/>
          <w:rFonts w:ascii="Times New Roman" w:hAnsi="Times New Roman"/>
          <w:b w:val="0"/>
          <w:bCs w:val="0"/>
          <w:sz w:val="24"/>
          <w:szCs w:val="24"/>
        </w:rPr>
      </w:pPr>
      <w:r w:rsidRPr="001927EC">
        <w:rPr>
          <w:rStyle w:val="3"/>
          <w:rFonts w:ascii="Times New Roman" w:hAnsi="Times New Roman"/>
          <w:b w:val="0"/>
          <w:bCs w:val="0"/>
          <w:sz w:val="24"/>
          <w:szCs w:val="24"/>
        </w:rPr>
        <w:t>Администрации Усть-Ишинского сельсовета Красногорского района Алтайского края</w:t>
      </w:r>
    </w:p>
    <w:p w:rsidR="0038001D" w:rsidRPr="001927EC" w:rsidRDefault="0038001D" w:rsidP="00CC2F32">
      <w:pPr>
        <w:tabs>
          <w:tab w:val="left" w:pos="142"/>
        </w:tabs>
        <w:rPr>
          <w:rStyle w:val="3"/>
          <w:rFonts w:ascii="Times New Roman" w:hAnsi="Times New Roman"/>
          <w:b w:val="0"/>
          <w:bCs w:val="0"/>
          <w:sz w:val="24"/>
          <w:szCs w:val="24"/>
        </w:rPr>
      </w:pPr>
    </w:p>
    <w:p w:rsidR="0038001D" w:rsidRPr="001927EC" w:rsidRDefault="0038001D" w:rsidP="00CC2F32">
      <w:pPr>
        <w:tabs>
          <w:tab w:val="left" w:pos="142"/>
        </w:tabs>
        <w:rPr>
          <w:rStyle w:val="3"/>
          <w:rFonts w:ascii="Times New Roman" w:hAnsi="Times New Roman"/>
          <w:b w:val="0"/>
          <w:bCs w:val="0"/>
          <w:sz w:val="24"/>
          <w:szCs w:val="24"/>
        </w:rPr>
      </w:pPr>
      <w:r w:rsidRPr="001927EC">
        <w:rPr>
          <w:rStyle w:val="3"/>
          <w:rFonts w:ascii="Times New Roman" w:hAnsi="Times New Roman"/>
          <w:b w:val="0"/>
          <w:bCs w:val="0"/>
          <w:sz w:val="24"/>
          <w:szCs w:val="24"/>
        </w:rPr>
        <w:t>1. Общие положения</w:t>
      </w:r>
    </w:p>
    <w:p w:rsidR="0038001D" w:rsidRPr="001927EC" w:rsidRDefault="0038001D" w:rsidP="00CC2F32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Сборник муниципальных правовых актов Администрации Усть-Ишинского сельсовета Красногорского района Алтайского края создается по решению Совета депутатов Усть-Ишинского сельсовета Красногорского района Алтайского края с целью своевременного опубликования муниципальных правовых актов.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Учредителем данного Сборника выступает Администрация Усть-Ишинского сельсовета Красногорского района Алтайского края.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В соответствии с Законом Российской Федерации от 27.12.1991 № 2124-1 «О средствах массовой информации» Сборник муниципальных правовых актов Администрации Усть-Ишинского сельсовета Красногорского района Алтайского края не требует регистрации, так как учреждается Администрацией Усть-Ишинского сельсовета Красногорского района Алтайского края.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Понятия и термины, используемые в настоящем Положении применяются в значении определенном Законом Российской Федерации от 27.12.1991 № 2124-1 «О средствах массовой информации».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2. Выходные данные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Каждый выпуск Сборника должен содержать следующие сведения: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название издания;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учредитель;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фамилия, инициалы главного редактора;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порядковый номер выпуска и дата его выхода;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тираж;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- цена либо пометка «Бесплатно»;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 xml:space="preserve">- адрес редакции, издателя. 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3.Периодичность издания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Тираж сборника составляет 3 экземпляра, периодичность издания – не реже одного раза в месяц.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4.Редакционная коллегия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Редакционная коллегия состоит из редактора и ответственного секретаря.  Назначается коллегия постановлением Администрации Усть-Ишинского сельсовета Красногорского района Алтайского края.</w:t>
      </w: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927EC">
        <w:rPr>
          <w:rFonts w:ascii="Times New Roman" w:hAnsi="Times New Roman"/>
          <w:sz w:val="24"/>
          <w:szCs w:val="24"/>
        </w:rPr>
        <w:t xml:space="preserve">                   И.А. Легчило</w:t>
      </w:r>
    </w:p>
    <w:p w:rsidR="0038001D" w:rsidRPr="001927EC" w:rsidRDefault="0038001D" w:rsidP="00CC2F32">
      <w:pPr>
        <w:jc w:val="left"/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CC2F32">
      <w:pPr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с. Усть-Иша</w:t>
      </w:r>
    </w:p>
    <w:p w:rsidR="0038001D" w:rsidRPr="001927EC" w:rsidRDefault="0038001D" w:rsidP="00CC2F32">
      <w:pPr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 xml:space="preserve">«20» июня 2023 года </w:t>
      </w:r>
    </w:p>
    <w:p w:rsidR="0038001D" w:rsidRPr="001927EC" w:rsidRDefault="0038001D" w:rsidP="00CC2F32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№ 13-рс</w:t>
      </w: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4E43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 xml:space="preserve">АДМИНИСТРАЦИЯ УСТЬ-ИШИНСКОГО СЕЛЬСОВЕТА </w:t>
      </w:r>
    </w:p>
    <w:p w:rsidR="0038001D" w:rsidRPr="001927EC" w:rsidRDefault="0038001D" w:rsidP="004E43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КРАСНОГОРСКОГО РАЙОНА АЛТАЙСКОГО КРАЯ</w:t>
      </w:r>
    </w:p>
    <w:p w:rsidR="0038001D" w:rsidRPr="001927EC" w:rsidRDefault="0038001D" w:rsidP="004E435A">
      <w:pPr>
        <w:pStyle w:val="ConsPlusTitle"/>
        <w:jc w:val="center"/>
        <w:rPr>
          <w:rFonts w:ascii="Times New Roman" w:hAnsi="Times New Roman" w:cs="Times New Roman"/>
        </w:rPr>
      </w:pPr>
    </w:p>
    <w:p w:rsidR="0038001D" w:rsidRPr="001927EC" w:rsidRDefault="0038001D" w:rsidP="004E435A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ПОСТАНОВЛЕНИЕ</w:t>
      </w:r>
    </w:p>
    <w:p w:rsidR="0038001D" w:rsidRPr="001927EC" w:rsidRDefault="0038001D" w:rsidP="004E435A">
      <w:pPr>
        <w:pStyle w:val="ConsPlusTitle"/>
        <w:rPr>
          <w:rFonts w:ascii="Times New Roman" w:hAnsi="Times New Roman" w:cs="Times New Roman"/>
          <w:b w:val="0"/>
        </w:rPr>
      </w:pPr>
      <w:r w:rsidRPr="001927EC">
        <w:rPr>
          <w:rFonts w:ascii="Times New Roman" w:hAnsi="Times New Roman" w:cs="Times New Roman"/>
          <w:b w:val="0"/>
        </w:rPr>
        <w:t xml:space="preserve">«30» июня 2023 г.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</w:t>
      </w:r>
      <w:r w:rsidRPr="001927EC">
        <w:rPr>
          <w:rFonts w:ascii="Times New Roman" w:hAnsi="Times New Roman" w:cs="Times New Roman"/>
          <w:b w:val="0"/>
        </w:rPr>
        <w:t xml:space="preserve">                       № 35</w:t>
      </w:r>
    </w:p>
    <w:p w:rsidR="0038001D" w:rsidRPr="001927EC" w:rsidRDefault="0038001D" w:rsidP="004E435A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с. Усть-Иша</w:t>
      </w:r>
    </w:p>
    <w:p w:rsidR="0038001D" w:rsidRPr="001927EC" w:rsidRDefault="0038001D" w:rsidP="004E435A">
      <w:pPr>
        <w:pStyle w:val="ConsPlusTitle"/>
        <w:ind w:right="5215"/>
        <w:jc w:val="both"/>
        <w:rPr>
          <w:rFonts w:ascii="Times New Roman" w:hAnsi="Times New Roman" w:cs="Times New Roman"/>
          <w:b w:val="0"/>
        </w:rPr>
      </w:pPr>
      <w:bookmarkStart w:id="1" w:name="_Hlk136449412"/>
    </w:p>
    <w:p w:rsidR="0038001D" w:rsidRPr="001927EC" w:rsidRDefault="0038001D" w:rsidP="004E435A">
      <w:pPr>
        <w:pStyle w:val="ConsPlusTitle"/>
        <w:ind w:right="3775"/>
        <w:jc w:val="both"/>
        <w:rPr>
          <w:rFonts w:ascii="Times New Roman" w:hAnsi="Times New Roman" w:cs="Times New Roman"/>
          <w:b w:val="0"/>
        </w:rPr>
      </w:pPr>
      <w:r w:rsidRPr="001927EC">
        <w:rPr>
          <w:rFonts w:ascii="Times New Roman" w:hAnsi="Times New Roman" w:cs="Times New Roman"/>
          <w:b w:val="0"/>
        </w:rPr>
        <w:t xml:space="preserve"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планировочной структуры застроенного многоквартирными домами </w:t>
      </w:r>
    </w:p>
    <w:bookmarkEnd w:id="1"/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ind w:firstLine="540"/>
        <w:jc w:val="both"/>
      </w:pPr>
      <w:bookmarkStart w:id="2" w:name="_Hlk136449337"/>
      <w:r w:rsidRPr="001927E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2"/>
      <w:r w:rsidRPr="001927EC">
        <w:t>руководствуясь Уставом муниципального образования Усть-Ишинский сельсовет Красногорского района Алтайского края</w:t>
      </w:r>
    </w:p>
    <w:p w:rsidR="0038001D" w:rsidRPr="001927EC" w:rsidRDefault="0038001D" w:rsidP="004E435A">
      <w:pPr>
        <w:pStyle w:val="ConsPlusNormal"/>
        <w:ind w:firstLine="540"/>
        <w:jc w:val="both"/>
        <w:rPr>
          <w:b/>
        </w:rPr>
      </w:pPr>
    </w:p>
    <w:p w:rsidR="0038001D" w:rsidRPr="001927EC" w:rsidRDefault="0038001D" w:rsidP="004E435A">
      <w:pPr>
        <w:pStyle w:val="ConsPlusNormal"/>
        <w:ind w:firstLine="540"/>
        <w:jc w:val="both"/>
        <w:rPr>
          <w:b/>
        </w:rPr>
      </w:pPr>
      <w:r w:rsidRPr="001927EC">
        <w:rPr>
          <w:b/>
        </w:rPr>
        <w:t>ПОСТАНОВЛЯЕТ:</w:t>
      </w:r>
    </w:p>
    <w:p w:rsidR="0038001D" w:rsidRPr="001927EC" w:rsidRDefault="0038001D" w:rsidP="004E435A">
      <w:pPr>
        <w:pStyle w:val="ConsPlusNormal"/>
        <w:ind w:firstLine="540"/>
        <w:jc w:val="center"/>
        <w:rPr>
          <w:b/>
        </w:rPr>
      </w:pP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 xml:space="preserve">1. Утвердить </w:t>
      </w:r>
      <w:hyperlink w:anchor="Par31" w:tooltip="ПОРЯДОК" w:history="1">
        <w:r w:rsidRPr="001927EC">
          <w:t>Порядок</w:t>
        </w:r>
      </w:hyperlink>
      <w:r w:rsidRPr="001927EC"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1 к настоящему Постановлению.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 Настоящее Постановление подлежит официальному опубликованию в сборнике муниципальных правовых актов Администрации Усть-Ишинского сельсовета Красногорского района Алтайского края.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3.Контроль за исполнением постановления оставляю за собой.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4. Настоящее Постановление вступает в силу после официального опубликования.</w:t>
      </w: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rPr>
          <w:i/>
        </w:rPr>
      </w:pPr>
      <w:r w:rsidRPr="001927EC">
        <w:t xml:space="preserve">Глава сельсовета                                                                   </w:t>
      </w:r>
      <w:r>
        <w:t xml:space="preserve">         </w:t>
      </w:r>
      <w:r w:rsidRPr="001927EC">
        <w:t xml:space="preserve">                 </w:t>
      </w:r>
      <w:r>
        <w:t xml:space="preserve">         </w:t>
      </w:r>
      <w:r w:rsidRPr="001927EC">
        <w:t xml:space="preserve">          И.А. Легчило</w:t>
      </w: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jc w:val="right"/>
        <w:outlineLvl w:val="0"/>
      </w:pPr>
      <w:r w:rsidRPr="001927EC">
        <w:t>Приложение № 1</w:t>
      </w:r>
    </w:p>
    <w:p w:rsidR="0038001D" w:rsidRPr="001927EC" w:rsidRDefault="0038001D" w:rsidP="004E435A">
      <w:pPr>
        <w:pStyle w:val="ConsPlusNormal"/>
        <w:jc w:val="right"/>
      </w:pPr>
      <w:r w:rsidRPr="001927EC">
        <w:t>к Постановлению Администрации</w:t>
      </w:r>
    </w:p>
    <w:p w:rsidR="0038001D" w:rsidRPr="001927EC" w:rsidRDefault="0038001D" w:rsidP="004E435A">
      <w:pPr>
        <w:pStyle w:val="ConsPlusNormal"/>
        <w:jc w:val="right"/>
      </w:pPr>
      <w:r w:rsidRPr="001927EC">
        <w:t>Усть-Ишинского сельсовета</w:t>
      </w:r>
    </w:p>
    <w:p w:rsidR="0038001D" w:rsidRPr="001927EC" w:rsidRDefault="0038001D" w:rsidP="004E435A">
      <w:pPr>
        <w:pStyle w:val="ConsPlusNormal"/>
        <w:jc w:val="right"/>
      </w:pPr>
      <w:r w:rsidRPr="001927EC">
        <w:t>Красногорского района Алтайского края</w:t>
      </w:r>
    </w:p>
    <w:p w:rsidR="0038001D" w:rsidRPr="001927EC" w:rsidRDefault="0038001D" w:rsidP="004E435A">
      <w:pPr>
        <w:pStyle w:val="ConsPlusNormal"/>
        <w:jc w:val="right"/>
      </w:pPr>
      <w:r w:rsidRPr="001927EC">
        <w:t>от «30» июня 2023 года № 35</w:t>
      </w:r>
    </w:p>
    <w:p w:rsidR="0038001D" w:rsidRPr="001927EC" w:rsidRDefault="0038001D" w:rsidP="004E435A">
      <w:pPr>
        <w:pStyle w:val="ConsPlusTitle"/>
        <w:rPr>
          <w:rFonts w:ascii="Times New Roman" w:hAnsi="Times New Roman" w:cs="Times New Roman"/>
        </w:rPr>
      </w:pPr>
      <w:bookmarkStart w:id="3" w:name="Par31"/>
      <w:bookmarkEnd w:id="3"/>
    </w:p>
    <w:p w:rsidR="0038001D" w:rsidRPr="001927EC" w:rsidRDefault="0038001D" w:rsidP="004E43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1. ОБЩИЕ ПОЛОЖЕНИЯ</w:t>
      </w: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1.2. Понятия, используемые в настоящем Порядке:</w:t>
      </w:r>
    </w:p>
    <w:p w:rsidR="0038001D" w:rsidRPr="001927EC" w:rsidRDefault="0038001D" w:rsidP="004E435A">
      <w:pPr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b/>
          <w:i/>
          <w:sz w:val="24"/>
          <w:szCs w:val="24"/>
        </w:rPr>
        <w:t>уполномоченный орган</w:t>
      </w:r>
      <w:r w:rsidRPr="001927EC">
        <w:rPr>
          <w:rFonts w:ascii="Times New Roman" w:hAnsi="Times New Roman"/>
          <w:sz w:val="24"/>
          <w:szCs w:val="24"/>
        </w:rPr>
        <w:t xml:space="preserve"> – Администрация Усть-Ишинского сельсовета Красногорского района Алтайского края,</w:t>
      </w:r>
      <w:r w:rsidRPr="001927EC">
        <w:rPr>
          <w:rFonts w:ascii="Times New Roman" w:hAnsi="Times New Roman"/>
          <w:i/>
          <w:sz w:val="24"/>
          <w:szCs w:val="24"/>
        </w:rPr>
        <w:t xml:space="preserve"> </w:t>
      </w:r>
      <w:r w:rsidRPr="001927EC">
        <w:rPr>
          <w:rFonts w:ascii="Times New Roman" w:hAnsi="Times New Roman"/>
          <w:sz w:val="24"/>
          <w:szCs w:val="24"/>
        </w:rPr>
        <w:t>обеспечивающая реализацию мероприятий по 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38001D" w:rsidRPr="001927EC" w:rsidRDefault="0038001D" w:rsidP="004E435A">
      <w:pPr>
        <w:pStyle w:val="ConsPlusNormal"/>
        <w:jc w:val="both"/>
      </w:pPr>
      <w:r w:rsidRPr="001927EC">
        <w:rPr>
          <w:b/>
          <w:i/>
        </w:rPr>
        <w:t>участник опроса</w:t>
      </w:r>
      <w:r w:rsidRPr="001927EC">
        <w:t xml:space="preserve">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38001D" w:rsidRPr="001927EC" w:rsidRDefault="0038001D" w:rsidP="004E435A">
      <w:pPr>
        <w:pStyle w:val="ConsPlusNormal"/>
        <w:jc w:val="both"/>
      </w:pPr>
      <w:r w:rsidRPr="001927EC">
        <w:rPr>
          <w:b/>
          <w:i/>
        </w:rPr>
        <w:t>перечень многоквартирных домов</w:t>
      </w:r>
      <w:r w:rsidRPr="001927EC">
        <w:t xml:space="preserve">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38001D" w:rsidRPr="001927EC" w:rsidRDefault="0038001D" w:rsidP="004E435A">
      <w:pPr>
        <w:pStyle w:val="ConsPlusNormal"/>
        <w:jc w:val="both"/>
      </w:pPr>
      <w:r w:rsidRPr="001927EC">
        <w:rPr>
          <w:b/>
          <w:i/>
        </w:rPr>
        <w:t>схема размещения парковки общего пользования</w:t>
      </w:r>
      <w:r w:rsidRPr="001927EC">
        <w:t xml:space="preserve">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38001D" w:rsidRPr="001927EC" w:rsidRDefault="0038001D" w:rsidP="004E435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8001D" w:rsidRPr="001927EC" w:rsidRDefault="0038001D" w:rsidP="004E435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2. ВЫЯВЛЕНИЕ И УЧЕТ МНЕНИЯ</w:t>
      </w:r>
    </w:p>
    <w:p w:rsidR="0038001D" w:rsidRPr="001927EC" w:rsidRDefault="0038001D" w:rsidP="004E435A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СОБСТВЕННИКОВ ПОМЕЩЕНИЙ В МНОГОКВАРТИРНОМ ДОМЕ</w:t>
      </w: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2.3. В целях проведения опроса уполномоченный орган не позднее 10 рабочих дней до даты начала опроса: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1) публикует информацию о проведении опроса сборнике муниципальных правовых актов Администрации Усть-Ишинского сельсовета Красногорского района Алтайского края</w:t>
      </w:r>
      <w:r w:rsidRPr="001927EC">
        <w:rPr>
          <w:i/>
        </w:rPr>
        <w:t>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2.4. Информация о проведении опроса содержит: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2) формулировка вопроса, предлагаемого при проведении опроса;</w:t>
      </w:r>
    </w:p>
    <w:p w:rsidR="0038001D" w:rsidRPr="001927EC" w:rsidRDefault="0038001D" w:rsidP="004E435A">
      <w:pPr>
        <w:pStyle w:val="ConsPlusNormal"/>
        <w:ind w:firstLine="540"/>
        <w:jc w:val="both"/>
      </w:pPr>
      <w:bookmarkStart w:id="4" w:name="Par61"/>
      <w:bookmarkEnd w:id="4"/>
      <w:r w:rsidRPr="001927EC">
        <w:t>3) перечень многоквартирных домов;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4) схему размещения парковки общего пользования;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 xml:space="preserve">5) опросный </w:t>
      </w:r>
      <w:hyperlink w:anchor="Par100" w:tooltip="                               ОПРОСНЫЙ ЛИСТ" w:history="1">
        <w:r w:rsidRPr="001927EC">
          <w:t>лист</w:t>
        </w:r>
      </w:hyperlink>
      <w:r w:rsidRPr="001927EC"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38001D" w:rsidRPr="001927EC" w:rsidRDefault="0038001D" w:rsidP="004E435A">
      <w:pPr>
        <w:pStyle w:val="ConsPlusNormal"/>
        <w:ind w:firstLine="540"/>
        <w:jc w:val="both"/>
      </w:pPr>
      <w:bookmarkStart w:id="5" w:name="Par64"/>
      <w:bookmarkEnd w:id="5"/>
      <w:r w:rsidRPr="001927EC"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2.9. Уполномоченный орган организует прием и регистрацию поступивших (представленных) опросных листов.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38001D" w:rsidRPr="001927EC" w:rsidRDefault="0038001D" w:rsidP="004E435A">
      <w:pPr>
        <w:pStyle w:val="ConsPlusNormal"/>
        <w:ind w:firstLine="539"/>
        <w:jc w:val="both"/>
      </w:pPr>
      <w:r w:rsidRPr="001927EC">
        <w:t>1) не соответствующие утвержденной форме опросного листа;</w:t>
      </w:r>
    </w:p>
    <w:p w:rsidR="0038001D" w:rsidRPr="001927EC" w:rsidRDefault="0038001D" w:rsidP="004E435A">
      <w:pPr>
        <w:ind w:firstLine="539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1927EC">
          <w:t>протоколом</w:t>
        </w:r>
      </w:hyperlink>
      <w:r w:rsidRPr="001927EC"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38001D" w:rsidRPr="001927EC" w:rsidRDefault="0038001D" w:rsidP="004E435A">
      <w:pPr>
        <w:ind w:firstLine="540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2.13. 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38001D" w:rsidRDefault="0038001D" w:rsidP="004E435A">
      <w:pPr>
        <w:pStyle w:val="ConsPlusNormal"/>
        <w:jc w:val="right"/>
        <w:outlineLvl w:val="1"/>
      </w:pPr>
    </w:p>
    <w:p w:rsidR="0038001D" w:rsidRPr="001927EC" w:rsidRDefault="0038001D" w:rsidP="004E435A">
      <w:pPr>
        <w:pStyle w:val="ConsPlusNormal"/>
        <w:jc w:val="right"/>
        <w:outlineLvl w:val="1"/>
      </w:pPr>
      <w:r w:rsidRPr="001927EC">
        <w:t>Приложение № 1</w:t>
      </w:r>
    </w:p>
    <w:p w:rsidR="0038001D" w:rsidRPr="001927EC" w:rsidRDefault="0038001D" w:rsidP="004E435A">
      <w:pPr>
        <w:pStyle w:val="ConsPlusNormal"/>
        <w:jc w:val="right"/>
      </w:pPr>
      <w:r w:rsidRPr="001927EC">
        <w:t>к Порядку выявления и учета мнения собственников помещений</w:t>
      </w:r>
    </w:p>
    <w:p w:rsidR="0038001D" w:rsidRPr="001927EC" w:rsidRDefault="0038001D" w:rsidP="004E435A">
      <w:pPr>
        <w:pStyle w:val="ConsPlusNormal"/>
        <w:jc w:val="right"/>
      </w:pPr>
      <w:r w:rsidRPr="001927EC">
        <w:t>в многоквартирных домах в целях принятия решения о создании</w:t>
      </w:r>
    </w:p>
    <w:p w:rsidR="0038001D" w:rsidRPr="001927EC" w:rsidRDefault="0038001D" w:rsidP="004E435A">
      <w:pPr>
        <w:pStyle w:val="ConsPlusNormal"/>
        <w:jc w:val="right"/>
      </w:pPr>
      <w:r w:rsidRPr="001927EC">
        <w:t>парковок общего пользования на территориях общего пользования</w:t>
      </w:r>
    </w:p>
    <w:p w:rsidR="0038001D" w:rsidRPr="001927EC" w:rsidRDefault="0038001D" w:rsidP="004E435A">
      <w:pPr>
        <w:pStyle w:val="ConsPlusNormal"/>
        <w:jc w:val="right"/>
      </w:pPr>
      <w:r w:rsidRPr="001927EC">
        <w:t>в границах элемента планировочной структуры,</w:t>
      </w:r>
    </w:p>
    <w:p w:rsidR="0038001D" w:rsidRPr="001927EC" w:rsidRDefault="0038001D" w:rsidP="004E435A">
      <w:pPr>
        <w:pStyle w:val="ConsPlusNormal"/>
        <w:jc w:val="right"/>
      </w:pPr>
      <w:r w:rsidRPr="001927EC">
        <w:t>застроенного многоквартирными домами</w:t>
      </w: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>Форма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  <w:r w:rsidRPr="001927EC">
        <w:rPr>
          <w:rFonts w:ascii="Times New Roman" w:hAnsi="Times New Roman" w:cs="Times New Roman"/>
          <w:sz w:val="24"/>
          <w:szCs w:val="24"/>
        </w:rPr>
        <w:t xml:space="preserve">                               ОПРОСНЫЙ ЛИСТ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                выявления мнения собственников помещений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                      в многоквартирном доме № ____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                       по ул. ____________________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в Администрации Усть-Ишинского сельсовета Красногорского района Алтайского края, расположенном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на земельном участке, прилегающем к территории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общего пользования, на которой планируется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 xml:space="preserve"> создание парковки общего пользования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 в уполномоченный орган по адресу: ______________________________________________________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либо по электронной почте ______________ не позднее "__" __________ 20__ г.</w:t>
      </w:r>
    </w:p>
    <w:p w:rsidR="0038001D" w:rsidRPr="006D3518" w:rsidRDefault="0038001D" w:rsidP="004E435A">
      <w:pPr>
        <w:pStyle w:val="ConsPlusNonformat"/>
        <w:jc w:val="both"/>
        <w:rPr>
          <w:rFonts w:ascii="Times New Roman" w:hAnsi="Times New Roman" w:cs="Times New Roman"/>
        </w:rPr>
      </w:pPr>
      <w:r w:rsidRPr="006D3518">
        <w:rPr>
          <w:rFonts w:ascii="Times New Roman" w:hAnsi="Times New Roman" w:cs="Times New Roman"/>
        </w:rPr>
        <w:t>(Ф.И.О.  гражданина либо наименование юридического лица – собственника помещения)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Являющийся (щаяся) собственником помещения _________________________________ (жилого/нежилого)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</w:t>
      </w:r>
    </w:p>
    <w:p w:rsidR="0038001D" w:rsidRPr="006D3518" w:rsidRDefault="0038001D" w:rsidP="004E435A">
      <w:pPr>
        <w:pStyle w:val="ConsPlusNonformat"/>
        <w:jc w:val="both"/>
        <w:rPr>
          <w:rFonts w:ascii="Times New Roman" w:hAnsi="Times New Roman" w:cs="Times New Roman"/>
        </w:rPr>
      </w:pPr>
      <w:r w:rsidRPr="006D3518">
        <w:rPr>
          <w:rFonts w:ascii="Times New Roman" w:hAnsi="Times New Roman" w:cs="Times New Roman"/>
        </w:rPr>
        <w:t xml:space="preserve">                         (сведения о правоустанавливающем документе)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выданного "__" _____________ г. _______________________________________</w:t>
      </w:r>
    </w:p>
    <w:p w:rsidR="0038001D" w:rsidRPr="006D3518" w:rsidRDefault="0038001D" w:rsidP="004E435A">
      <w:pPr>
        <w:pStyle w:val="ConsPlusNonformat"/>
        <w:jc w:val="both"/>
        <w:rPr>
          <w:rFonts w:ascii="Times New Roman" w:hAnsi="Times New Roman" w:cs="Times New Roman"/>
        </w:rPr>
      </w:pPr>
      <w:r w:rsidRPr="006D3518">
        <w:rPr>
          <w:rFonts w:ascii="Times New Roman" w:hAnsi="Times New Roman" w:cs="Times New Roman"/>
        </w:rPr>
        <w:t xml:space="preserve">             (кем и когда выдан правоустанавливающий документ) 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Представитель собственника по доверенности № ___ от "__" ________ 20__ г.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001D" w:rsidRPr="006D3518" w:rsidRDefault="0038001D" w:rsidP="004E4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(Ф.И.О. </w:t>
      </w:r>
      <w:r w:rsidRPr="006D3518">
        <w:rPr>
          <w:rFonts w:ascii="Times New Roman" w:hAnsi="Times New Roman" w:cs="Times New Roman"/>
        </w:rPr>
        <w:t>уполномоченного представителя)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Номер контактного телефона либо адрес электронной почты (при наличии)</w:t>
      </w:r>
    </w:p>
    <w:p w:rsidR="0038001D" w:rsidRPr="001927EC" w:rsidRDefault="0038001D" w:rsidP="004E435A">
      <w:pPr>
        <w:pStyle w:val="ConsPlusNormal"/>
      </w:pPr>
      <w:r w:rsidRPr="001927EC">
        <w:t>_____________________________________________________________________</w:t>
      </w:r>
    </w:p>
    <w:p w:rsidR="0038001D" w:rsidRPr="001927EC" w:rsidRDefault="0038001D" w:rsidP="004E435A">
      <w:pPr>
        <w:pStyle w:val="ConsPlusNormal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89"/>
        <w:gridCol w:w="1129"/>
        <w:gridCol w:w="1129"/>
      </w:tblGrid>
      <w:tr w:rsidR="0038001D" w:rsidRPr="001927EC" w:rsidTr="009016F5"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Содержание вопроса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За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Против</w:t>
            </w:r>
          </w:p>
        </w:tc>
      </w:tr>
      <w:tr w:rsidR="0038001D" w:rsidRPr="001927EC" w:rsidTr="009016F5">
        <w:trPr>
          <w:trHeight w:val="236"/>
        </w:trPr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3</w:t>
            </w:r>
          </w:p>
        </w:tc>
      </w:tr>
      <w:tr w:rsidR="0038001D" w:rsidRPr="001927EC" w:rsidTr="009016F5"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по ул. ____________________</w:t>
            </w:r>
          </w:p>
          <w:p w:rsidR="0038001D" w:rsidRPr="001927EC" w:rsidRDefault="0038001D" w:rsidP="009016F5">
            <w:pPr>
              <w:pStyle w:val="ConsPlusNormal"/>
              <w:jc w:val="both"/>
            </w:pPr>
            <w:r w:rsidRPr="001927EC">
              <w:t>в Администрации Усть-Ишинского сельсовета Красногорского района Алтайского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</w:pPr>
          </w:p>
        </w:tc>
      </w:tr>
    </w:tbl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</w:p>
    <w:p w:rsidR="0038001D" w:rsidRPr="006D3518" w:rsidRDefault="0038001D" w:rsidP="004E435A">
      <w:pPr>
        <w:pStyle w:val="ConsPlusNonformat"/>
        <w:jc w:val="both"/>
        <w:rPr>
          <w:rFonts w:ascii="Times New Roman" w:hAnsi="Times New Roman" w:cs="Times New Roman"/>
        </w:rPr>
      </w:pPr>
      <w:r w:rsidRPr="006D3518">
        <w:rPr>
          <w:rFonts w:ascii="Times New Roman" w:hAnsi="Times New Roman" w:cs="Times New Roman"/>
        </w:rPr>
        <w:t xml:space="preserve">                    (Ф.И.О. гражданина)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проведения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 от 27.07.2006 N 152-ФЗ "О персональных данных".</w:t>
      </w:r>
    </w:p>
    <w:p w:rsidR="0038001D" w:rsidRPr="001927EC" w:rsidRDefault="0038001D" w:rsidP="004E4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7EC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:rsidR="0038001D" w:rsidRDefault="0038001D" w:rsidP="004E435A">
      <w:pPr>
        <w:pStyle w:val="ConsPlusNormal"/>
        <w:jc w:val="right"/>
        <w:outlineLvl w:val="1"/>
      </w:pPr>
      <w:bookmarkStart w:id="7" w:name="_GoBack"/>
      <w:bookmarkEnd w:id="7"/>
    </w:p>
    <w:p w:rsidR="0038001D" w:rsidRPr="001927EC" w:rsidRDefault="0038001D" w:rsidP="004E435A">
      <w:pPr>
        <w:pStyle w:val="ConsPlusNormal"/>
        <w:jc w:val="right"/>
        <w:outlineLvl w:val="1"/>
      </w:pPr>
      <w:r w:rsidRPr="001927EC">
        <w:t>Приложение № 2</w:t>
      </w:r>
    </w:p>
    <w:p w:rsidR="0038001D" w:rsidRPr="001927EC" w:rsidRDefault="0038001D" w:rsidP="004E435A">
      <w:pPr>
        <w:pStyle w:val="ConsPlusNormal"/>
        <w:jc w:val="right"/>
      </w:pPr>
      <w:r w:rsidRPr="001927EC">
        <w:t>к Порядку выявления и учета</w:t>
      </w:r>
    </w:p>
    <w:p w:rsidR="0038001D" w:rsidRPr="001927EC" w:rsidRDefault="0038001D" w:rsidP="004E435A">
      <w:pPr>
        <w:pStyle w:val="ConsPlusNormal"/>
        <w:jc w:val="right"/>
      </w:pPr>
      <w:r w:rsidRPr="001927EC">
        <w:t>мнения собственников помещений</w:t>
      </w:r>
    </w:p>
    <w:p w:rsidR="0038001D" w:rsidRPr="001927EC" w:rsidRDefault="0038001D" w:rsidP="004E435A">
      <w:pPr>
        <w:pStyle w:val="ConsPlusNormal"/>
        <w:jc w:val="right"/>
      </w:pPr>
      <w:r w:rsidRPr="001927EC">
        <w:t>в многоквартирных домах в целях</w:t>
      </w:r>
    </w:p>
    <w:p w:rsidR="0038001D" w:rsidRPr="001927EC" w:rsidRDefault="0038001D" w:rsidP="004E435A">
      <w:pPr>
        <w:pStyle w:val="ConsPlusNormal"/>
        <w:jc w:val="right"/>
      </w:pPr>
      <w:r w:rsidRPr="001927EC">
        <w:t>принятия решения о создании</w:t>
      </w:r>
    </w:p>
    <w:p w:rsidR="0038001D" w:rsidRPr="001927EC" w:rsidRDefault="0038001D" w:rsidP="004E435A">
      <w:pPr>
        <w:pStyle w:val="ConsPlusNormal"/>
        <w:jc w:val="right"/>
      </w:pPr>
      <w:r w:rsidRPr="001927EC">
        <w:t>парковок общего пользования</w:t>
      </w:r>
    </w:p>
    <w:p w:rsidR="0038001D" w:rsidRPr="001927EC" w:rsidRDefault="0038001D" w:rsidP="004E435A">
      <w:pPr>
        <w:pStyle w:val="ConsPlusNormal"/>
        <w:jc w:val="right"/>
      </w:pPr>
      <w:r w:rsidRPr="001927EC">
        <w:t>на территориях общего пользования</w:t>
      </w:r>
    </w:p>
    <w:p w:rsidR="0038001D" w:rsidRPr="001927EC" w:rsidRDefault="0038001D" w:rsidP="004E435A">
      <w:pPr>
        <w:pStyle w:val="ConsPlusNormal"/>
        <w:jc w:val="right"/>
      </w:pPr>
      <w:r w:rsidRPr="001927EC">
        <w:t>в границах элемента</w:t>
      </w:r>
    </w:p>
    <w:p w:rsidR="0038001D" w:rsidRPr="001927EC" w:rsidRDefault="0038001D" w:rsidP="004E435A">
      <w:pPr>
        <w:pStyle w:val="ConsPlusNormal"/>
        <w:jc w:val="right"/>
      </w:pPr>
      <w:r w:rsidRPr="001927EC">
        <w:t>планировочной структуры,</w:t>
      </w:r>
    </w:p>
    <w:p w:rsidR="0038001D" w:rsidRPr="001927EC" w:rsidRDefault="0038001D" w:rsidP="004E435A">
      <w:pPr>
        <w:pStyle w:val="ConsPlusNormal"/>
        <w:jc w:val="right"/>
      </w:pPr>
      <w:r w:rsidRPr="001927EC">
        <w:t>застроенного многоквартирными домами</w:t>
      </w: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jc w:val="center"/>
      </w:pPr>
      <w:bookmarkStart w:id="8" w:name="Par167"/>
      <w:bookmarkEnd w:id="8"/>
      <w:r w:rsidRPr="001927EC">
        <w:t>ПРОТОКОЛ</w:t>
      </w:r>
    </w:p>
    <w:p w:rsidR="0038001D" w:rsidRPr="001927EC" w:rsidRDefault="0038001D" w:rsidP="004E435A">
      <w:pPr>
        <w:pStyle w:val="ConsPlusNormal"/>
        <w:jc w:val="center"/>
      </w:pPr>
      <w:r w:rsidRPr="001927EC">
        <w:t>результатов опроса собственников помещений</w:t>
      </w:r>
    </w:p>
    <w:p w:rsidR="0038001D" w:rsidRPr="001927EC" w:rsidRDefault="0038001D" w:rsidP="004E435A">
      <w:pPr>
        <w:pStyle w:val="ConsPlusNormal"/>
        <w:jc w:val="center"/>
      </w:pPr>
      <w:r w:rsidRPr="001927EC">
        <w:t>в многоквартирных домах, расположенных</w:t>
      </w:r>
    </w:p>
    <w:p w:rsidR="0038001D" w:rsidRPr="001927EC" w:rsidRDefault="0038001D" w:rsidP="004E435A">
      <w:pPr>
        <w:pStyle w:val="ConsPlusNormal"/>
        <w:jc w:val="center"/>
      </w:pPr>
      <w:r w:rsidRPr="001927EC">
        <w:t>на земельных участках, прилегающих к территории</w:t>
      </w:r>
    </w:p>
    <w:p w:rsidR="0038001D" w:rsidRPr="001927EC" w:rsidRDefault="0038001D" w:rsidP="004E435A">
      <w:pPr>
        <w:pStyle w:val="ConsPlusNormal"/>
        <w:jc w:val="center"/>
      </w:pPr>
      <w:r w:rsidRPr="001927EC">
        <w:t>общего пользования в границах элемента</w:t>
      </w:r>
    </w:p>
    <w:p w:rsidR="0038001D" w:rsidRPr="001927EC" w:rsidRDefault="0038001D" w:rsidP="004E435A">
      <w:pPr>
        <w:pStyle w:val="ConsPlusNormal"/>
        <w:jc w:val="center"/>
      </w:pPr>
      <w:r w:rsidRPr="001927EC">
        <w:t>планировочной структуры, на которой планируется</w:t>
      </w:r>
    </w:p>
    <w:p w:rsidR="0038001D" w:rsidRPr="001927EC" w:rsidRDefault="0038001D" w:rsidP="004E435A">
      <w:pPr>
        <w:pStyle w:val="ConsPlusNormal"/>
        <w:jc w:val="center"/>
      </w:pPr>
      <w:r w:rsidRPr="001927EC">
        <w:t>создание парковки общего пользования</w:t>
      </w:r>
    </w:p>
    <w:p w:rsidR="0038001D" w:rsidRPr="001927EC" w:rsidRDefault="0038001D" w:rsidP="004E435A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8001D" w:rsidRPr="001927EC" w:rsidTr="009016F5">
        <w:tc>
          <w:tcPr>
            <w:tcW w:w="4535" w:type="dxa"/>
          </w:tcPr>
          <w:p w:rsidR="0038001D" w:rsidRPr="001927EC" w:rsidRDefault="0038001D" w:rsidP="009016F5">
            <w:pPr>
              <w:pStyle w:val="ConsPlusNormal"/>
            </w:pPr>
            <w:r w:rsidRPr="001927EC">
              <w:t>Населенный пункт Администрации Усть-Ишинского сельсовета Красногорского района Алтайского края</w:t>
            </w:r>
          </w:p>
        </w:tc>
        <w:tc>
          <w:tcPr>
            <w:tcW w:w="4535" w:type="dxa"/>
          </w:tcPr>
          <w:p w:rsidR="0038001D" w:rsidRPr="001927EC" w:rsidRDefault="0038001D" w:rsidP="009016F5">
            <w:pPr>
              <w:pStyle w:val="ConsPlusNormal"/>
              <w:jc w:val="right"/>
            </w:pPr>
            <w:r w:rsidRPr="001927EC">
              <w:t>"__" __________ 20__ г.</w:t>
            </w:r>
          </w:p>
        </w:tc>
      </w:tr>
    </w:tbl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ind w:firstLine="540"/>
        <w:jc w:val="both"/>
      </w:pPr>
      <w:r w:rsidRPr="001927EC"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38001D" w:rsidRPr="001927EC" w:rsidRDefault="0038001D" w:rsidP="004E435A">
      <w:pPr>
        <w:pStyle w:val="ConsPlusNormal"/>
        <w:spacing w:before="240"/>
        <w:ind w:firstLine="540"/>
        <w:jc w:val="both"/>
      </w:pPr>
      <w:r w:rsidRPr="001927EC">
        <w:t>1. Перечень многоквартирных домов (число участников опроса) цифрами (прописью)</w:t>
      </w:r>
    </w:p>
    <w:p w:rsidR="0038001D" w:rsidRPr="001927EC" w:rsidRDefault="0038001D" w:rsidP="004E435A">
      <w:pPr>
        <w:pStyle w:val="ConsPlusNormal"/>
        <w:spacing w:before="240"/>
        <w:ind w:firstLine="540"/>
        <w:jc w:val="both"/>
      </w:pPr>
      <w:r w:rsidRPr="001927EC">
        <w:t>2. Число недействительных опросных листов</w:t>
      </w:r>
    </w:p>
    <w:p w:rsidR="0038001D" w:rsidRPr="001927EC" w:rsidRDefault="0038001D" w:rsidP="004E435A">
      <w:pPr>
        <w:pStyle w:val="ConsPlusNormal"/>
        <w:spacing w:before="240"/>
        <w:ind w:firstLine="540"/>
        <w:jc w:val="both"/>
      </w:pPr>
      <w:r w:rsidRPr="001927EC">
        <w:t>3. Число действительных опросных листов</w:t>
      </w:r>
    </w:p>
    <w:p w:rsidR="0038001D" w:rsidRPr="001927EC" w:rsidRDefault="0038001D" w:rsidP="004E435A">
      <w:pPr>
        <w:pStyle w:val="ConsPlusNormal"/>
        <w:spacing w:before="240"/>
        <w:ind w:firstLine="540"/>
        <w:jc w:val="both"/>
      </w:pPr>
      <w:r w:rsidRPr="001927EC">
        <w:t>4. Число участников, ответивших "за"</w:t>
      </w:r>
    </w:p>
    <w:p w:rsidR="0038001D" w:rsidRPr="001927EC" w:rsidRDefault="0038001D" w:rsidP="004E435A">
      <w:pPr>
        <w:pStyle w:val="ConsPlusNormal"/>
        <w:spacing w:before="240"/>
        <w:ind w:firstLine="540"/>
        <w:jc w:val="both"/>
      </w:pPr>
      <w:r w:rsidRPr="001927EC">
        <w:t>5. Число участников, ответивших "против"</w:t>
      </w:r>
    </w:p>
    <w:p w:rsidR="0038001D" w:rsidRPr="001927EC" w:rsidRDefault="0038001D" w:rsidP="004E435A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38001D" w:rsidRPr="001927EC" w:rsidTr="009016F5">
        <w:tc>
          <w:tcPr>
            <w:tcW w:w="5824" w:type="dxa"/>
            <w:gridSpan w:val="2"/>
          </w:tcPr>
          <w:p w:rsidR="0038001D" w:rsidRPr="001927EC" w:rsidRDefault="0038001D" w:rsidP="009016F5">
            <w:pPr>
              <w:pStyle w:val="ConsPlusNormal"/>
            </w:pPr>
            <w:r w:rsidRPr="001927EC">
              <w:t>Руководитель уполномоченного</w:t>
            </w:r>
          </w:p>
        </w:tc>
        <w:tc>
          <w:tcPr>
            <w:tcW w:w="340" w:type="dxa"/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2891" w:type="dxa"/>
          </w:tcPr>
          <w:p w:rsidR="0038001D" w:rsidRPr="001927EC" w:rsidRDefault="0038001D" w:rsidP="009016F5">
            <w:pPr>
              <w:pStyle w:val="ConsPlusNormal"/>
            </w:pPr>
          </w:p>
        </w:tc>
      </w:tr>
      <w:tr w:rsidR="0038001D" w:rsidRPr="001927EC" w:rsidTr="009016F5">
        <w:tc>
          <w:tcPr>
            <w:tcW w:w="2252" w:type="dxa"/>
          </w:tcPr>
          <w:p w:rsidR="0038001D" w:rsidRPr="001927EC" w:rsidRDefault="0038001D" w:rsidP="009016F5">
            <w:pPr>
              <w:pStyle w:val="ConsPlusNormal"/>
            </w:pPr>
            <w:r w:rsidRPr="001927EC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340" w:type="dxa"/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</w:pPr>
          </w:p>
        </w:tc>
      </w:tr>
      <w:tr w:rsidR="0038001D" w:rsidRPr="001927EC" w:rsidTr="009016F5">
        <w:tc>
          <w:tcPr>
            <w:tcW w:w="2252" w:type="dxa"/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(Ф.И.О.)</w:t>
            </w:r>
          </w:p>
        </w:tc>
        <w:tc>
          <w:tcPr>
            <w:tcW w:w="340" w:type="dxa"/>
          </w:tcPr>
          <w:p w:rsidR="0038001D" w:rsidRPr="001927EC" w:rsidRDefault="0038001D" w:rsidP="009016F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8001D" w:rsidRPr="001927EC" w:rsidRDefault="0038001D" w:rsidP="009016F5">
            <w:pPr>
              <w:pStyle w:val="ConsPlusNormal"/>
              <w:jc w:val="center"/>
            </w:pPr>
            <w:r w:rsidRPr="001927EC">
              <w:t>(подпись)</w:t>
            </w:r>
          </w:p>
        </w:tc>
      </w:tr>
    </w:tbl>
    <w:p w:rsidR="0038001D" w:rsidRPr="001927EC" w:rsidRDefault="0038001D" w:rsidP="004E435A">
      <w:pPr>
        <w:pStyle w:val="ConsPlusNormal"/>
      </w:pPr>
    </w:p>
    <w:p w:rsidR="0038001D" w:rsidRPr="001927EC" w:rsidRDefault="0038001D" w:rsidP="004E435A">
      <w:pPr>
        <w:pStyle w:val="ConsPlusNormal"/>
        <w:jc w:val="both"/>
      </w:pPr>
      <w:r w:rsidRPr="001927EC">
        <w:t>Протокол подписан "__" __________ 20__ года в __ часов __ минут</w:t>
      </w:r>
    </w:p>
    <w:p w:rsidR="0038001D" w:rsidRPr="001927EC" w:rsidRDefault="0038001D" w:rsidP="004E435A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1927E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 xml:space="preserve">АДМИНИСТРАЦИЯ УСТЬ-ИШИНСКОГО СЕЛЬСОВЕТА </w:t>
      </w:r>
    </w:p>
    <w:p w:rsidR="0038001D" w:rsidRPr="001927EC" w:rsidRDefault="0038001D" w:rsidP="001927E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КРАСНОГОРСКОГО РАЙОНА АЛТАЙСКОГО КРАЯ</w:t>
      </w: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ПОСТАНОВЛЕНИЕ</w:t>
      </w:r>
    </w:p>
    <w:p w:rsidR="0038001D" w:rsidRPr="001927EC" w:rsidRDefault="0038001D" w:rsidP="001927EC">
      <w:pPr>
        <w:pStyle w:val="ConsPlusTitle"/>
        <w:rPr>
          <w:rFonts w:ascii="Times New Roman" w:hAnsi="Times New Roman" w:cs="Times New Roman"/>
          <w:b w:val="0"/>
        </w:rPr>
      </w:pPr>
      <w:r w:rsidRPr="001927EC">
        <w:rPr>
          <w:rFonts w:ascii="Times New Roman" w:hAnsi="Times New Roman" w:cs="Times New Roman"/>
          <w:b w:val="0"/>
        </w:rPr>
        <w:t xml:space="preserve">«30» июня 2023 г.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</w:t>
      </w:r>
      <w:r w:rsidRPr="001927EC">
        <w:rPr>
          <w:rFonts w:ascii="Times New Roman" w:hAnsi="Times New Roman" w:cs="Times New Roman"/>
          <w:b w:val="0"/>
        </w:rPr>
        <w:t xml:space="preserve">          № 36</w:t>
      </w: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с. Усть-Иша</w:t>
      </w:r>
    </w:p>
    <w:p w:rsidR="0038001D" w:rsidRPr="001927EC" w:rsidRDefault="0038001D" w:rsidP="001927EC">
      <w:pPr>
        <w:pStyle w:val="ConsPlusTitle"/>
        <w:jc w:val="both"/>
        <w:rPr>
          <w:rFonts w:ascii="Times New Roman" w:hAnsi="Times New Roman" w:cs="Times New Roman"/>
        </w:rPr>
      </w:pPr>
    </w:p>
    <w:p w:rsidR="0038001D" w:rsidRPr="001927EC" w:rsidRDefault="0038001D" w:rsidP="001927EC">
      <w:pPr>
        <w:pStyle w:val="ConsPlusTitle"/>
        <w:ind w:right="4140"/>
        <w:jc w:val="both"/>
        <w:rPr>
          <w:rFonts w:ascii="Times New Roman" w:hAnsi="Times New Roman" w:cs="Times New Roman"/>
          <w:b w:val="0"/>
        </w:rPr>
      </w:pPr>
      <w:r w:rsidRPr="001927EC">
        <w:rPr>
          <w:rFonts w:ascii="Times New Roman" w:hAnsi="Times New Roman" w:cs="Times New Roman"/>
          <w:b w:val="0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Усть-Ишинский сельсовет Красногорского района Алтайского края</w:t>
      </w:r>
    </w:p>
    <w:p w:rsidR="0038001D" w:rsidRPr="001927EC" w:rsidRDefault="0038001D" w:rsidP="001927EC">
      <w:pPr>
        <w:pStyle w:val="ConsPlusNormal"/>
        <w:jc w:val="both"/>
      </w:pPr>
    </w:p>
    <w:p w:rsidR="0038001D" w:rsidRPr="001927EC" w:rsidRDefault="0038001D" w:rsidP="001927EC">
      <w:pPr>
        <w:pStyle w:val="ConsPlusNormal"/>
        <w:ind w:firstLine="540"/>
        <w:jc w:val="both"/>
      </w:pPr>
      <w:bookmarkStart w:id="9" w:name="_Hlk136445413"/>
      <w:r w:rsidRPr="001927E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9"/>
      <w:r w:rsidRPr="001927EC">
        <w:t>администрация муниципального образования Усть-Ишинский сельсовет Красногорского района Алтайского края ПОСТАНОВЛЯЕТ:</w:t>
      </w:r>
    </w:p>
    <w:p w:rsidR="0038001D" w:rsidRPr="001927EC" w:rsidRDefault="0038001D" w:rsidP="001927EC">
      <w:pPr>
        <w:pStyle w:val="ConsPlusNormal"/>
        <w:spacing w:before="240"/>
        <w:ind w:firstLine="540"/>
        <w:jc w:val="both"/>
      </w:pPr>
      <w:r w:rsidRPr="001927EC">
        <w:t xml:space="preserve">1. Утвердить прилагаемое </w:t>
      </w:r>
      <w:bookmarkStart w:id="10" w:name="_Hlk136445470"/>
      <w:r w:rsidRPr="001927EC">
        <w:fldChar w:fldCharType="begin"/>
      </w:r>
      <w:r w:rsidRPr="001927EC">
        <w:instrText xml:space="preserve"> HYPERLINK \l "Par30" \o "ПОЛОЖЕНИЕ" </w:instrText>
      </w:r>
      <w:r w:rsidRPr="001927EC">
        <w:fldChar w:fldCharType="separate"/>
      </w:r>
      <w:r w:rsidRPr="001927EC">
        <w:t>Положение</w:t>
      </w:r>
      <w:r w:rsidRPr="001927EC">
        <w:fldChar w:fldCharType="end"/>
      </w:r>
      <w:r w:rsidRPr="001927EC"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0"/>
      <w:r w:rsidRPr="001927EC">
        <w:t xml:space="preserve"> Усть-Ишинский сельсовет Красногорского района Алтайского края.</w:t>
      </w:r>
    </w:p>
    <w:p w:rsidR="0038001D" w:rsidRPr="001927EC" w:rsidRDefault="0038001D" w:rsidP="001927EC">
      <w:pPr>
        <w:pStyle w:val="ConsPlusNormal"/>
        <w:ind w:firstLine="540"/>
        <w:jc w:val="both"/>
      </w:pPr>
      <w:r w:rsidRPr="001927EC">
        <w:t>2. Настоящее постановление вступает в силу со дня официального опубликования в сборнике муниципальных правовых актов Администрации Усть-Ишинского сельсовета Красногорского района Алтайского края.</w:t>
      </w:r>
    </w:p>
    <w:p w:rsidR="0038001D" w:rsidRPr="001927EC" w:rsidRDefault="0038001D" w:rsidP="001927EC">
      <w:pPr>
        <w:pStyle w:val="ConsPlusNormal"/>
        <w:ind w:firstLine="540"/>
        <w:jc w:val="both"/>
      </w:pPr>
      <w:r w:rsidRPr="001927EC">
        <w:t>3.Контроль за исполнением постановления оставляю за собой.</w:t>
      </w:r>
    </w:p>
    <w:p w:rsidR="0038001D" w:rsidRPr="001927EC" w:rsidRDefault="0038001D" w:rsidP="001927EC">
      <w:pPr>
        <w:pStyle w:val="ConsPlusNormal"/>
        <w:ind w:firstLine="540"/>
        <w:jc w:val="both"/>
      </w:pPr>
    </w:p>
    <w:p w:rsidR="0038001D" w:rsidRPr="001927EC" w:rsidRDefault="0038001D" w:rsidP="001927EC">
      <w:pPr>
        <w:pStyle w:val="ConsPlusNormal"/>
        <w:ind w:firstLine="540"/>
        <w:jc w:val="both"/>
      </w:pPr>
    </w:p>
    <w:p w:rsidR="0038001D" w:rsidRPr="001927EC" w:rsidRDefault="0038001D" w:rsidP="001927EC">
      <w:pPr>
        <w:pStyle w:val="ConsPlusNormal"/>
        <w:ind w:firstLine="540"/>
        <w:jc w:val="both"/>
      </w:pPr>
    </w:p>
    <w:p w:rsidR="0038001D" w:rsidRPr="001927EC" w:rsidRDefault="0038001D" w:rsidP="001927EC">
      <w:pPr>
        <w:pStyle w:val="ConsPlusNormal"/>
        <w:jc w:val="both"/>
      </w:pPr>
      <w:r w:rsidRPr="001927EC">
        <w:t xml:space="preserve">Глава сельсовета                                                                                     </w:t>
      </w:r>
      <w:r>
        <w:t xml:space="preserve">             </w:t>
      </w:r>
      <w:r w:rsidRPr="001927EC">
        <w:t xml:space="preserve">           И.А. Легчило</w:t>
      </w:r>
    </w:p>
    <w:p w:rsidR="0038001D" w:rsidRPr="001927EC" w:rsidRDefault="0038001D" w:rsidP="001927EC">
      <w:pPr>
        <w:pStyle w:val="ConsPlusNormal"/>
        <w:jc w:val="right"/>
      </w:pPr>
    </w:p>
    <w:p w:rsidR="0038001D" w:rsidRPr="001927EC" w:rsidRDefault="0038001D" w:rsidP="001927EC">
      <w:pPr>
        <w:pStyle w:val="ConsPlusNormal"/>
        <w:jc w:val="both"/>
      </w:pPr>
    </w:p>
    <w:p w:rsidR="0038001D" w:rsidRPr="001927EC" w:rsidRDefault="0038001D" w:rsidP="001927EC">
      <w:pPr>
        <w:pStyle w:val="ConsPlusNormal"/>
        <w:jc w:val="right"/>
        <w:outlineLvl w:val="0"/>
      </w:pPr>
      <w:r w:rsidRPr="001927EC">
        <w:t>Утверждено</w:t>
      </w:r>
    </w:p>
    <w:p w:rsidR="0038001D" w:rsidRPr="001927EC" w:rsidRDefault="0038001D" w:rsidP="001927EC">
      <w:pPr>
        <w:pStyle w:val="ConsPlusNormal"/>
        <w:jc w:val="right"/>
      </w:pPr>
      <w:r w:rsidRPr="001927EC">
        <w:t xml:space="preserve">Постановлением администрации </w:t>
      </w:r>
    </w:p>
    <w:p w:rsidR="0038001D" w:rsidRPr="001927EC" w:rsidRDefault="0038001D" w:rsidP="001927EC">
      <w:pPr>
        <w:pStyle w:val="ConsPlusNormal"/>
        <w:jc w:val="right"/>
      </w:pPr>
      <w:r w:rsidRPr="001927EC">
        <w:t xml:space="preserve">Усть-Ишинского сельсовета </w:t>
      </w:r>
    </w:p>
    <w:p w:rsidR="0038001D" w:rsidRPr="001927EC" w:rsidRDefault="0038001D" w:rsidP="001927EC">
      <w:pPr>
        <w:pStyle w:val="ConsPlusNormal"/>
        <w:jc w:val="right"/>
      </w:pPr>
      <w:r w:rsidRPr="001927EC">
        <w:t>Красногорского района Алтайского края</w:t>
      </w:r>
    </w:p>
    <w:p w:rsidR="0038001D" w:rsidRPr="001927EC" w:rsidRDefault="0038001D" w:rsidP="001927EC">
      <w:pPr>
        <w:pStyle w:val="ConsPlusNormal"/>
        <w:jc w:val="right"/>
      </w:pPr>
      <w:r w:rsidRPr="001927EC">
        <w:t>от 30.06.2023 г. № 36</w:t>
      </w:r>
    </w:p>
    <w:p w:rsidR="0038001D" w:rsidRPr="001927EC" w:rsidRDefault="0038001D" w:rsidP="001927EC">
      <w:pPr>
        <w:pStyle w:val="ConsPlusNormal"/>
        <w:jc w:val="both"/>
      </w:pP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bookmarkStart w:id="11" w:name="Par30"/>
      <w:bookmarkEnd w:id="11"/>
      <w:r w:rsidRPr="001927EC">
        <w:rPr>
          <w:rFonts w:ascii="Times New Roman" w:hAnsi="Times New Roman" w:cs="Times New Roman"/>
        </w:rPr>
        <w:t>ПОЛОЖЕНИЕ</w:t>
      </w: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О ПОРЯДКЕ ИНФОРМИРОВАНИЯ НАСЕЛЕНИЯ ОБ УСТАНОВКЕ ДОРОЖНОГО</w:t>
      </w: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ЗНАКА ИЛИ НАНЕСЕНИЯ РАЗМЕТКИ НА АВТОМОБИЛЬНЫХ ДОРОГАХ</w:t>
      </w:r>
    </w:p>
    <w:p w:rsidR="0038001D" w:rsidRPr="001927EC" w:rsidRDefault="0038001D" w:rsidP="001927EC">
      <w:pPr>
        <w:pStyle w:val="ConsPlusTitle"/>
        <w:jc w:val="center"/>
        <w:rPr>
          <w:rFonts w:ascii="Times New Roman" w:hAnsi="Times New Roman" w:cs="Times New Roman"/>
        </w:rPr>
      </w:pPr>
      <w:r w:rsidRPr="001927EC">
        <w:rPr>
          <w:rFonts w:ascii="Times New Roman" w:hAnsi="Times New Roman" w:cs="Times New Roman"/>
        </w:rPr>
        <w:t>МЕСТНОГО ЗНАЧЕНИЯ, РАСПОЛОЖЕННЫХ В ГРАНИЦАХ МУНИЦИПАЛЬНОГО ОБРАЗОВАНИЯ УСТЬ-ИШИНСКИЙ СЕЛЬСОВЕТ КРАСНОГОРСКОГО РАЙОНА АЛТАЙСКОГО КРАЯ</w:t>
      </w:r>
    </w:p>
    <w:p w:rsidR="0038001D" w:rsidRPr="001927EC" w:rsidRDefault="0038001D" w:rsidP="001927EC">
      <w:pPr>
        <w:pStyle w:val="ConsPlusNormal"/>
        <w:jc w:val="both"/>
      </w:pPr>
    </w:p>
    <w:p w:rsidR="0038001D" w:rsidRPr="001927EC" w:rsidRDefault="0038001D" w:rsidP="001927EC">
      <w:pPr>
        <w:pStyle w:val="ConsPlusNormal"/>
        <w:ind w:firstLine="539"/>
        <w:jc w:val="both"/>
      </w:pPr>
      <w:r w:rsidRPr="001927EC"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Усть-Ишинский сельсовет Красногорского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38001D" w:rsidRPr="001927EC" w:rsidRDefault="0038001D" w:rsidP="001927EC">
      <w:pPr>
        <w:pStyle w:val="ConsPlusNormal"/>
        <w:ind w:firstLine="539"/>
        <w:jc w:val="both"/>
      </w:pPr>
      <w:r w:rsidRPr="001927EC"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Усть-Ишинский сельсовет Красногорского района Алтайского края.</w:t>
      </w:r>
    </w:p>
    <w:p w:rsidR="0038001D" w:rsidRPr="001927EC" w:rsidRDefault="0038001D" w:rsidP="001927EC">
      <w:pPr>
        <w:pStyle w:val="ConsPlusNormal"/>
        <w:ind w:firstLine="539"/>
        <w:jc w:val="both"/>
      </w:pPr>
      <w:bookmarkStart w:id="12" w:name="Par38"/>
      <w:bookmarkEnd w:id="12"/>
      <w:r w:rsidRPr="001927EC"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Усть-Ишинский сельсовет Красногорского района Алтайского края.</w:t>
      </w:r>
    </w:p>
    <w:p w:rsidR="0038001D" w:rsidRPr="001927EC" w:rsidRDefault="0038001D" w:rsidP="001927EC">
      <w:pPr>
        <w:pStyle w:val="ConsPlusNormal"/>
        <w:ind w:firstLine="540"/>
        <w:jc w:val="both"/>
      </w:pPr>
      <w:r w:rsidRPr="001927EC"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1927EC">
          <w:t>п. 3</w:t>
        </w:r>
      </w:hyperlink>
      <w:r w:rsidRPr="001927EC">
        <w:t xml:space="preserve"> настоящего Порядка сроки посредством: размещения информации на официальном сайте Админ7истрации Красногорского района в раздели «Сельские поселения» 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38001D" w:rsidRPr="001927EC" w:rsidRDefault="0038001D" w:rsidP="001927EC">
      <w:pPr>
        <w:pStyle w:val="ConsPlusNormal"/>
        <w:ind w:firstLine="540"/>
        <w:jc w:val="both"/>
      </w:pPr>
    </w:p>
    <w:p w:rsidR="0038001D" w:rsidRPr="001927EC" w:rsidRDefault="0038001D" w:rsidP="001927EC">
      <w:pPr>
        <w:rPr>
          <w:rFonts w:ascii="Times New Roman" w:hAnsi="Times New Roman"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001D" w:rsidRPr="001927EC" w:rsidRDefault="0038001D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8001D" w:rsidRPr="001927EC" w:rsidSect="00956D67">
      <w:footerReference w:type="even" r:id="rId7"/>
      <w:footerReference w:type="default" r:id="rId8"/>
      <w:pgSz w:w="11906" w:h="16838"/>
      <w:pgMar w:top="709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1D" w:rsidRDefault="0038001D">
      <w:r>
        <w:separator/>
      </w:r>
    </w:p>
  </w:endnote>
  <w:endnote w:type="continuationSeparator" w:id="1">
    <w:p w:rsidR="0038001D" w:rsidRDefault="0038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1D" w:rsidRDefault="0038001D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01D" w:rsidRDefault="00380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1D" w:rsidRDefault="0038001D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001D" w:rsidRDefault="00380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1D" w:rsidRDefault="0038001D">
      <w:r>
        <w:separator/>
      </w:r>
    </w:p>
  </w:footnote>
  <w:footnote w:type="continuationSeparator" w:id="1">
    <w:p w:rsidR="0038001D" w:rsidRDefault="00380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75"/>
    <w:rsid w:val="000203E6"/>
    <w:rsid w:val="00081CB0"/>
    <w:rsid w:val="000B47A6"/>
    <w:rsid w:val="00106DD2"/>
    <w:rsid w:val="001927EC"/>
    <w:rsid w:val="00231259"/>
    <w:rsid w:val="002A6466"/>
    <w:rsid w:val="0038001D"/>
    <w:rsid w:val="003D764F"/>
    <w:rsid w:val="004A13C8"/>
    <w:rsid w:val="004D40FC"/>
    <w:rsid w:val="004E435A"/>
    <w:rsid w:val="004F08B0"/>
    <w:rsid w:val="00532C4F"/>
    <w:rsid w:val="005E3CED"/>
    <w:rsid w:val="00651558"/>
    <w:rsid w:val="006C5F8E"/>
    <w:rsid w:val="006D3518"/>
    <w:rsid w:val="0071113B"/>
    <w:rsid w:val="00780A50"/>
    <w:rsid w:val="008A2B47"/>
    <w:rsid w:val="009016F5"/>
    <w:rsid w:val="00956D67"/>
    <w:rsid w:val="009B04E9"/>
    <w:rsid w:val="009F5DDC"/>
    <w:rsid w:val="00A65E8A"/>
    <w:rsid w:val="00A8466E"/>
    <w:rsid w:val="00BD0A75"/>
    <w:rsid w:val="00CB0158"/>
    <w:rsid w:val="00CC2F32"/>
    <w:rsid w:val="00D64355"/>
    <w:rsid w:val="00DB3D06"/>
    <w:rsid w:val="00DD7C66"/>
    <w:rsid w:val="00E80FF6"/>
    <w:rsid w:val="00EE5166"/>
    <w:rsid w:val="00F86CDC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6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2F3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1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EE51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link w:val="BodyText"/>
    <w:uiPriority w:val="99"/>
    <w:locked/>
    <w:rsid w:val="00CC2F32"/>
    <w:rPr>
      <w:sz w:val="28"/>
    </w:rPr>
  </w:style>
  <w:style w:type="character" w:customStyle="1" w:styleId="2">
    <w:name w:val="Колонтитул (2)_"/>
    <w:link w:val="20"/>
    <w:uiPriority w:val="99"/>
    <w:locked/>
    <w:rsid w:val="00CC2F32"/>
  </w:style>
  <w:style w:type="paragraph" w:styleId="BodyText">
    <w:name w:val="Body Text"/>
    <w:basedOn w:val="Normal"/>
    <w:link w:val="BodyTextChar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D19"/>
    <w:rPr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0"/>
      <w:szCs w:val="2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C2F32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C2F32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CC2F32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/>
      <w:b/>
      <w:bCs/>
      <w:noProof/>
      <w:sz w:val="18"/>
      <w:szCs w:val="18"/>
      <w:shd w:val="clear" w:color="auto" w:fill="FFFFFF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CC2F32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paragraph" w:customStyle="1" w:styleId="Heading">
    <w:name w:val="Heading"/>
    <w:uiPriority w:val="99"/>
    <w:rsid w:val="00CC2F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CC2F32"/>
    <w:rPr>
      <w:rFonts w:cs="Times New Roman"/>
      <w:sz w:val="28"/>
      <w:szCs w:val="28"/>
      <w:lang w:bidi="ar-SA"/>
    </w:rPr>
  </w:style>
  <w:style w:type="paragraph" w:customStyle="1" w:styleId="ConsPlusNormal">
    <w:name w:val="ConsPlusNormal"/>
    <w:uiPriority w:val="99"/>
    <w:rsid w:val="004E4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E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43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D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D19"/>
    <w:rPr>
      <w:lang w:eastAsia="en-US"/>
    </w:rPr>
  </w:style>
  <w:style w:type="character" w:styleId="PageNumber">
    <w:name w:val="page number"/>
    <w:basedOn w:val="DefaultParagraphFont"/>
    <w:uiPriority w:val="99"/>
    <w:rsid w:val="00956D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12</Pages>
  <Words>4045</Words>
  <Characters>23063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Татьяна</cp:lastModifiedBy>
  <cp:revision>12</cp:revision>
  <dcterms:created xsi:type="dcterms:W3CDTF">2023-06-13T02:05:00Z</dcterms:created>
  <dcterms:modified xsi:type="dcterms:W3CDTF">2023-07-04T06:26:00Z</dcterms:modified>
</cp:coreProperties>
</file>