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63" w:rsidRPr="006149D3" w:rsidRDefault="00714263" w:rsidP="006149D3">
      <w:pPr>
        <w:jc w:val="right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ПРОЕКТ</w:t>
      </w:r>
    </w:p>
    <w:p w:rsidR="00714263" w:rsidRPr="006149D3" w:rsidRDefault="00714263" w:rsidP="007A3339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149D3">
        <w:rPr>
          <w:rFonts w:cs="Times New Roman"/>
          <w:b/>
          <w:bCs/>
          <w:sz w:val="28"/>
          <w:szCs w:val="28"/>
          <w:lang w:val="ru-RU"/>
        </w:rPr>
        <w:t>АДМИНИСТРАЦИЯ УСТЬ-ИШИНСКОГО СЕЛЬСОВЕТА</w:t>
      </w:r>
    </w:p>
    <w:p w:rsidR="00714263" w:rsidRPr="006149D3" w:rsidRDefault="00714263" w:rsidP="007A3339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149D3">
        <w:rPr>
          <w:rFonts w:cs="Times New Roman"/>
          <w:b/>
          <w:bCs/>
          <w:sz w:val="28"/>
          <w:szCs w:val="28"/>
          <w:lang w:val="ru-RU"/>
        </w:rPr>
        <w:t>КРАСНОГОРСКОГО РАЙОНА АЛТАЙСКОГО КРАЯ</w:t>
      </w:r>
    </w:p>
    <w:p w:rsidR="00714263" w:rsidRPr="006149D3" w:rsidRDefault="00714263" w:rsidP="007A3339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714263" w:rsidRPr="006149D3" w:rsidRDefault="00714263" w:rsidP="007A3339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714263" w:rsidRPr="006149D3" w:rsidRDefault="00714263" w:rsidP="007A3339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149D3">
        <w:rPr>
          <w:rFonts w:cs="Times New Roman"/>
          <w:b/>
          <w:bCs/>
          <w:sz w:val="28"/>
          <w:szCs w:val="28"/>
          <w:lang w:val="ru-RU"/>
        </w:rPr>
        <w:t>П О С Т А Н О В Л Е Н И Е</w:t>
      </w:r>
    </w:p>
    <w:p w:rsidR="00714263" w:rsidRPr="006149D3" w:rsidRDefault="00714263" w:rsidP="00C642CD">
      <w:pPr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714263" w:rsidRPr="006149D3" w:rsidRDefault="00714263" w:rsidP="00C642CD">
      <w:pPr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714263" w:rsidRPr="006149D3" w:rsidRDefault="00714263" w:rsidP="00C642CD">
      <w:pPr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___ ___________</w:t>
      </w:r>
      <w:r w:rsidRPr="006149D3">
        <w:rPr>
          <w:rFonts w:cs="Times New Roman"/>
          <w:bCs/>
          <w:sz w:val="28"/>
          <w:szCs w:val="28"/>
          <w:lang w:val="ru-RU"/>
        </w:rPr>
        <w:t>.202</w:t>
      </w:r>
      <w:r>
        <w:rPr>
          <w:rFonts w:cs="Times New Roman"/>
          <w:bCs/>
          <w:sz w:val="28"/>
          <w:szCs w:val="28"/>
          <w:lang w:val="ru-RU"/>
        </w:rPr>
        <w:t>3</w:t>
      </w:r>
      <w:r w:rsidRPr="006149D3">
        <w:rPr>
          <w:rFonts w:cs="Times New Roman"/>
          <w:bCs/>
          <w:sz w:val="28"/>
          <w:szCs w:val="28"/>
          <w:lang w:val="ru-RU"/>
        </w:rPr>
        <w:t>г.</w:t>
      </w:r>
      <w:r>
        <w:rPr>
          <w:rFonts w:cs="Times New Roman"/>
          <w:bCs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6149D3">
        <w:rPr>
          <w:rFonts w:cs="Times New Roman"/>
          <w:bCs/>
          <w:sz w:val="28"/>
          <w:szCs w:val="28"/>
          <w:lang w:val="ru-RU"/>
        </w:rPr>
        <w:t xml:space="preserve">№ </w:t>
      </w:r>
    </w:p>
    <w:p w:rsidR="00714263" w:rsidRPr="006149D3" w:rsidRDefault="00714263" w:rsidP="007A3339">
      <w:pPr>
        <w:jc w:val="center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sz w:val="28"/>
          <w:szCs w:val="28"/>
          <w:lang w:val="ru-RU"/>
        </w:rPr>
        <w:t>с. Усть-Иша</w:t>
      </w:r>
    </w:p>
    <w:p w:rsidR="00714263" w:rsidRPr="006149D3" w:rsidRDefault="00714263" w:rsidP="00C642CD">
      <w:pPr>
        <w:jc w:val="both"/>
        <w:rPr>
          <w:rFonts w:cs="Times New Roman"/>
          <w:sz w:val="28"/>
          <w:szCs w:val="28"/>
          <w:lang w:val="ru-RU"/>
        </w:rPr>
      </w:pPr>
    </w:p>
    <w:p w:rsidR="00714263" w:rsidRPr="006149D3" w:rsidRDefault="00714263" w:rsidP="00C642CD">
      <w:pPr>
        <w:ind w:right="4393"/>
        <w:jc w:val="both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sz w:val="28"/>
          <w:szCs w:val="28"/>
          <w:lang w:val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Усть-Ишинский сельсовет Красногорского района Алтайского края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6149D3">
        <w:rPr>
          <w:rFonts w:cs="Times New Roman"/>
          <w:sz w:val="28"/>
          <w:szCs w:val="28"/>
          <w:lang w:val="ru-RU"/>
        </w:rPr>
        <w:t>на 202</w:t>
      </w:r>
      <w:r>
        <w:rPr>
          <w:rFonts w:cs="Times New Roman"/>
          <w:sz w:val="28"/>
          <w:szCs w:val="28"/>
          <w:lang w:val="ru-RU"/>
        </w:rPr>
        <w:t>4</w:t>
      </w:r>
      <w:r w:rsidRPr="006149D3">
        <w:rPr>
          <w:rFonts w:cs="Times New Roman"/>
          <w:sz w:val="28"/>
          <w:szCs w:val="28"/>
          <w:lang w:val="ru-RU"/>
        </w:rPr>
        <w:t xml:space="preserve"> год.</w:t>
      </w:r>
    </w:p>
    <w:p w:rsidR="00714263" w:rsidRPr="006149D3" w:rsidRDefault="00714263" w:rsidP="00C642CD">
      <w:pPr>
        <w:tabs>
          <w:tab w:val="left" w:pos="567"/>
        </w:tabs>
        <w:jc w:val="both"/>
        <w:rPr>
          <w:rFonts w:cs="Times New Roman"/>
          <w:sz w:val="28"/>
          <w:szCs w:val="28"/>
          <w:lang w:val="ru-RU"/>
        </w:rPr>
      </w:pPr>
    </w:p>
    <w:p w:rsidR="00714263" w:rsidRPr="006149D3" w:rsidRDefault="00714263" w:rsidP="00C642CD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color w:val="000000"/>
          <w:sz w:val="28"/>
          <w:szCs w:val="28"/>
          <w:lang w:val="ru-RU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Pr="006149D3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714263" w:rsidRPr="006149D3" w:rsidRDefault="00714263" w:rsidP="00C642CD">
      <w:pPr>
        <w:tabs>
          <w:tab w:val="left" w:pos="567"/>
        </w:tabs>
        <w:jc w:val="both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sz w:val="28"/>
          <w:szCs w:val="28"/>
          <w:lang w:val="ru-RU"/>
        </w:rPr>
        <w:t xml:space="preserve">ПОСТАНОВЛЯЮ: </w:t>
      </w:r>
    </w:p>
    <w:p w:rsidR="00714263" w:rsidRPr="006149D3" w:rsidRDefault="00714263" w:rsidP="00C642CD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 w:rsidRPr="006149D3">
        <w:rPr>
          <w:sz w:val="28"/>
          <w:szCs w:val="28"/>
          <w:lang w:val="ru-RU"/>
        </w:rPr>
        <w:t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Усть-Ишинский сельсовет Красногорского района Алтайского края на 202</w:t>
      </w:r>
      <w:r>
        <w:rPr>
          <w:sz w:val="28"/>
          <w:szCs w:val="28"/>
          <w:lang w:val="ru-RU"/>
        </w:rPr>
        <w:t>4</w:t>
      </w:r>
      <w:r w:rsidRPr="006149D3">
        <w:rPr>
          <w:sz w:val="28"/>
          <w:szCs w:val="28"/>
          <w:lang w:val="ru-RU"/>
        </w:rPr>
        <w:t xml:space="preserve"> год (</w:t>
      </w:r>
      <w:r w:rsidRPr="006149D3">
        <w:rPr>
          <w:i/>
          <w:sz w:val="28"/>
          <w:szCs w:val="28"/>
          <w:lang w:val="ru-RU"/>
        </w:rPr>
        <w:t>приложение</w:t>
      </w:r>
      <w:r w:rsidRPr="006149D3">
        <w:rPr>
          <w:sz w:val="28"/>
          <w:szCs w:val="28"/>
          <w:lang w:val="ru-RU"/>
        </w:rPr>
        <w:t xml:space="preserve">). </w:t>
      </w:r>
    </w:p>
    <w:p w:rsidR="00714263" w:rsidRPr="00EF4F46" w:rsidRDefault="00714263" w:rsidP="00C642CD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EF4F46">
        <w:rPr>
          <w:sz w:val="28"/>
          <w:szCs w:val="28"/>
          <w:lang w:val="ru-RU"/>
        </w:rPr>
        <w:t>. Настоящее постановление вступает в силу со дня официального опубликования в сборнике муниципальных правовых актов Администрации Усть-Ишинского сельсовета Красногорского района Алтайского края</w:t>
      </w:r>
    </w:p>
    <w:p w:rsidR="00714263" w:rsidRPr="006149D3" w:rsidRDefault="00714263" w:rsidP="00C642CD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 w:rsidRPr="006149D3">
        <w:rPr>
          <w:sz w:val="28"/>
          <w:szCs w:val="28"/>
          <w:lang w:val="ru-RU"/>
        </w:rPr>
        <w:t>3. Постановление вступает в силу со дня его официального опубликования.</w:t>
      </w:r>
    </w:p>
    <w:p w:rsidR="00714263" w:rsidRPr="006149D3" w:rsidRDefault="00714263" w:rsidP="00C642CD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 w:rsidRPr="006149D3">
        <w:rPr>
          <w:sz w:val="28"/>
          <w:szCs w:val="28"/>
          <w:lang w:val="ru-RU"/>
        </w:rPr>
        <w:t>4. Контроль за исполнением настоящего постановления оставляю за собой.</w:t>
      </w:r>
    </w:p>
    <w:p w:rsidR="00714263" w:rsidRPr="006149D3" w:rsidRDefault="00714263" w:rsidP="00C642CD">
      <w:pPr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714263" w:rsidRPr="006149D3" w:rsidRDefault="00714263" w:rsidP="00C642CD">
      <w:pPr>
        <w:jc w:val="both"/>
        <w:rPr>
          <w:rFonts w:cs="Times New Roman"/>
          <w:sz w:val="28"/>
          <w:szCs w:val="28"/>
          <w:lang w:val="ru-RU"/>
        </w:rPr>
      </w:pPr>
    </w:p>
    <w:p w:rsidR="00714263" w:rsidRPr="006149D3" w:rsidRDefault="00714263" w:rsidP="00C642CD">
      <w:pPr>
        <w:jc w:val="both"/>
        <w:rPr>
          <w:rFonts w:cs="Times New Roman"/>
          <w:sz w:val="28"/>
          <w:szCs w:val="28"/>
          <w:lang w:val="ru-RU"/>
        </w:rPr>
      </w:pPr>
    </w:p>
    <w:p w:rsidR="00714263" w:rsidRPr="006149D3" w:rsidRDefault="00714263" w:rsidP="00C642CD">
      <w:pPr>
        <w:jc w:val="both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sz w:val="28"/>
          <w:szCs w:val="28"/>
          <w:lang w:val="ru-RU"/>
        </w:rPr>
        <w:t>Глава сельсовета                                                                  И.А. Легчило</w:t>
      </w:r>
    </w:p>
    <w:p w:rsidR="00714263" w:rsidRPr="006149D3" w:rsidRDefault="00714263" w:rsidP="00C642CD">
      <w:pPr>
        <w:jc w:val="both"/>
        <w:rPr>
          <w:rFonts w:cs="Times New Roman"/>
          <w:sz w:val="28"/>
          <w:szCs w:val="28"/>
          <w:lang w:val="ru-RU"/>
        </w:rPr>
      </w:pPr>
    </w:p>
    <w:p w:rsidR="00714263" w:rsidRPr="006149D3" w:rsidRDefault="00714263" w:rsidP="00C642CD">
      <w:pPr>
        <w:jc w:val="both"/>
        <w:rPr>
          <w:rFonts w:cs="Times New Roman"/>
          <w:sz w:val="28"/>
          <w:szCs w:val="28"/>
          <w:lang w:val="ru-RU"/>
        </w:rPr>
      </w:pPr>
    </w:p>
    <w:p w:rsidR="00714263" w:rsidRPr="006149D3" w:rsidRDefault="00714263" w:rsidP="00C642CD">
      <w:pPr>
        <w:pStyle w:val="NoSpacing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714263" w:rsidRPr="006149D3" w:rsidRDefault="00714263" w:rsidP="00C642CD">
      <w:pPr>
        <w:pStyle w:val="NoSpacing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714263" w:rsidRPr="006149D3" w:rsidRDefault="00714263" w:rsidP="00C642CD">
      <w:pPr>
        <w:pStyle w:val="NoSpacing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714263" w:rsidRPr="006149D3" w:rsidRDefault="00714263" w:rsidP="00C642CD">
      <w:pPr>
        <w:pStyle w:val="NoSpacing"/>
        <w:jc w:val="both"/>
        <w:rPr>
          <w:rFonts w:cs="Times New Roman"/>
          <w:b/>
          <w:bCs/>
          <w:sz w:val="28"/>
          <w:szCs w:val="28"/>
          <w:lang w:val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2145"/>
        <w:gridCol w:w="8277"/>
      </w:tblGrid>
      <w:tr w:rsidR="00714263" w:rsidRPr="00EF4F46" w:rsidTr="00A0747D">
        <w:trPr>
          <w:trHeight w:val="1"/>
        </w:trPr>
        <w:tc>
          <w:tcPr>
            <w:tcW w:w="1029" w:type="pct"/>
            <w:shd w:val="clear" w:color="000000" w:fill="FFFFFF"/>
            <w:tcMar>
              <w:left w:w="108" w:type="dxa"/>
              <w:right w:w="108" w:type="dxa"/>
            </w:tcMar>
          </w:tcPr>
          <w:p w:rsidR="00714263" w:rsidRPr="006149D3" w:rsidRDefault="00714263" w:rsidP="00C642CD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971" w:type="pct"/>
            <w:shd w:val="clear" w:color="000000" w:fill="FFFFFF"/>
            <w:tcMar>
              <w:left w:w="108" w:type="dxa"/>
              <w:right w:w="108" w:type="dxa"/>
            </w:tcMar>
          </w:tcPr>
          <w:p w:rsidR="00714263" w:rsidRPr="006149D3" w:rsidRDefault="00714263" w:rsidP="00C642CD">
            <w:pPr>
              <w:ind w:left="5641"/>
              <w:jc w:val="both"/>
              <w:rPr>
                <w:rFonts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6149D3">
              <w:rPr>
                <w:rFonts w:cs="Times New Roman"/>
                <w:b/>
                <w:color w:val="000000"/>
                <w:sz w:val="28"/>
                <w:szCs w:val="28"/>
                <w:lang w:val="ru-RU" w:eastAsia="ru-RU"/>
              </w:rPr>
              <w:t>Утверждено:</w:t>
            </w:r>
          </w:p>
          <w:p w:rsidR="00714263" w:rsidRPr="006149D3" w:rsidRDefault="00714263" w:rsidP="00C642CD">
            <w:pPr>
              <w:ind w:left="3564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149D3">
              <w:rPr>
                <w:rFonts w:cs="Times New Roman"/>
                <w:color w:val="000000"/>
                <w:sz w:val="28"/>
                <w:szCs w:val="28"/>
                <w:lang w:val="ru-RU" w:eastAsia="ru-RU"/>
              </w:rPr>
              <w:t xml:space="preserve">Постановлением </w:t>
            </w:r>
            <w:r w:rsidRPr="006149D3">
              <w:rPr>
                <w:rFonts w:cs="Times New Roman"/>
                <w:bCs/>
                <w:spacing w:val="-1"/>
                <w:sz w:val="28"/>
                <w:szCs w:val="28"/>
                <w:lang w:val="ru-RU" w:eastAsia="ru-RU"/>
              </w:rPr>
              <w:t>Администрации</w:t>
            </w:r>
            <w:r>
              <w:rPr>
                <w:rFonts w:cs="Times New Roman"/>
                <w:bCs/>
                <w:spacing w:val="-1"/>
                <w:sz w:val="28"/>
                <w:szCs w:val="28"/>
                <w:lang w:val="ru-RU" w:eastAsia="ru-RU"/>
              </w:rPr>
              <w:t xml:space="preserve"> </w:t>
            </w:r>
            <w:r w:rsidRPr="006149D3">
              <w:rPr>
                <w:rFonts w:cs="Times New Roman"/>
                <w:bCs/>
                <w:spacing w:val="-1"/>
                <w:sz w:val="28"/>
                <w:szCs w:val="28"/>
                <w:lang w:val="ru-RU" w:eastAsia="ru-RU"/>
              </w:rPr>
              <w:t>Усть-Ишинского сельсовета Красногорс</w:t>
            </w:r>
            <w:r>
              <w:rPr>
                <w:rFonts w:cs="Times New Roman"/>
                <w:bCs/>
                <w:spacing w:val="-1"/>
                <w:sz w:val="28"/>
                <w:szCs w:val="28"/>
                <w:lang w:val="ru-RU" w:eastAsia="ru-RU"/>
              </w:rPr>
              <w:t xml:space="preserve">кого района Алтайского края    </w:t>
            </w:r>
            <w:r w:rsidRPr="006149D3">
              <w:rPr>
                <w:rFonts w:cs="Times New Roman"/>
                <w:bCs/>
                <w:spacing w:val="-1"/>
                <w:sz w:val="28"/>
                <w:szCs w:val="28"/>
                <w:lang w:val="ru-RU" w:eastAsia="ru-RU"/>
              </w:rPr>
              <w:t xml:space="preserve">от  </w:t>
            </w:r>
            <w:r>
              <w:rPr>
                <w:rFonts w:cs="Times New Roman"/>
                <w:bCs/>
                <w:spacing w:val="-1"/>
                <w:sz w:val="28"/>
                <w:szCs w:val="28"/>
                <w:lang w:val="ru-RU" w:eastAsia="ru-RU"/>
              </w:rPr>
              <w:t>_____________</w:t>
            </w:r>
            <w:r w:rsidRPr="006149D3">
              <w:rPr>
                <w:rFonts w:cs="Times New Roman"/>
                <w:bCs/>
                <w:spacing w:val="-1"/>
                <w:sz w:val="28"/>
                <w:szCs w:val="28"/>
                <w:lang w:val="ru-RU" w:eastAsia="ru-RU"/>
              </w:rPr>
              <w:t>202</w:t>
            </w:r>
            <w:r>
              <w:rPr>
                <w:rFonts w:cs="Times New Roman"/>
                <w:bCs/>
                <w:spacing w:val="-1"/>
                <w:sz w:val="28"/>
                <w:szCs w:val="28"/>
                <w:lang w:val="ru-RU" w:eastAsia="ru-RU"/>
              </w:rPr>
              <w:t>3</w:t>
            </w:r>
            <w:r w:rsidRPr="006149D3">
              <w:rPr>
                <w:rFonts w:cs="Times New Roman"/>
                <w:bCs/>
                <w:spacing w:val="-1"/>
                <w:sz w:val="28"/>
                <w:szCs w:val="28"/>
                <w:lang w:val="ru-RU" w:eastAsia="ru-RU"/>
              </w:rPr>
              <w:t xml:space="preserve"> г. № </w:t>
            </w:r>
          </w:p>
        </w:tc>
      </w:tr>
    </w:tbl>
    <w:p w:rsidR="00714263" w:rsidRPr="006149D3" w:rsidRDefault="00714263" w:rsidP="00C642CD">
      <w:pPr>
        <w:pStyle w:val="NoSpacing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714263" w:rsidRPr="006149D3" w:rsidRDefault="00714263" w:rsidP="007A3339">
      <w:pPr>
        <w:pStyle w:val="NoSpacing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149D3">
        <w:rPr>
          <w:rFonts w:cs="Times New Roman"/>
          <w:b/>
          <w:bCs/>
          <w:sz w:val="28"/>
          <w:szCs w:val="28"/>
          <w:lang w:val="ru-RU"/>
        </w:rPr>
        <w:t>Программа</w:t>
      </w:r>
    </w:p>
    <w:p w:rsidR="00714263" w:rsidRPr="006149D3" w:rsidRDefault="00714263" w:rsidP="007A3339">
      <w:pPr>
        <w:pStyle w:val="NoSpacing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149D3">
        <w:rPr>
          <w:rFonts w:cs="Times New Roman"/>
          <w:b/>
          <w:bCs/>
          <w:sz w:val="28"/>
          <w:szCs w:val="28"/>
          <w:lang w:val="ru-RU"/>
        </w:rPr>
        <w:t>профилактики рисков причинения вреда (ущерба)</w:t>
      </w:r>
    </w:p>
    <w:p w:rsidR="00714263" w:rsidRPr="006149D3" w:rsidRDefault="00714263" w:rsidP="007A3339">
      <w:pPr>
        <w:pStyle w:val="NoSpacing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149D3">
        <w:rPr>
          <w:rFonts w:cs="Times New Roman"/>
          <w:b/>
          <w:bCs/>
          <w:sz w:val="28"/>
          <w:szCs w:val="28"/>
          <w:lang w:val="ru-RU"/>
        </w:rPr>
        <w:t>охраняемым законом ценностям в рамках муниципального</w:t>
      </w:r>
    </w:p>
    <w:p w:rsidR="00714263" w:rsidRPr="006149D3" w:rsidRDefault="00714263" w:rsidP="007A3339">
      <w:pPr>
        <w:pStyle w:val="NoSpacing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149D3">
        <w:rPr>
          <w:rFonts w:cs="Times New Roman"/>
          <w:b/>
          <w:bCs/>
          <w:sz w:val="28"/>
          <w:szCs w:val="28"/>
          <w:lang w:val="ru-RU"/>
        </w:rPr>
        <w:t>контроля в сфере благоустройства на территории муниципального</w:t>
      </w:r>
    </w:p>
    <w:p w:rsidR="00714263" w:rsidRPr="006149D3" w:rsidRDefault="00714263" w:rsidP="007A3339">
      <w:pPr>
        <w:pStyle w:val="NoSpacing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149D3">
        <w:rPr>
          <w:rFonts w:cs="Times New Roman"/>
          <w:b/>
          <w:bCs/>
          <w:sz w:val="28"/>
          <w:szCs w:val="28"/>
          <w:lang w:val="ru-RU"/>
        </w:rPr>
        <w:t>образования Усть-Ишинский сельсовет Красногорского района Алтайского края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6149D3">
        <w:rPr>
          <w:rFonts w:cs="Times New Roman"/>
          <w:b/>
          <w:bCs/>
          <w:sz w:val="28"/>
          <w:szCs w:val="28"/>
          <w:lang w:val="ru-RU"/>
        </w:rPr>
        <w:t>на 202</w:t>
      </w:r>
      <w:r>
        <w:rPr>
          <w:rFonts w:cs="Times New Roman"/>
          <w:b/>
          <w:bCs/>
          <w:sz w:val="28"/>
          <w:szCs w:val="28"/>
          <w:lang w:val="ru-RU"/>
        </w:rPr>
        <w:t>4</w:t>
      </w:r>
      <w:r w:rsidRPr="006149D3">
        <w:rPr>
          <w:rFonts w:cs="Times New Roman"/>
          <w:b/>
          <w:bCs/>
          <w:sz w:val="28"/>
          <w:szCs w:val="28"/>
          <w:lang w:val="ru-RU"/>
        </w:rPr>
        <w:t xml:space="preserve"> год</w:t>
      </w:r>
    </w:p>
    <w:p w:rsidR="00714263" w:rsidRPr="006149D3" w:rsidRDefault="00714263" w:rsidP="007A3339">
      <w:pPr>
        <w:pStyle w:val="Default"/>
        <w:jc w:val="center"/>
        <w:rPr>
          <w:b/>
          <w:sz w:val="28"/>
          <w:szCs w:val="28"/>
          <w:lang w:val="ru-RU"/>
        </w:rPr>
      </w:pPr>
    </w:p>
    <w:p w:rsidR="00714263" w:rsidRPr="006149D3" w:rsidRDefault="00714263" w:rsidP="007A3339">
      <w:pPr>
        <w:pStyle w:val="NoSpacing"/>
        <w:ind w:firstLine="567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149D3">
        <w:rPr>
          <w:rFonts w:cs="Times New Roman"/>
          <w:b/>
          <w:bCs/>
          <w:sz w:val="28"/>
          <w:szCs w:val="28"/>
          <w:lang w:val="ru-RU"/>
        </w:rPr>
        <w:t>Раздел 1. Анализ текущего состояния муниципального</w:t>
      </w:r>
    </w:p>
    <w:p w:rsidR="00714263" w:rsidRPr="006149D3" w:rsidRDefault="00714263" w:rsidP="007A3339">
      <w:pPr>
        <w:pStyle w:val="NoSpacing"/>
        <w:ind w:firstLine="567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149D3">
        <w:rPr>
          <w:rFonts w:cs="Times New Roman"/>
          <w:b/>
          <w:bCs/>
          <w:sz w:val="28"/>
          <w:szCs w:val="28"/>
          <w:lang w:val="ru-RU"/>
        </w:rPr>
        <w:t>контроля в сфере благоустройства</w:t>
      </w:r>
    </w:p>
    <w:p w:rsidR="00714263" w:rsidRPr="006149D3" w:rsidRDefault="00714263" w:rsidP="00C642CD">
      <w:pPr>
        <w:pStyle w:val="Standard"/>
        <w:ind w:firstLine="567"/>
        <w:jc w:val="both"/>
        <w:rPr>
          <w:rFonts w:cs="Times New Roman"/>
          <w:bCs/>
          <w:sz w:val="28"/>
          <w:szCs w:val="28"/>
          <w:lang w:val="ru-RU"/>
        </w:rPr>
      </w:pPr>
    </w:p>
    <w:p w:rsidR="00714263" w:rsidRPr="006149D3" w:rsidRDefault="00714263" w:rsidP="00C642CD">
      <w:pPr>
        <w:pStyle w:val="NoSpacing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149D3">
        <w:rPr>
          <w:rFonts w:cs="Times New Roman"/>
          <w:bCs/>
          <w:color w:val="000000"/>
          <w:sz w:val="28"/>
          <w:szCs w:val="28"/>
          <w:lang w:val="ru-RU"/>
        </w:rPr>
        <w:t>1.</w:t>
      </w:r>
      <w:r w:rsidRPr="006149D3">
        <w:rPr>
          <w:rFonts w:cs="Times New Roman"/>
          <w:color w:val="000000"/>
          <w:sz w:val="28"/>
          <w:szCs w:val="28"/>
          <w:lang w:val="ru-RU"/>
        </w:rPr>
        <w:t xml:space="preserve">1. С принятием </w:t>
      </w:r>
      <w:r w:rsidRPr="006149D3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6149D3">
        <w:rPr>
          <w:rFonts w:cs="Times New Roman"/>
          <w:color w:val="000000"/>
          <w:sz w:val="28"/>
          <w:szCs w:val="28"/>
          <w:lang w:val="ru-RU"/>
        </w:rPr>
        <w:t xml:space="preserve">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6149D3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Правил благоустройства территории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149D3">
        <w:rPr>
          <w:rFonts w:cs="Times New Roman"/>
          <w:bCs/>
          <w:sz w:val="28"/>
          <w:szCs w:val="28"/>
          <w:lang w:val="ru-RU"/>
        </w:rPr>
        <w:t>муниципального образования Усть-Ишинский сельсовет Красногорского района Алтайского края</w:t>
      </w:r>
      <w:r w:rsidRPr="006149D3">
        <w:rPr>
          <w:rFonts w:cs="Times New Roman"/>
          <w:color w:val="000000"/>
          <w:sz w:val="28"/>
          <w:szCs w:val="28"/>
          <w:lang w:val="ru-RU"/>
        </w:rPr>
        <w:t>(далее – Правила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6149D3">
        <w:rPr>
          <w:rFonts w:cs="Times New Roman"/>
          <w:color w:val="000000"/>
          <w:sz w:val="28"/>
          <w:szCs w:val="28"/>
          <w:lang w:val="ru-RU"/>
        </w:rPr>
        <w:t>благоустройства)</w:t>
      </w:r>
      <w:r w:rsidRPr="006149D3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6149D3">
        <w:rPr>
          <w:rFonts w:cs="Times New Roman"/>
          <w:color w:val="000000"/>
          <w:sz w:val="28"/>
          <w:szCs w:val="28"/>
          <w:lang w:val="ru-RU"/>
        </w:rPr>
        <w:t>.</w:t>
      </w:r>
    </w:p>
    <w:p w:rsidR="00714263" w:rsidRPr="006149D3" w:rsidRDefault="00714263" w:rsidP="00C642CD">
      <w:pPr>
        <w:pStyle w:val="NoSpacing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149D3">
        <w:rPr>
          <w:rFonts w:cs="Times New Roman"/>
          <w:color w:val="000000"/>
          <w:sz w:val="28"/>
          <w:szCs w:val="28"/>
          <w:lang w:val="ru-RU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6149D3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6149D3">
        <w:rPr>
          <w:rFonts w:cs="Times New Roman"/>
          <w:color w:val="000000"/>
          <w:sz w:val="28"/>
          <w:szCs w:val="28"/>
          <w:lang w:val="ru-RU"/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714263" w:rsidRPr="006149D3" w:rsidRDefault="00714263" w:rsidP="00C642CD">
      <w:pPr>
        <w:shd w:val="clear" w:color="auto" w:fill="FFFFFF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149D3">
        <w:rPr>
          <w:rFonts w:cs="Times New Roman"/>
          <w:color w:val="000000"/>
          <w:sz w:val="28"/>
          <w:szCs w:val="28"/>
          <w:lang w:val="ru-RU"/>
        </w:rPr>
        <w:t xml:space="preserve">1.2.Профилактическая деятельность в соответствии с </w:t>
      </w:r>
      <w:r w:rsidRPr="006149D3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6149D3">
        <w:rPr>
          <w:rFonts w:cs="Times New Roman"/>
          <w:bCs/>
          <w:sz w:val="28"/>
          <w:szCs w:val="28"/>
          <w:lang w:val="ru-RU"/>
        </w:rPr>
        <w:t>муниципальным образованием Усть-Ишинский сельсовет Красногорского района Алтайского края</w:t>
      </w:r>
      <w:r w:rsidRPr="006149D3">
        <w:rPr>
          <w:rFonts w:cs="Times New Roman"/>
          <w:color w:val="000000"/>
          <w:sz w:val="28"/>
          <w:szCs w:val="28"/>
          <w:lang w:val="ru-RU"/>
        </w:rPr>
        <w:t xml:space="preserve"> (далее также – Администрация или контрольный орган) на системной основе</w:t>
      </w:r>
      <w:r w:rsidRPr="006149D3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не осуществлялась</w:t>
      </w:r>
      <w:r w:rsidRPr="006149D3">
        <w:rPr>
          <w:rFonts w:cs="Times New Roman"/>
          <w:color w:val="000000"/>
          <w:sz w:val="28"/>
          <w:szCs w:val="28"/>
          <w:lang w:val="ru-RU"/>
        </w:rPr>
        <w:t>.</w:t>
      </w:r>
    </w:p>
    <w:p w:rsidR="00714263" w:rsidRPr="006149D3" w:rsidRDefault="00714263" w:rsidP="00C642C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sz w:val="28"/>
          <w:szCs w:val="28"/>
          <w:lang w:val="ru-RU"/>
        </w:rPr>
        <w:t xml:space="preserve">1.3. В рамках муниципального контроля в сфере благоустройства в соответствии с Правилами благоустройства осуществляется выявление и предупреждение правонарушений в области благоустройства на территории муниципального образования </w:t>
      </w:r>
      <w:r w:rsidRPr="006149D3">
        <w:rPr>
          <w:rFonts w:cs="Times New Roman"/>
          <w:bCs/>
          <w:sz w:val="28"/>
          <w:szCs w:val="28"/>
          <w:lang w:val="ru-RU"/>
        </w:rPr>
        <w:t>Усть-Ишинский сельсовет Красногорского района Алтайского края.</w:t>
      </w:r>
    </w:p>
    <w:p w:rsidR="00714263" w:rsidRPr="006149D3" w:rsidRDefault="00714263" w:rsidP="007A3339">
      <w:pPr>
        <w:pStyle w:val="Standard"/>
        <w:spacing w:after="200"/>
        <w:ind w:firstLine="709"/>
        <w:jc w:val="center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b/>
          <w:bCs/>
          <w:sz w:val="28"/>
          <w:szCs w:val="28"/>
          <w:lang w:val="ru-RU"/>
        </w:rPr>
        <w:t xml:space="preserve">Раздел </w:t>
      </w:r>
      <w:r w:rsidRPr="006149D3">
        <w:rPr>
          <w:rStyle w:val="a1"/>
          <w:rFonts w:cs="Times New Roman"/>
          <w:bCs/>
          <w:sz w:val="28"/>
          <w:szCs w:val="28"/>
          <w:lang w:val="ru-RU"/>
        </w:rPr>
        <w:t>2. Цели и задачи программы</w:t>
      </w:r>
    </w:p>
    <w:p w:rsidR="00714263" w:rsidRPr="006149D3" w:rsidRDefault="00714263" w:rsidP="00C642CD">
      <w:pPr>
        <w:pStyle w:val="Heading3"/>
        <w:spacing w:before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6149D3">
        <w:rPr>
          <w:rFonts w:ascii="Times New Roman" w:hAnsi="Times New Roman" w:cs="Times New Roman"/>
          <w:b w:val="0"/>
          <w:color w:val="00000A"/>
          <w:sz w:val="28"/>
          <w:szCs w:val="28"/>
          <w:lang w:val="ru-RU"/>
        </w:rPr>
        <w:t>2.1. Целями профилактической работы являются</w:t>
      </w:r>
      <w:r w:rsidRPr="006149D3">
        <w:rPr>
          <w:rFonts w:ascii="Times New Roman" w:hAnsi="Times New Roman" w:cs="Times New Roman"/>
          <w:color w:val="00000A"/>
          <w:sz w:val="28"/>
          <w:szCs w:val="28"/>
          <w:lang w:val="ru-RU"/>
        </w:rPr>
        <w:t>:</w:t>
      </w:r>
    </w:p>
    <w:p w:rsidR="00714263" w:rsidRPr="006149D3" w:rsidRDefault="00714263" w:rsidP="00C642CD">
      <w:pPr>
        <w:pStyle w:val="Heading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6149D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714263" w:rsidRPr="006149D3" w:rsidRDefault="00714263" w:rsidP="00C642C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sz w:val="28"/>
          <w:szCs w:val="28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14263" w:rsidRPr="006149D3" w:rsidRDefault="00714263" w:rsidP="00C642C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sz w:val="28"/>
          <w:szCs w:val="28"/>
          <w:lang w:val="ru-RU"/>
        </w:rPr>
        <w:t>- доведение обязательных требований до контролируемых лиц, повышение информированности о способах их соблюдения.</w:t>
      </w:r>
    </w:p>
    <w:p w:rsidR="00714263" w:rsidRPr="006149D3" w:rsidRDefault="00714263" w:rsidP="00C642CD">
      <w:pPr>
        <w:pStyle w:val="Standard"/>
        <w:ind w:firstLine="709"/>
        <w:jc w:val="both"/>
        <w:rPr>
          <w:rStyle w:val="a1"/>
          <w:rFonts w:cs="Times New Roman"/>
          <w:b w:val="0"/>
          <w:bCs/>
          <w:color w:val="auto"/>
          <w:sz w:val="28"/>
          <w:szCs w:val="28"/>
          <w:lang w:val="ru-RU"/>
        </w:rPr>
      </w:pPr>
    </w:p>
    <w:p w:rsidR="00714263" w:rsidRPr="006149D3" w:rsidRDefault="00714263" w:rsidP="00C642C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149D3">
        <w:rPr>
          <w:rStyle w:val="a1"/>
          <w:rFonts w:cs="Times New Roman"/>
          <w:b w:val="0"/>
          <w:bCs/>
          <w:color w:val="auto"/>
          <w:sz w:val="28"/>
          <w:szCs w:val="28"/>
          <w:lang w:val="ru-RU"/>
        </w:rPr>
        <w:t>2.2. Задачами профилактической работы являются:</w:t>
      </w:r>
    </w:p>
    <w:p w:rsidR="00714263" w:rsidRPr="006149D3" w:rsidRDefault="00714263" w:rsidP="00C642C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sz w:val="28"/>
          <w:szCs w:val="28"/>
          <w:lang w:val="ru-RU"/>
        </w:rPr>
        <w:t>- укрепление системы профилактики нарушений обязательных требований в сфере благоустройства;</w:t>
      </w:r>
    </w:p>
    <w:p w:rsidR="00714263" w:rsidRPr="006149D3" w:rsidRDefault="00714263" w:rsidP="00C642C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sz w:val="28"/>
          <w:szCs w:val="28"/>
          <w:lang w:val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714263" w:rsidRPr="006149D3" w:rsidRDefault="00714263" w:rsidP="00C642C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sz w:val="28"/>
          <w:szCs w:val="28"/>
          <w:lang w:val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714263" w:rsidRPr="006149D3" w:rsidRDefault="00714263" w:rsidP="00C642CD">
      <w:pPr>
        <w:pStyle w:val="NoSpacing"/>
        <w:jc w:val="both"/>
        <w:rPr>
          <w:rFonts w:cs="Times New Roman"/>
          <w:sz w:val="28"/>
          <w:szCs w:val="28"/>
          <w:lang w:val="ru-RU"/>
        </w:rPr>
      </w:pPr>
    </w:p>
    <w:p w:rsidR="00714263" w:rsidRPr="006149D3" w:rsidRDefault="00714263" w:rsidP="00A02652">
      <w:pPr>
        <w:jc w:val="center"/>
        <w:rPr>
          <w:rFonts w:cs="Times New Roman"/>
          <w:b/>
          <w:color w:val="000000"/>
          <w:sz w:val="28"/>
          <w:szCs w:val="28"/>
          <w:lang w:val="ru-RU"/>
        </w:rPr>
      </w:pPr>
      <w:bookmarkStart w:id="0" w:name="_GoBack"/>
      <w:r w:rsidRPr="006149D3">
        <w:rPr>
          <w:rFonts w:cs="Times New Roman"/>
          <w:b/>
          <w:sz w:val="28"/>
          <w:szCs w:val="28"/>
          <w:lang w:val="ru-RU"/>
        </w:rPr>
        <w:t xml:space="preserve">Раздел 3. </w:t>
      </w:r>
      <w:r w:rsidRPr="006149D3">
        <w:rPr>
          <w:rFonts w:cs="Times New Roman"/>
          <w:b/>
          <w:color w:val="000000"/>
          <w:sz w:val="28"/>
          <w:szCs w:val="28"/>
          <w:lang w:val="ru-RU"/>
        </w:rPr>
        <w:t>Перечень профилактических мероприятий, сроки (периодичность) их проведения</w:t>
      </w:r>
      <w:bookmarkEnd w:id="0"/>
    </w:p>
    <w:p w:rsidR="00714263" w:rsidRPr="006149D3" w:rsidRDefault="00714263" w:rsidP="00C642CD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sz w:val="28"/>
          <w:szCs w:val="28"/>
          <w:lang w:val="ru-RU"/>
        </w:rPr>
        <w:t>При осуществлении контроля могут проводиться следующие виды профилактических мероприятий:</w:t>
      </w:r>
    </w:p>
    <w:p w:rsidR="00714263" w:rsidRPr="006149D3" w:rsidRDefault="00714263" w:rsidP="00C642CD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sz w:val="28"/>
          <w:szCs w:val="28"/>
          <w:lang w:val="ru-RU"/>
        </w:rPr>
        <w:t>1) информирование;</w:t>
      </w:r>
    </w:p>
    <w:p w:rsidR="00714263" w:rsidRPr="006149D3" w:rsidRDefault="00714263" w:rsidP="00C642CD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sz w:val="28"/>
          <w:szCs w:val="28"/>
          <w:lang w:val="ru-RU"/>
        </w:rPr>
        <w:t>2) консультирование;</w:t>
      </w:r>
    </w:p>
    <w:p w:rsidR="00714263" w:rsidRPr="006149D3" w:rsidRDefault="00714263" w:rsidP="00C642CD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sz w:val="28"/>
          <w:szCs w:val="28"/>
          <w:lang w:val="ru-RU"/>
        </w:rPr>
        <w:t>3)объявление предостережения;</w:t>
      </w:r>
    </w:p>
    <w:p w:rsidR="00714263" w:rsidRPr="006149D3" w:rsidRDefault="00714263" w:rsidP="00C642CD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sz w:val="28"/>
          <w:szCs w:val="28"/>
          <w:lang w:val="ru-RU"/>
        </w:rPr>
        <w:t>4)профилактический визит.</w:t>
      </w:r>
    </w:p>
    <w:p w:rsidR="00714263" w:rsidRPr="006149D3" w:rsidRDefault="00714263" w:rsidP="00C642CD">
      <w:pPr>
        <w:ind w:firstLine="567"/>
        <w:jc w:val="both"/>
        <w:rPr>
          <w:rFonts w:cs="Times New Roman"/>
          <w:sz w:val="28"/>
          <w:szCs w:val="28"/>
          <w:lang w:val="ru-RU"/>
        </w:rPr>
      </w:pPr>
    </w:p>
    <w:tbl>
      <w:tblPr>
        <w:tblW w:w="10090" w:type="dxa"/>
        <w:tblInd w:w="51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35"/>
        <w:gridCol w:w="3096"/>
        <w:gridCol w:w="1915"/>
        <w:gridCol w:w="2104"/>
        <w:gridCol w:w="2340"/>
      </w:tblGrid>
      <w:tr w:rsidR="00714263" w:rsidRPr="00620E93" w:rsidTr="00620E9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</w:rPr>
            </w:pPr>
            <w:r w:rsidRPr="00620E93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Наименование и форма проведения мероприятия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</w:rPr>
              <w:t>Срок</w:t>
            </w:r>
          </w:p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</w:rPr>
            </w:pPr>
            <w:r w:rsidRPr="00620E93">
              <w:rPr>
                <w:rFonts w:cs="Times New Roman"/>
                <w:sz w:val="28"/>
                <w:szCs w:val="28"/>
              </w:rPr>
              <w:t>исполнения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ind w:left="-62" w:right="-62" w:firstLine="62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</w:rPr>
            </w:pPr>
            <w:r w:rsidRPr="00620E93">
              <w:rPr>
                <w:rFonts w:cs="Times New Roman"/>
                <w:sz w:val="28"/>
                <w:szCs w:val="28"/>
              </w:rPr>
              <w:t>Способ реализации</w:t>
            </w:r>
          </w:p>
        </w:tc>
      </w:tr>
      <w:tr w:rsidR="00714263" w:rsidRPr="00620E93" w:rsidTr="00620E93">
        <w:trPr>
          <w:trHeight w:val="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</w:rPr>
            </w:pPr>
            <w:r w:rsidRPr="00620E93">
              <w:rPr>
                <w:rFonts w:cs="Times New Roman"/>
                <w:sz w:val="28"/>
                <w:szCs w:val="28"/>
              </w:rPr>
              <w:t>1.</w:t>
            </w:r>
          </w:p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 xml:space="preserve"> Информирование.</w:t>
            </w:r>
          </w:p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Размещение на официальном сайте Администрации Красногорского района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 xml:space="preserve">в течение года (по мере необходимости)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Администрация Усть-Ишинского сельсовета Красногорского района Алтайского края,</w:t>
            </w:r>
          </w:p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Главный специалист администрации Усть-Ишинского сельсовета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714263" w:rsidRPr="00620E93" w:rsidTr="00620E93">
        <w:trPr>
          <w:trHeight w:val="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в течение года (по мере необходимости)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Администрация Усть-Ишинского сельсовета Красногорского района Алтайского края,</w:t>
            </w:r>
          </w:p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Главный специалист администрации Усть-Ишинского сельсовета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714263" w:rsidRPr="00620E93" w:rsidTr="00620E93">
        <w:trPr>
          <w:trHeight w:val="738"/>
        </w:trPr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</w:rPr>
            </w:pPr>
            <w:r w:rsidRPr="00620E93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Объявление предостережения.</w:t>
            </w:r>
          </w:p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в течение года (по мере необходимости)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Администрация Усть-Ишинского сельсовета Красногорского района Алтайского края,</w:t>
            </w:r>
          </w:p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Главный специалист администрации Усть-Ишинского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посредством выдачи лично или почтовым отправлением</w:t>
            </w:r>
          </w:p>
        </w:tc>
      </w:tr>
      <w:tr w:rsidR="00714263" w:rsidRPr="00620E93" w:rsidTr="00620E93">
        <w:trPr>
          <w:trHeight w:val="375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</w:rPr>
            </w:pPr>
            <w:r w:rsidRPr="00620E93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</w:rPr>
            </w:pPr>
            <w:r w:rsidRPr="00620E93">
              <w:rPr>
                <w:rFonts w:cs="Times New Roman"/>
                <w:sz w:val="28"/>
                <w:szCs w:val="28"/>
              </w:rPr>
              <w:t>Консультирование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620E93">
              <w:rPr>
                <w:rFonts w:cs="Times New Roman"/>
                <w:sz w:val="28"/>
                <w:szCs w:val="28"/>
              </w:rPr>
              <w:t>по вопросам:</w:t>
            </w:r>
          </w:p>
          <w:p w:rsidR="00714263" w:rsidRPr="00620E93" w:rsidRDefault="00714263" w:rsidP="003A489E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разъяснение п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ложений нормативных правовых актов, мун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ципальных правовых актов содержащих об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я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зател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ь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ные требования, оценка соблюдения к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торых ос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у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ществляется в рамках муниципального контр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ля;</w:t>
            </w:r>
          </w:p>
          <w:p w:rsidR="00714263" w:rsidRPr="00620E93" w:rsidRDefault="00714263" w:rsidP="003A489E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разъяснение п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ложений нормативных правовых актов, мун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ципальных правовых актов, регламентиру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ю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щих порядок осущест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ления мун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ципального контроля;</w:t>
            </w:r>
          </w:p>
          <w:p w:rsidR="00714263" w:rsidRPr="00620E93" w:rsidRDefault="00714263" w:rsidP="003A489E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порядок обжал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вания решений уполн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моченных органов, де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й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ствий (бездействия) должностных лиц ос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у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ществляющих муниц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пальный контроль;</w:t>
            </w:r>
          </w:p>
          <w:p w:rsidR="00714263" w:rsidRPr="00620E93" w:rsidRDefault="00714263" w:rsidP="003A489E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выполнение пре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д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писания, выданного по итогам контрольного мероприятия.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постоянно</w:t>
            </w:r>
          </w:p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по мере поступления обращений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Администрация Усть-Ишинского сельсовета Красногорского района Алтайского края,</w:t>
            </w:r>
          </w:p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Главный специалист администрации Усть-Ишинского сельсовета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714263" w:rsidRPr="00620E93" w:rsidTr="00620E9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</w:rPr>
            </w:pPr>
            <w:r w:rsidRPr="00620E93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color w:val="000000"/>
                <w:sz w:val="28"/>
                <w:szCs w:val="28"/>
                <w:lang w:val="ru-RU"/>
              </w:rPr>
              <w:t>Профилактический визит, в ходе которого контролируемое лицо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14263" w:rsidRPr="00620E93" w:rsidRDefault="00714263" w:rsidP="003A489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20E93">
              <w:rPr>
                <w:rFonts w:cs="Times New Roman"/>
                <w:sz w:val="28"/>
                <w:szCs w:val="28"/>
              </w:rPr>
              <w:t>1,2,3,4 квартал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Администрация Усть-Ишинского сельсовета Красногорского района Алтайского края,</w:t>
            </w:r>
          </w:p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Главный специалист администрации Усть-Ишинского сельсовета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  <w:tr w:rsidR="00714263" w:rsidRPr="00620E93" w:rsidTr="00620E9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color w:val="000000"/>
                <w:sz w:val="28"/>
                <w:szCs w:val="28"/>
                <w:lang w:val="ru-RU"/>
              </w:rPr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14263" w:rsidRPr="00620E93" w:rsidRDefault="00714263" w:rsidP="003A489E">
            <w:pPr>
              <w:ind w:hanging="33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 xml:space="preserve">до 01 июля года, следующего за отчетным годом </w:t>
            </w:r>
          </w:p>
          <w:p w:rsidR="00714263" w:rsidRPr="00620E93" w:rsidRDefault="00714263" w:rsidP="003A489E">
            <w:pPr>
              <w:ind w:hanging="33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Администрация Усть-Ишинского сельсовета Красногорского района Алтайского края,</w:t>
            </w:r>
          </w:p>
          <w:p w:rsidR="00714263" w:rsidRPr="00620E93" w:rsidRDefault="00714263" w:rsidP="003A489E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Главный специалист администрации Усть-Ишинского сельсовета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14263" w:rsidRPr="00620E93" w:rsidRDefault="00714263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color w:val="000000"/>
                <w:sz w:val="28"/>
                <w:szCs w:val="28"/>
                <w:lang w:val="ru-RU"/>
              </w:rPr>
              <w:t>Подготовка и размещение доклада о правоприменительной практике на официальном сайте Администрации Красногорского района</w:t>
            </w:r>
          </w:p>
        </w:tc>
      </w:tr>
    </w:tbl>
    <w:p w:rsidR="00714263" w:rsidRPr="006149D3" w:rsidRDefault="00714263" w:rsidP="00C642CD">
      <w:pPr>
        <w:ind w:firstLine="567"/>
        <w:jc w:val="both"/>
        <w:rPr>
          <w:rFonts w:cs="Times New Roman"/>
          <w:i/>
          <w:sz w:val="28"/>
          <w:szCs w:val="28"/>
          <w:lang w:val="ru-RU"/>
        </w:rPr>
      </w:pPr>
    </w:p>
    <w:p w:rsidR="00714263" w:rsidRPr="006149D3" w:rsidRDefault="00714263" w:rsidP="00C642CD">
      <w:pPr>
        <w:pStyle w:val="Heading3"/>
        <w:spacing w:before="0" w:after="20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6149D3">
        <w:rPr>
          <w:rFonts w:ascii="Times New Roman" w:hAnsi="Times New Roman" w:cs="Times New Roman"/>
          <w:color w:val="00000A"/>
          <w:sz w:val="28"/>
          <w:szCs w:val="28"/>
          <w:lang w:val="ru-RU"/>
        </w:rPr>
        <w:t>Раздел 4. Показатели результативности и эффективности Программы профилактики</w:t>
      </w:r>
    </w:p>
    <w:p w:rsidR="00714263" w:rsidRPr="006149D3" w:rsidRDefault="00714263" w:rsidP="00C642CD">
      <w:pPr>
        <w:autoSpaceDE w:val="0"/>
        <w:adjustRightInd w:val="0"/>
        <w:ind w:firstLine="709"/>
        <w:jc w:val="both"/>
        <w:rPr>
          <w:rFonts w:cs="Times New Roman"/>
          <w:b/>
          <w:color w:val="00000A"/>
          <w:sz w:val="28"/>
          <w:szCs w:val="28"/>
          <w:lang w:val="ru-RU"/>
        </w:rPr>
      </w:pPr>
      <w:r w:rsidRPr="006149D3">
        <w:rPr>
          <w:rFonts w:cs="Times New Roman"/>
          <w:color w:val="000000"/>
          <w:sz w:val="28"/>
          <w:szCs w:val="28"/>
          <w:lang w:val="ru-RU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4970" w:type="pct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01"/>
        <w:gridCol w:w="6945"/>
        <w:gridCol w:w="2622"/>
      </w:tblGrid>
      <w:tr w:rsidR="00714263" w:rsidRPr="006149D3" w:rsidTr="00A0747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63" w:rsidRPr="006149D3" w:rsidRDefault="00714263" w:rsidP="00C642CD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6149D3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63" w:rsidRPr="006149D3" w:rsidRDefault="00714263" w:rsidP="00C642CD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6149D3">
              <w:rPr>
                <w:rFonts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63" w:rsidRPr="006149D3" w:rsidRDefault="00714263" w:rsidP="00C642CD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149D3">
              <w:rPr>
                <w:rFonts w:cs="Times New Roman"/>
                <w:sz w:val="28"/>
                <w:szCs w:val="28"/>
                <w:lang w:val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714263" w:rsidRPr="006149D3" w:rsidTr="00A0747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63" w:rsidRPr="006149D3" w:rsidRDefault="00714263" w:rsidP="00C642CD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6149D3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63" w:rsidRPr="006149D3" w:rsidRDefault="00714263" w:rsidP="00C642CD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149D3">
              <w:rPr>
                <w:rFonts w:cs="Times New Roman"/>
                <w:sz w:val="28"/>
                <w:szCs w:val="28"/>
                <w:lang w:val="ru-RU"/>
              </w:rPr>
              <w:t>Полнота информации, размещенной на официальном сайте Администрации Красногорского района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63" w:rsidRPr="006149D3" w:rsidRDefault="00714263" w:rsidP="00C642CD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6149D3">
              <w:rPr>
                <w:rFonts w:cs="Times New Roman"/>
                <w:sz w:val="28"/>
                <w:szCs w:val="28"/>
              </w:rPr>
              <w:t>100 %</w:t>
            </w:r>
          </w:p>
        </w:tc>
      </w:tr>
      <w:tr w:rsidR="00714263" w:rsidRPr="006149D3" w:rsidTr="00A0747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63" w:rsidRPr="006149D3" w:rsidRDefault="00714263" w:rsidP="00C642CD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6149D3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6149D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63" w:rsidRPr="006149D3" w:rsidRDefault="00714263" w:rsidP="00C642CD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149D3">
              <w:rPr>
                <w:rFonts w:cs="Times New Roman"/>
                <w:sz w:val="28"/>
                <w:szCs w:val="28"/>
                <w:lang w:val="ru-RU"/>
              </w:rPr>
              <w:t xml:space="preserve">Доля случаев объявления предостережений в общем количестве случаев </w:t>
            </w:r>
            <w:r w:rsidRPr="006149D3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выявления готовящихся нарушений обязательных требований </w:t>
            </w:r>
            <w:r w:rsidRPr="006149D3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или признаков нарушений обязательных требований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63" w:rsidRPr="006149D3" w:rsidRDefault="00714263" w:rsidP="00C642CD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149D3">
              <w:rPr>
                <w:rFonts w:cs="Times New Roman"/>
                <w:sz w:val="28"/>
                <w:szCs w:val="28"/>
                <w:lang w:val="ru-RU"/>
              </w:rPr>
              <w:t>100 %</w:t>
            </w:r>
          </w:p>
          <w:p w:rsidR="00714263" w:rsidRPr="006149D3" w:rsidRDefault="00714263" w:rsidP="00C642CD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149D3">
              <w:rPr>
                <w:rFonts w:cs="Times New Roman"/>
                <w:sz w:val="28"/>
                <w:szCs w:val="28"/>
                <w:lang w:val="ru-RU"/>
              </w:rPr>
              <w:t xml:space="preserve">(если имелись случаи </w:t>
            </w:r>
            <w:r w:rsidRPr="006149D3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выявления готовящихся нарушений обязательных требований </w:t>
            </w:r>
            <w:r w:rsidRPr="006149D3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или признаков нарушений обязательных требований</w:t>
            </w:r>
            <w:r w:rsidRPr="006149D3">
              <w:rPr>
                <w:rFonts w:cs="Times New Roman"/>
                <w:sz w:val="28"/>
                <w:szCs w:val="28"/>
                <w:lang w:val="ru-RU"/>
              </w:rPr>
              <w:t>)</w:t>
            </w:r>
          </w:p>
        </w:tc>
      </w:tr>
      <w:tr w:rsidR="00714263" w:rsidRPr="006149D3" w:rsidTr="00A0747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63" w:rsidRPr="006149D3" w:rsidRDefault="00714263" w:rsidP="00C642CD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6149D3">
              <w:rPr>
                <w:rFonts w:cs="Times New Roman"/>
                <w:sz w:val="28"/>
                <w:szCs w:val="28"/>
                <w:lang w:val="ru-RU"/>
              </w:rPr>
              <w:t>3</w:t>
            </w:r>
            <w:r w:rsidRPr="006149D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63" w:rsidRPr="006149D3" w:rsidRDefault="00714263" w:rsidP="00C642CD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149D3">
              <w:rPr>
                <w:rFonts w:cs="Times New Roman"/>
                <w:color w:val="000000"/>
                <w:sz w:val="28"/>
                <w:szCs w:val="28"/>
                <w:lang w:val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63" w:rsidRPr="006149D3" w:rsidRDefault="00714263" w:rsidP="00C642CD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6149D3">
              <w:rPr>
                <w:rFonts w:cs="Times New Roman"/>
                <w:sz w:val="28"/>
                <w:szCs w:val="28"/>
              </w:rPr>
              <w:t>0%</w:t>
            </w:r>
          </w:p>
        </w:tc>
      </w:tr>
      <w:tr w:rsidR="00714263" w:rsidRPr="006149D3" w:rsidTr="00A0747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63" w:rsidRPr="006149D3" w:rsidRDefault="00714263" w:rsidP="00C642CD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6149D3"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Pr="006149D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63" w:rsidRPr="006149D3" w:rsidRDefault="00714263" w:rsidP="00C642CD">
            <w:pPr>
              <w:autoSpaceDE w:val="0"/>
              <w:adjustRightInd w:val="0"/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149D3">
              <w:rPr>
                <w:rFonts w:cs="Times New Roman"/>
                <w:color w:val="000000"/>
                <w:sz w:val="28"/>
                <w:szCs w:val="28"/>
                <w:lang w:val="ru-RU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63" w:rsidRPr="006149D3" w:rsidRDefault="00714263" w:rsidP="00C642CD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6149D3">
              <w:rPr>
                <w:rFonts w:cs="Times New Roman"/>
                <w:sz w:val="28"/>
                <w:szCs w:val="28"/>
              </w:rPr>
              <w:t>0%</w:t>
            </w:r>
          </w:p>
        </w:tc>
      </w:tr>
    </w:tbl>
    <w:p w:rsidR="00714263" w:rsidRPr="006149D3" w:rsidRDefault="00714263" w:rsidP="00C642C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714263" w:rsidRPr="006149D3" w:rsidRDefault="00714263" w:rsidP="00C642CD">
      <w:pPr>
        <w:shd w:val="clear" w:color="auto" w:fill="FFFFFF"/>
        <w:ind w:firstLine="709"/>
        <w:jc w:val="both"/>
        <w:rPr>
          <w:rFonts w:cs="Times New Roman"/>
          <w:color w:val="22272F"/>
          <w:sz w:val="28"/>
          <w:szCs w:val="28"/>
          <w:lang w:val="ru-RU"/>
        </w:rPr>
      </w:pPr>
      <w:r w:rsidRPr="006149D3">
        <w:rPr>
          <w:rFonts w:cs="Times New Roman"/>
          <w:color w:val="000000"/>
          <w:sz w:val="28"/>
          <w:szCs w:val="28"/>
          <w:lang w:val="ru-RU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6149D3">
        <w:rPr>
          <w:rFonts w:cs="Times New Roman"/>
          <w:bCs/>
          <w:iCs/>
          <w:sz w:val="28"/>
          <w:szCs w:val="28"/>
          <w:lang w:val="ru-RU"/>
        </w:rPr>
        <w:t xml:space="preserve">по итогам проведенных профилактических мероприятий. </w:t>
      </w:r>
    </w:p>
    <w:p w:rsidR="00714263" w:rsidRPr="006149D3" w:rsidRDefault="00714263" w:rsidP="00C642C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714263" w:rsidRPr="006149D3" w:rsidRDefault="00714263" w:rsidP="00C642C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sectPr w:rsidR="00714263" w:rsidRPr="006149D3" w:rsidSect="00A0747D">
      <w:pgSz w:w="11906" w:h="16838"/>
      <w:pgMar w:top="1134" w:right="424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263" w:rsidRDefault="00714263">
      <w:r>
        <w:separator/>
      </w:r>
    </w:p>
  </w:endnote>
  <w:endnote w:type="continuationSeparator" w:id="1">
    <w:p w:rsidR="00714263" w:rsidRDefault="00714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263" w:rsidRDefault="00714263" w:rsidP="00861A60">
      <w:pPr>
        <w:jc w:val="center"/>
      </w:pPr>
    </w:p>
  </w:footnote>
  <w:footnote w:type="continuationSeparator" w:id="1">
    <w:p w:rsidR="00714263" w:rsidRDefault="007142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65538"/>
    <w:multiLevelType w:val="multilevel"/>
    <w:tmpl w:val="04628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9855FEB"/>
    <w:multiLevelType w:val="multilevel"/>
    <w:tmpl w:val="F640925C"/>
    <w:lvl w:ilvl="0">
      <w:start w:val="1"/>
      <w:numFmt w:val="decimal"/>
      <w:lvlText w:val="%1."/>
      <w:lvlJc w:val="left"/>
      <w:pPr>
        <w:ind w:left="1200" w:hanging="120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2DE"/>
    <w:rsid w:val="000819F3"/>
    <w:rsid w:val="001C36EF"/>
    <w:rsid w:val="00217580"/>
    <w:rsid w:val="00257D4A"/>
    <w:rsid w:val="00266B9A"/>
    <w:rsid w:val="002755C1"/>
    <w:rsid w:val="002D587D"/>
    <w:rsid w:val="002F5D01"/>
    <w:rsid w:val="0030314A"/>
    <w:rsid w:val="00326C91"/>
    <w:rsid w:val="003562C4"/>
    <w:rsid w:val="003A489E"/>
    <w:rsid w:val="00544813"/>
    <w:rsid w:val="00583841"/>
    <w:rsid w:val="005A38DD"/>
    <w:rsid w:val="005B2534"/>
    <w:rsid w:val="005B415E"/>
    <w:rsid w:val="005C7FA0"/>
    <w:rsid w:val="006149D3"/>
    <w:rsid w:val="00620E93"/>
    <w:rsid w:val="006416ED"/>
    <w:rsid w:val="00714263"/>
    <w:rsid w:val="007A3339"/>
    <w:rsid w:val="007B1317"/>
    <w:rsid w:val="007D54A6"/>
    <w:rsid w:val="00861A60"/>
    <w:rsid w:val="00892D89"/>
    <w:rsid w:val="008D2E16"/>
    <w:rsid w:val="008D51F8"/>
    <w:rsid w:val="00920457"/>
    <w:rsid w:val="00942049"/>
    <w:rsid w:val="009842DE"/>
    <w:rsid w:val="009B6195"/>
    <w:rsid w:val="009D1758"/>
    <w:rsid w:val="009E7154"/>
    <w:rsid w:val="00A02652"/>
    <w:rsid w:val="00A0747D"/>
    <w:rsid w:val="00A30FCA"/>
    <w:rsid w:val="00A32EA3"/>
    <w:rsid w:val="00A86BCC"/>
    <w:rsid w:val="00AE7071"/>
    <w:rsid w:val="00B71E47"/>
    <w:rsid w:val="00BE5603"/>
    <w:rsid w:val="00BE6486"/>
    <w:rsid w:val="00BF476C"/>
    <w:rsid w:val="00C05FCA"/>
    <w:rsid w:val="00C57205"/>
    <w:rsid w:val="00C642CD"/>
    <w:rsid w:val="00C75201"/>
    <w:rsid w:val="00C94525"/>
    <w:rsid w:val="00CB170A"/>
    <w:rsid w:val="00CE5218"/>
    <w:rsid w:val="00D60728"/>
    <w:rsid w:val="00DC3ECF"/>
    <w:rsid w:val="00DD3DAC"/>
    <w:rsid w:val="00E01F0E"/>
    <w:rsid w:val="00E30C75"/>
    <w:rsid w:val="00EA7CE9"/>
    <w:rsid w:val="00EF4F46"/>
    <w:rsid w:val="00F111CD"/>
    <w:rsid w:val="00FA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758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paragraph" w:styleId="Heading3">
    <w:name w:val="heading 3"/>
    <w:basedOn w:val="Standard"/>
    <w:link w:val="Heading3Char"/>
    <w:uiPriority w:val="99"/>
    <w:qFormat/>
    <w:rsid w:val="009D175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12BE1"/>
    <w:rPr>
      <w:rFonts w:asciiTheme="majorHAnsi" w:eastAsiaTheme="majorEastAsia" w:hAnsiTheme="majorHAnsi" w:cstheme="majorBidi"/>
      <w:b/>
      <w:bCs/>
      <w:kern w:val="3"/>
      <w:sz w:val="26"/>
      <w:szCs w:val="26"/>
      <w:lang w:val="en-US" w:eastAsia="en-US"/>
    </w:rPr>
  </w:style>
  <w:style w:type="paragraph" w:customStyle="1" w:styleId="Standard">
    <w:name w:val="Standard"/>
    <w:uiPriority w:val="99"/>
    <w:rsid w:val="009D1758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uiPriority w:val="99"/>
    <w:rsid w:val="009D175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9D1758"/>
    <w:pPr>
      <w:spacing w:after="120"/>
    </w:pPr>
  </w:style>
  <w:style w:type="paragraph" w:styleId="List">
    <w:name w:val="List"/>
    <w:basedOn w:val="Textbody"/>
    <w:uiPriority w:val="99"/>
    <w:rsid w:val="009D1758"/>
  </w:style>
  <w:style w:type="paragraph" w:styleId="Caption">
    <w:name w:val="caption"/>
    <w:basedOn w:val="Standard"/>
    <w:uiPriority w:val="99"/>
    <w:qFormat/>
    <w:rsid w:val="009D17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9D1758"/>
    <w:pPr>
      <w:suppressLineNumbers/>
    </w:pPr>
  </w:style>
  <w:style w:type="paragraph" w:styleId="NoSpacing">
    <w:name w:val="No Spacing"/>
    <w:uiPriority w:val="99"/>
    <w:qFormat/>
    <w:rsid w:val="009D1758"/>
    <w:pPr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9D1758"/>
    <w:pPr>
      <w:suppressAutoHyphens/>
      <w:autoSpaceDN w:val="0"/>
      <w:textAlignment w:val="baseline"/>
    </w:pPr>
    <w:rPr>
      <w:rFonts w:eastAsia="Times New Roman" w:cs="Times New Roman"/>
      <w:color w:val="000000"/>
      <w:kern w:val="3"/>
      <w:sz w:val="24"/>
      <w:szCs w:val="24"/>
      <w:lang w:val="en-US"/>
    </w:rPr>
  </w:style>
  <w:style w:type="paragraph" w:styleId="ListParagraph">
    <w:name w:val="List Paragraph"/>
    <w:basedOn w:val="Standard"/>
    <w:uiPriority w:val="99"/>
    <w:qFormat/>
    <w:rsid w:val="009D1758"/>
    <w:pPr>
      <w:spacing w:after="200"/>
      <w:ind w:left="720"/>
    </w:pPr>
  </w:style>
  <w:style w:type="paragraph" w:customStyle="1" w:styleId="pt-000002">
    <w:name w:val="pt-000002"/>
    <w:basedOn w:val="Standard"/>
    <w:uiPriority w:val="99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pt-000005">
    <w:name w:val="pt-000005"/>
    <w:basedOn w:val="Standard"/>
    <w:uiPriority w:val="99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a">
    <w:name w:val="Нормальный (таблица)"/>
    <w:basedOn w:val="Standard"/>
    <w:uiPriority w:val="99"/>
    <w:rsid w:val="009D1758"/>
    <w:pPr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0">
    <w:name w:val="Прижатый влево"/>
    <w:basedOn w:val="Standard"/>
    <w:uiPriority w:val="99"/>
    <w:rsid w:val="009D1758"/>
    <w:rPr>
      <w:rFonts w:ascii="Times New Roman CYR" w:hAnsi="Times New Roman CYR" w:cs="Times New Roman CYR"/>
      <w:lang w:eastAsia="ru-RU"/>
    </w:rPr>
  </w:style>
  <w:style w:type="paragraph" w:customStyle="1" w:styleId="TableContents">
    <w:name w:val="Table Contents"/>
    <w:basedOn w:val="Standard"/>
    <w:uiPriority w:val="99"/>
    <w:rsid w:val="009D1758"/>
    <w:pPr>
      <w:suppressLineNumbers/>
    </w:pPr>
  </w:style>
  <w:style w:type="paragraph" w:customStyle="1" w:styleId="TableHeading">
    <w:name w:val="Table Heading"/>
    <w:basedOn w:val="TableContents"/>
    <w:uiPriority w:val="99"/>
    <w:rsid w:val="009D1758"/>
    <w:pPr>
      <w:jc w:val="center"/>
    </w:pPr>
    <w:rPr>
      <w:b/>
      <w:bCs/>
    </w:rPr>
  </w:style>
  <w:style w:type="character" w:customStyle="1" w:styleId="a1">
    <w:name w:val="Цветовое выделение"/>
    <w:uiPriority w:val="99"/>
    <w:rsid w:val="009D1758"/>
    <w:rPr>
      <w:b/>
      <w:color w:val="26282F"/>
    </w:rPr>
  </w:style>
  <w:style w:type="character" w:customStyle="1" w:styleId="pt-a0-000004">
    <w:name w:val="pt-a0-000004"/>
    <w:basedOn w:val="DefaultParagraphFont"/>
    <w:uiPriority w:val="99"/>
    <w:rsid w:val="009D1758"/>
    <w:rPr>
      <w:rFonts w:cs="Times New Roman"/>
    </w:rPr>
  </w:style>
  <w:style w:type="character" w:customStyle="1" w:styleId="pt-000006">
    <w:name w:val="pt-000006"/>
    <w:basedOn w:val="DefaultParagraphFont"/>
    <w:uiPriority w:val="99"/>
    <w:rsid w:val="009D1758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3562C4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CE521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5218"/>
    <w:rPr>
      <w:rFonts w:ascii="Tahoma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</TotalTime>
  <Pages>8</Pages>
  <Words>1593</Words>
  <Characters>9085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Кузин Денис Сергеевич</dc:creator>
  <cp:keywords/>
  <dc:description/>
  <cp:lastModifiedBy>Татьяна</cp:lastModifiedBy>
  <cp:revision>9</cp:revision>
  <cp:lastPrinted>2022-09-30T10:39:00Z</cp:lastPrinted>
  <dcterms:created xsi:type="dcterms:W3CDTF">2022-09-30T09:13:00Z</dcterms:created>
  <dcterms:modified xsi:type="dcterms:W3CDTF">2023-10-19T04:24:00Z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