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23" w:rsidRPr="005F74D1" w:rsidRDefault="00EA4423" w:rsidP="00AE6E42">
      <w:pPr>
        <w:widowControl w:val="0"/>
        <w:jc w:val="center"/>
      </w:pPr>
      <w:bookmarkStart w:id="0" w:name="_GoBack"/>
      <w:bookmarkEnd w:id="0"/>
      <w:r w:rsidRPr="00325BEE">
        <w:rPr>
          <w:b/>
          <w:sz w:val="28"/>
        </w:rPr>
        <w:t xml:space="preserve">СОВЕТ ДЕПУТАТОВ </w:t>
      </w:r>
      <w:r>
        <w:rPr>
          <w:b/>
          <w:sz w:val="28"/>
        </w:rPr>
        <w:t>УСТЬ-ИШИНСКОГО СЕЛЬСОВЕТА КРАСНОГОРСКОГО РАЙОНА</w:t>
      </w:r>
      <w:r w:rsidRPr="00325BEE">
        <w:rPr>
          <w:b/>
          <w:sz w:val="28"/>
        </w:rPr>
        <w:t>АЛТАЙСКОГО КРАЯ</w:t>
      </w:r>
    </w:p>
    <w:p w:rsidR="00EA4423" w:rsidRPr="00325BEE" w:rsidRDefault="00EA4423" w:rsidP="00AE6E42">
      <w:pPr>
        <w:ind w:firstLine="709"/>
        <w:jc w:val="both"/>
        <w:rPr>
          <w:sz w:val="28"/>
        </w:rPr>
      </w:pPr>
    </w:p>
    <w:p w:rsidR="00EA4423" w:rsidRPr="00325BEE" w:rsidRDefault="00EA4423" w:rsidP="00AE6E42">
      <w:pPr>
        <w:jc w:val="center"/>
        <w:rPr>
          <w:b/>
          <w:sz w:val="28"/>
        </w:rPr>
      </w:pPr>
      <w:r w:rsidRPr="00325BEE">
        <w:rPr>
          <w:b/>
          <w:sz w:val="28"/>
        </w:rPr>
        <w:t>РЕШЕНИЕ</w:t>
      </w:r>
    </w:p>
    <w:p w:rsidR="00EA4423" w:rsidRPr="00325BEE" w:rsidRDefault="00EA4423" w:rsidP="00AE6E42">
      <w:pPr>
        <w:ind w:firstLine="709"/>
        <w:jc w:val="both"/>
        <w:rPr>
          <w:sz w:val="28"/>
        </w:rPr>
      </w:pPr>
    </w:p>
    <w:p w:rsidR="00EA4423" w:rsidRPr="00325BEE" w:rsidRDefault="00EA4423" w:rsidP="00AE6E42">
      <w:pPr>
        <w:jc w:val="both"/>
        <w:rPr>
          <w:sz w:val="28"/>
        </w:rPr>
      </w:pPr>
      <w:r>
        <w:rPr>
          <w:sz w:val="28"/>
        </w:rPr>
        <w:t xml:space="preserve">20.11. 2023 </w:t>
      </w:r>
      <w:r w:rsidRPr="00325BEE">
        <w:rPr>
          <w:sz w:val="28"/>
        </w:rPr>
        <w:t>года</w:t>
      </w:r>
      <w:r>
        <w:rPr>
          <w:sz w:val="28"/>
        </w:rPr>
        <w:t xml:space="preserve">                                                                                       </w:t>
      </w:r>
      <w:r w:rsidRPr="00325BEE">
        <w:rPr>
          <w:sz w:val="28"/>
        </w:rPr>
        <w:t xml:space="preserve">№ </w:t>
      </w:r>
      <w:r>
        <w:rPr>
          <w:sz w:val="28"/>
        </w:rPr>
        <w:t>26-РС</w:t>
      </w:r>
    </w:p>
    <w:p w:rsidR="00EA4423" w:rsidRDefault="00EA4423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EA4423" w:rsidRDefault="00EA4423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EA4423" w:rsidRDefault="00EA4423" w:rsidP="00AE6E4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Усть-Иша</w:t>
      </w:r>
    </w:p>
    <w:p w:rsidR="00EA4423" w:rsidRDefault="00EA4423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EA4423" w:rsidRDefault="00EA4423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EA4423" w:rsidRDefault="00EA4423" w:rsidP="00AE6E4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Положения об оплате </w:t>
      </w:r>
    </w:p>
    <w:p w:rsidR="00EA4423" w:rsidRDefault="00EA4423" w:rsidP="00AE6E4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труда главы муниципального образования </w:t>
      </w:r>
    </w:p>
    <w:p w:rsidR="00EA4423" w:rsidRDefault="00EA4423" w:rsidP="00AE6E4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Усть-Ишинский сельсовет </w:t>
      </w:r>
    </w:p>
    <w:p w:rsidR="00EA4423" w:rsidRDefault="00EA4423" w:rsidP="00AE6E4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Красногорского района Алтайского края</w:t>
      </w:r>
    </w:p>
    <w:p w:rsidR="00EA4423" w:rsidRDefault="00EA4423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EA4423" w:rsidRDefault="00EA4423" w:rsidP="00AE6E4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A4423" w:rsidRDefault="00EA4423" w:rsidP="00AE6E4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A4423" w:rsidRDefault="00EA4423" w:rsidP="00AE6E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7 Закона Алтайского края от 10.10 </w:t>
      </w:r>
      <w:smartTag w:uri="urn:schemas-microsoft-com:office:smarttags" w:element="metricconverter">
        <w:smartTagPr>
          <w:attr w:name="ProductID" w:val="2011 г"/>
        </w:smartTagPr>
        <w:r>
          <w:rPr>
            <w:bCs/>
            <w:sz w:val="28"/>
            <w:szCs w:val="28"/>
          </w:rPr>
          <w:t>2011 г</w:t>
        </w:r>
      </w:smartTag>
      <w:r>
        <w:rPr>
          <w:bCs/>
          <w:sz w:val="28"/>
          <w:szCs w:val="28"/>
        </w:rPr>
        <w:t>.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статьей 51 Устава муниципального образования Усть-Ишинский сельсовет Красногорского района Алтайского края Совет депутатов Усть-Ишинского сельсовета Красногорского района Алтайского края, РЕШИЛ:</w:t>
      </w:r>
    </w:p>
    <w:p w:rsidR="00EA4423" w:rsidRDefault="00EA4423" w:rsidP="00AE6E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Принять решение «Об утверждении Положения об оплате труда главы муниципального образования Усть-Ишинский сельсовет Красногорского района Алтайского края».</w:t>
      </w:r>
    </w:p>
    <w:p w:rsidR="00EA4423" w:rsidRDefault="00EA4423" w:rsidP="00AE6E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Направить указанное решение главе Усть-Ишинского сельсовета для подписания и обнародования в установленном порядке.</w:t>
      </w:r>
    </w:p>
    <w:p w:rsidR="00EA4423" w:rsidRDefault="00EA4423" w:rsidP="00AE6E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4423" w:rsidRDefault="00EA4423" w:rsidP="00AE6E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4423" w:rsidRDefault="00EA4423" w:rsidP="00AE6E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4423" w:rsidRDefault="00EA4423" w:rsidP="00901E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Совета депутатов                                                     В.И. Урюпин</w:t>
      </w:r>
    </w:p>
    <w:p w:rsidR="00EA4423" w:rsidRDefault="00EA4423" w:rsidP="00AE6E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4423" w:rsidRDefault="00EA4423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EA4423" w:rsidRDefault="00EA4423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EA4423" w:rsidRDefault="00EA4423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EA4423" w:rsidRDefault="00EA4423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EA4423" w:rsidRDefault="00EA4423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EA4423" w:rsidRDefault="00EA4423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EA4423" w:rsidRDefault="00EA4423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EA4423" w:rsidRDefault="00EA4423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EA4423" w:rsidRDefault="00EA4423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EA4423" w:rsidRDefault="00EA4423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EA4423" w:rsidRDefault="00EA4423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EA4423" w:rsidRPr="005F74D1" w:rsidRDefault="00EA4423" w:rsidP="00901E02">
      <w:pPr>
        <w:widowControl w:val="0"/>
        <w:jc w:val="center"/>
      </w:pPr>
      <w:r w:rsidRPr="00325BEE">
        <w:rPr>
          <w:b/>
          <w:sz w:val="28"/>
        </w:rPr>
        <w:t xml:space="preserve">СОВЕТ ДЕПУТАТОВ </w:t>
      </w:r>
      <w:r>
        <w:rPr>
          <w:b/>
          <w:sz w:val="28"/>
        </w:rPr>
        <w:t>УСТЬ-ИШИНСКОГО СЕЛЬСОВЕТА КРАСНОГОРСКОГО РАЙОНА</w:t>
      </w:r>
      <w:r w:rsidRPr="00325BEE">
        <w:rPr>
          <w:b/>
          <w:sz w:val="28"/>
        </w:rPr>
        <w:t>АЛТАЙСКОГО КРАЯ</w:t>
      </w:r>
    </w:p>
    <w:p w:rsidR="00EA4423" w:rsidRPr="00325BEE" w:rsidRDefault="00EA4423" w:rsidP="00901E02">
      <w:pPr>
        <w:ind w:firstLine="709"/>
        <w:jc w:val="both"/>
        <w:rPr>
          <w:sz w:val="28"/>
        </w:rPr>
      </w:pPr>
    </w:p>
    <w:p w:rsidR="00EA4423" w:rsidRPr="00325BEE" w:rsidRDefault="00EA4423" w:rsidP="00901E02">
      <w:pPr>
        <w:jc w:val="center"/>
        <w:rPr>
          <w:b/>
          <w:sz w:val="28"/>
        </w:rPr>
      </w:pPr>
      <w:r w:rsidRPr="00325BEE">
        <w:rPr>
          <w:b/>
          <w:sz w:val="28"/>
        </w:rPr>
        <w:t>РЕШЕНИЕ</w:t>
      </w:r>
    </w:p>
    <w:p w:rsidR="00EA4423" w:rsidRDefault="00EA4423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EA4423" w:rsidRDefault="00EA4423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EA4423" w:rsidRPr="00901E02" w:rsidRDefault="00EA4423" w:rsidP="00901E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01E02">
        <w:rPr>
          <w:b/>
          <w:bCs/>
          <w:sz w:val="28"/>
          <w:szCs w:val="28"/>
        </w:rPr>
        <w:t>Об утверждении Положения об оплате труда главы муниципального образования Усть-Ишинский сельсовет Красногорского района Алтайского края</w:t>
      </w:r>
    </w:p>
    <w:p w:rsidR="00EA4423" w:rsidRDefault="00EA4423" w:rsidP="00901E0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A4423" w:rsidRDefault="00EA4423" w:rsidP="00901E0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A4423" w:rsidRDefault="00EA4423" w:rsidP="00901E02">
      <w:pPr>
        <w:numPr>
          <w:ilvl w:val="0"/>
          <w:numId w:val="21"/>
        </w:numPr>
        <w:tabs>
          <w:tab w:val="clear" w:pos="1834"/>
          <w:tab w:val="num" w:pos="0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Положения об оплате труда главы муниципального образования Усть-Ишинский сельсовет Красногорского района Алтайского края (прилагается).</w:t>
      </w:r>
    </w:p>
    <w:p w:rsidR="00EA4423" w:rsidRDefault="00EA4423" w:rsidP="00901E02">
      <w:pPr>
        <w:numPr>
          <w:ilvl w:val="0"/>
          <w:numId w:val="21"/>
        </w:numPr>
        <w:tabs>
          <w:tab w:val="clear" w:pos="1834"/>
          <w:tab w:val="num" w:pos="0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решение вступает в силу с момента его подписания.</w:t>
      </w:r>
    </w:p>
    <w:p w:rsidR="00EA4423" w:rsidRDefault="00EA4423" w:rsidP="00901E02">
      <w:pPr>
        <w:numPr>
          <w:ilvl w:val="0"/>
          <w:numId w:val="21"/>
        </w:numPr>
        <w:tabs>
          <w:tab w:val="clear" w:pos="1834"/>
          <w:tab w:val="num" w:pos="0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решение официально опубликовать в Сборнике муниципальных правовых актов Администрации Усть-Ишинского сельсовета Красногорского района Алтайского края.</w:t>
      </w:r>
    </w:p>
    <w:p w:rsidR="00EA4423" w:rsidRDefault="00EA4423" w:rsidP="00901E02">
      <w:pPr>
        <w:numPr>
          <w:ilvl w:val="0"/>
          <w:numId w:val="21"/>
        </w:numPr>
        <w:tabs>
          <w:tab w:val="clear" w:pos="1834"/>
          <w:tab w:val="num" w:pos="0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решение официально обнародовать на сайте Администрации Усть-Ишинского сельсовета, на информационном стенде Администрации сельсовета и информационных стендах в с. Карагуж, пос. Горный и пос. Долина Свободы.</w:t>
      </w:r>
    </w:p>
    <w:p w:rsidR="00EA4423" w:rsidRDefault="00EA4423" w:rsidP="00901E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A4423" w:rsidRDefault="00EA4423" w:rsidP="00901E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A4423" w:rsidRDefault="00EA4423" w:rsidP="00901E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A4423" w:rsidRDefault="00EA4423" w:rsidP="00901E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сельсовета                                                                               И.А. Легчило</w:t>
      </w:r>
    </w:p>
    <w:p w:rsidR="00EA4423" w:rsidRDefault="00EA4423" w:rsidP="00901E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A4423" w:rsidRDefault="00EA4423" w:rsidP="00901E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A4423" w:rsidRDefault="00EA4423" w:rsidP="00901E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A4423" w:rsidRDefault="00EA4423" w:rsidP="00901E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«20» ноября </w:t>
      </w:r>
      <w:smartTag w:uri="urn:schemas-microsoft-com:office:smarttags" w:element="metricconverter">
        <w:smartTagPr>
          <w:attr w:name="ProductID" w:val="2023 г"/>
        </w:smartTagPr>
        <w:r>
          <w:rPr>
            <w:bCs/>
            <w:sz w:val="28"/>
            <w:szCs w:val="28"/>
          </w:rPr>
          <w:t>2023 г</w:t>
        </w:r>
      </w:smartTag>
      <w:r>
        <w:rPr>
          <w:bCs/>
          <w:sz w:val="28"/>
          <w:szCs w:val="28"/>
        </w:rPr>
        <w:t>.</w:t>
      </w:r>
    </w:p>
    <w:p w:rsidR="00EA4423" w:rsidRDefault="00EA4423" w:rsidP="00901E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A4423" w:rsidRPr="007F5C13" w:rsidRDefault="00EA4423" w:rsidP="00901E02">
      <w:pPr>
        <w:autoSpaceDE w:val="0"/>
        <w:autoSpaceDN w:val="0"/>
        <w:adjustRightInd w:val="0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№ 26-РС</w:t>
      </w:r>
    </w:p>
    <w:p w:rsidR="00EA4423" w:rsidRDefault="00EA4423" w:rsidP="00901E0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A4423" w:rsidRDefault="00EA4423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EA4423" w:rsidRDefault="00EA4423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EA4423" w:rsidRDefault="00EA4423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EA4423" w:rsidRDefault="00EA4423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EA4423" w:rsidRDefault="00EA4423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EA4423" w:rsidRDefault="00EA4423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EA4423" w:rsidRDefault="00EA4423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EA4423" w:rsidRDefault="00EA4423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EA4423" w:rsidRDefault="00EA4423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EA4423" w:rsidRDefault="00EA4423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EA4423" w:rsidRDefault="00EA4423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EA4423" w:rsidRDefault="00EA4423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EA4423" w:rsidRDefault="00EA4423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EA4423" w:rsidRPr="00F23DA7" w:rsidRDefault="00EA4423" w:rsidP="000467CE">
      <w:pPr>
        <w:autoSpaceDE w:val="0"/>
        <w:autoSpaceDN w:val="0"/>
        <w:adjustRightInd w:val="0"/>
        <w:ind w:left="5103"/>
        <w:jc w:val="right"/>
        <w:rPr>
          <w:bCs/>
          <w:sz w:val="28"/>
          <w:szCs w:val="28"/>
        </w:rPr>
      </w:pPr>
      <w:r w:rsidRPr="00F23DA7">
        <w:rPr>
          <w:bCs/>
          <w:sz w:val="28"/>
          <w:szCs w:val="28"/>
        </w:rPr>
        <w:t>Приложение 1</w:t>
      </w:r>
    </w:p>
    <w:p w:rsidR="00EA4423" w:rsidRPr="00F23DA7" w:rsidRDefault="00EA4423" w:rsidP="000467CE">
      <w:pPr>
        <w:autoSpaceDE w:val="0"/>
        <w:autoSpaceDN w:val="0"/>
        <w:adjustRightInd w:val="0"/>
        <w:ind w:left="5103"/>
        <w:jc w:val="right"/>
        <w:rPr>
          <w:bCs/>
          <w:sz w:val="28"/>
          <w:szCs w:val="28"/>
        </w:rPr>
      </w:pPr>
      <w:r w:rsidRPr="00F23DA7">
        <w:rPr>
          <w:bCs/>
          <w:sz w:val="28"/>
          <w:szCs w:val="28"/>
        </w:rPr>
        <w:t>к решению Совета депутатов</w:t>
      </w:r>
    </w:p>
    <w:p w:rsidR="00EA4423" w:rsidRPr="00F23DA7" w:rsidRDefault="00EA4423" w:rsidP="000467CE">
      <w:pPr>
        <w:autoSpaceDE w:val="0"/>
        <w:autoSpaceDN w:val="0"/>
        <w:adjustRightInd w:val="0"/>
        <w:ind w:left="5103"/>
        <w:jc w:val="right"/>
        <w:rPr>
          <w:bCs/>
          <w:sz w:val="28"/>
          <w:szCs w:val="28"/>
        </w:rPr>
      </w:pPr>
      <w:r w:rsidRPr="00F23DA7">
        <w:rPr>
          <w:bCs/>
          <w:sz w:val="28"/>
          <w:szCs w:val="28"/>
        </w:rPr>
        <w:t xml:space="preserve">Усть-Ишинского сельсовета </w:t>
      </w:r>
    </w:p>
    <w:p w:rsidR="00EA4423" w:rsidRPr="00F23DA7" w:rsidRDefault="00EA4423" w:rsidP="000467CE">
      <w:pPr>
        <w:autoSpaceDE w:val="0"/>
        <w:autoSpaceDN w:val="0"/>
        <w:adjustRightInd w:val="0"/>
        <w:ind w:left="5103"/>
        <w:jc w:val="right"/>
        <w:rPr>
          <w:bCs/>
          <w:sz w:val="28"/>
          <w:szCs w:val="28"/>
        </w:rPr>
      </w:pPr>
      <w:r w:rsidRPr="00F23DA7">
        <w:rPr>
          <w:bCs/>
          <w:sz w:val="28"/>
          <w:szCs w:val="28"/>
        </w:rPr>
        <w:t xml:space="preserve">Красногорского района </w:t>
      </w:r>
    </w:p>
    <w:p w:rsidR="00EA4423" w:rsidRPr="00F23DA7" w:rsidRDefault="00EA4423" w:rsidP="000467CE">
      <w:pPr>
        <w:autoSpaceDE w:val="0"/>
        <w:autoSpaceDN w:val="0"/>
        <w:adjustRightInd w:val="0"/>
        <w:ind w:left="5103"/>
        <w:jc w:val="right"/>
        <w:rPr>
          <w:bCs/>
          <w:sz w:val="28"/>
          <w:szCs w:val="28"/>
        </w:rPr>
      </w:pPr>
      <w:r w:rsidRPr="00F23DA7">
        <w:rPr>
          <w:bCs/>
          <w:sz w:val="28"/>
          <w:szCs w:val="28"/>
        </w:rPr>
        <w:t>Алтайского края</w:t>
      </w:r>
    </w:p>
    <w:p w:rsidR="00EA4423" w:rsidRPr="00F23DA7" w:rsidRDefault="00EA4423" w:rsidP="000467CE">
      <w:pPr>
        <w:autoSpaceDE w:val="0"/>
        <w:autoSpaceDN w:val="0"/>
        <w:adjustRightInd w:val="0"/>
        <w:ind w:left="510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20.11.</w:t>
      </w:r>
      <w:r w:rsidRPr="00F23DA7">
        <w:rPr>
          <w:bCs/>
          <w:sz w:val="28"/>
          <w:szCs w:val="28"/>
        </w:rPr>
        <w:t xml:space="preserve">2023  № </w:t>
      </w:r>
      <w:r>
        <w:rPr>
          <w:bCs/>
          <w:sz w:val="28"/>
          <w:szCs w:val="28"/>
        </w:rPr>
        <w:t>26-РС</w:t>
      </w:r>
    </w:p>
    <w:p w:rsidR="00EA4423" w:rsidRPr="00F23DA7" w:rsidRDefault="00EA4423" w:rsidP="000467CE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EA4423" w:rsidRPr="00F23DA7" w:rsidRDefault="00EA4423" w:rsidP="000467C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3DA7">
        <w:rPr>
          <w:sz w:val="28"/>
          <w:szCs w:val="28"/>
        </w:rPr>
        <w:t xml:space="preserve">ПОЛОЖЕНИЕ </w:t>
      </w:r>
    </w:p>
    <w:p w:rsidR="00EA4423" w:rsidRPr="00F23DA7" w:rsidRDefault="00EA4423" w:rsidP="000467C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3DA7">
        <w:rPr>
          <w:sz w:val="28"/>
          <w:szCs w:val="28"/>
        </w:rPr>
        <w:t xml:space="preserve">об оплате труда главы Усть-Ишинского сельсовета </w:t>
      </w:r>
    </w:p>
    <w:p w:rsidR="00EA4423" w:rsidRPr="00F23DA7" w:rsidRDefault="00EA4423" w:rsidP="000467C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3DA7">
        <w:rPr>
          <w:sz w:val="28"/>
          <w:szCs w:val="28"/>
        </w:rPr>
        <w:t>Красногорского района Алтайского края</w:t>
      </w:r>
    </w:p>
    <w:p w:rsidR="00EA4423" w:rsidRPr="00F23DA7" w:rsidRDefault="00EA4423" w:rsidP="000467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4423" w:rsidRPr="00F23DA7" w:rsidRDefault="00EA4423" w:rsidP="000467C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3DA7">
        <w:rPr>
          <w:bCs/>
          <w:sz w:val="28"/>
          <w:szCs w:val="28"/>
        </w:rPr>
        <w:t xml:space="preserve">1. Настоящее Положение на основании закона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Администрации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определяет размеры и условия оплаты труда главы Усть-Ишинского сельсовета Красногорского района Алтайского края, осуществляющему полномочия на постоянной основе. </w:t>
      </w:r>
    </w:p>
    <w:p w:rsidR="00EA4423" w:rsidRPr="00F23DA7" w:rsidRDefault="00EA4423" w:rsidP="000467C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3DA7">
        <w:rPr>
          <w:bCs/>
          <w:sz w:val="28"/>
          <w:szCs w:val="28"/>
        </w:rPr>
        <w:t xml:space="preserve">2. Оплата труда главы производится в виде денежного содержания. </w:t>
      </w:r>
    </w:p>
    <w:p w:rsidR="00EA4423" w:rsidRPr="00F23DA7" w:rsidRDefault="00EA4423" w:rsidP="000467C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3DA7">
        <w:rPr>
          <w:bCs/>
          <w:sz w:val="28"/>
          <w:szCs w:val="28"/>
        </w:rPr>
        <w:t>Денежное содержание состоит из ежемесячного денежного вознаграждения, ежемесячного денежного поощрения, а также дополнительных выплат.</w:t>
      </w:r>
    </w:p>
    <w:p w:rsidR="00EA4423" w:rsidRPr="00F23DA7" w:rsidRDefault="00EA4423" w:rsidP="000467CE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F23DA7">
        <w:rPr>
          <w:bCs/>
          <w:sz w:val="28"/>
          <w:szCs w:val="28"/>
        </w:rPr>
        <w:t>К дополнительным выплатам относятся материальная помощь, премия</w:t>
      </w:r>
      <w:r w:rsidRPr="00F23DA7">
        <w:rPr>
          <w:bCs/>
          <w:i/>
          <w:sz w:val="28"/>
          <w:szCs w:val="28"/>
        </w:rPr>
        <w:t>.</w:t>
      </w:r>
    </w:p>
    <w:p w:rsidR="00EA4423" w:rsidRPr="00F23DA7" w:rsidRDefault="00EA4423" w:rsidP="000467C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3DA7">
        <w:rPr>
          <w:bCs/>
          <w:sz w:val="28"/>
          <w:szCs w:val="28"/>
        </w:rPr>
        <w:t xml:space="preserve">К денежному содержанию главы применяется районный </w:t>
      </w:r>
      <w:r>
        <w:rPr>
          <w:bCs/>
          <w:sz w:val="28"/>
          <w:szCs w:val="28"/>
        </w:rPr>
        <w:t>коэффициент, в размере 15 %.</w:t>
      </w:r>
    </w:p>
    <w:p w:rsidR="00EA4423" w:rsidRPr="00F23DA7" w:rsidRDefault="00EA4423" w:rsidP="000467CE">
      <w:pPr>
        <w:ind w:firstLine="709"/>
        <w:jc w:val="both"/>
        <w:rPr>
          <w:bCs/>
          <w:sz w:val="28"/>
          <w:szCs w:val="28"/>
        </w:rPr>
      </w:pPr>
      <w:r w:rsidRPr="00F23DA7">
        <w:rPr>
          <w:bCs/>
          <w:sz w:val="28"/>
          <w:szCs w:val="28"/>
        </w:rPr>
        <w:t xml:space="preserve">3. Ежемесячное денежное вознаграждение главы устанавливается в размере </w:t>
      </w:r>
      <w:r w:rsidRPr="00F23DA7">
        <w:rPr>
          <w:sz w:val="28"/>
          <w:szCs w:val="28"/>
          <w:shd w:val="clear" w:color="auto" w:fill="FFFFFF"/>
        </w:rPr>
        <w:t xml:space="preserve">28634,00 </w:t>
      </w:r>
      <w:r w:rsidRPr="00F23DA7">
        <w:rPr>
          <w:bCs/>
          <w:sz w:val="28"/>
          <w:szCs w:val="28"/>
        </w:rPr>
        <w:t xml:space="preserve">рублей и </w:t>
      </w:r>
      <w:r w:rsidRPr="00F23DA7">
        <w:rPr>
          <w:sz w:val="28"/>
          <w:szCs w:val="28"/>
        </w:rPr>
        <w:t>подлежит индексации в связи с ростом потребительских цен на товары и услуги. Решение об индексации размера ежемесячного денежного вознаграждения принимается Советом депутатов Усть-Ишинского сельсовета Красногорского района Алтайского края</w:t>
      </w:r>
      <w:r w:rsidRPr="00F23DA7">
        <w:rPr>
          <w:i/>
          <w:sz w:val="28"/>
          <w:szCs w:val="28"/>
        </w:rPr>
        <w:t>.</w:t>
      </w:r>
    </w:p>
    <w:p w:rsidR="00EA4423" w:rsidRPr="00BC7552" w:rsidRDefault="00EA4423" w:rsidP="000467C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3DA7">
        <w:rPr>
          <w:bCs/>
          <w:sz w:val="28"/>
          <w:szCs w:val="28"/>
        </w:rPr>
        <w:t xml:space="preserve">4. Ежемесячное денежное поощрение является гарантированной выплатой и не зависит от результатов работы. Ежемесячное денежное поощрение выплачивается </w:t>
      </w:r>
      <w:r>
        <w:rPr>
          <w:bCs/>
          <w:sz w:val="28"/>
          <w:szCs w:val="28"/>
        </w:rPr>
        <w:t xml:space="preserve">в размере 17 </w:t>
      </w:r>
      <w:r w:rsidRPr="00F23DA7">
        <w:rPr>
          <w:bCs/>
          <w:sz w:val="28"/>
          <w:szCs w:val="28"/>
        </w:rPr>
        <w:t>процентов от ежемесячного денежного вознаграждения.</w:t>
      </w:r>
    </w:p>
    <w:p w:rsidR="00EA4423" w:rsidRDefault="00EA4423" w:rsidP="000467C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F23DA7">
        <w:rPr>
          <w:bCs/>
          <w:sz w:val="28"/>
          <w:szCs w:val="28"/>
        </w:rPr>
        <w:t xml:space="preserve">. Главе ежегодно производится выплата материальной помощи </w:t>
      </w:r>
      <w:r>
        <w:rPr>
          <w:bCs/>
          <w:sz w:val="28"/>
          <w:szCs w:val="28"/>
        </w:rPr>
        <w:t>в размере денежного вознаграждения.</w:t>
      </w:r>
    </w:p>
    <w:p w:rsidR="00EA4423" w:rsidRDefault="00EA4423" w:rsidP="000467CE">
      <w:pPr>
        <w:ind w:firstLine="709"/>
        <w:jc w:val="both"/>
        <w:rPr>
          <w:sz w:val="28"/>
          <w:szCs w:val="28"/>
        </w:rPr>
      </w:pPr>
      <w:r w:rsidRPr="00F23DA7">
        <w:rPr>
          <w:sz w:val="28"/>
          <w:szCs w:val="28"/>
        </w:rPr>
        <w:t xml:space="preserve">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материальная помощь выплачивается в размере, пропорциональном времени, отработанному в </w:t>
      </w:r>
      <w:r w:rsidRPr="00F23DA7">
        <w:rPr>
          <w:bCs/>
          <w:sz w:val="28"/>
          <w:szCs w:val="28"/>
        </w:rPr>
        <w:t>текущем календарном году.</w:t>
      </w:r>
    </w:p>
    <w:p w:rsidR="00EA4423" w:rsidRPr="00F23DA7" w:rsidRDefault="00EA4423" w:rsidP="00046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 результатам работы главе устанавливается премия в пределах ФОТ. </w:t>
      </w:r>
      <w:r w:rsidRPr="00F23DA7">
        <w:rPr>
          <w:bCs/>
          <w:sz w:val="28"/>
          <w:szCs w:val="28"/>
        </w:rPr>
        <w:t>Размер премии рассчитывается исходя из фактически отработанного времени.</w:t>
      </w:r>
    </w:p>
    <w:p w:rsidR="00EA4423" w:rsidRPr="00F23DA7" w:rsidRDefault="00EA4423" w:rsidP="000467CE">
      <w:pPr>
        <w:ind w:firstLine="709"/>
        <w:jc w:val="both"/>
        <w:rPr>
          <w:bCs/>
          <w:i/>
          <w:sz w:val="28"/>
          <w:szCs w:val="28"/>
        </w:rPr>
      </w:pPr>
      <w:r w:rsidRPr="00F23DA7">
        <w:rPr>
          <w:sz w:val="28"/>
          <w:szCs w:val="28"/>
        </w:rPr>
        <w:t>Премия выплачивается в полном объеме при выполнении следующих показателей премирования главы</w:t>
      </w:r>
      <w:r w:rsidRPr="00F23DA7">
        <w:rPr>
          <w:sz w:val="28"/>
          <w:szCs w:val="28"/>
          <w:vertAlign w:val="superscript"/>
        </w:rPr>
        <w:footnoteReference w:id="2"/>
      </w:r>
      <w:r w:rsidRPr="00F23DA7">
        <w:rPr>
          <w:bCs/>
          <w:i/>
          <w:sz w:val="28"/>
          <w:szCs w:val="28"/>
        </w:rPr>
        <w:t>:</w:t>
      </w:r>
    </w:p>
    <w:p w:rsidR="00EA4423" w:rsidRPr="00F23DA7" w:rsidRDefault="00EA4423" w:rsidP="000467CE">
      <w:pPr>
        <w:ind w:firstLine="709"/>
        <w:jc w:val="both"/>
        <w:rPr>
          <w:bCs/>
          <w:i/>
          <w:sz w:val="28"/>
          <w:szCs w:val="28"/>
        </w:rPr>
      </w:pPr>
      <w:r w:rsidRPr="00F23DA7">
        <w:rPr>
          <w:sz w:val="28"/>
          <w:szCs w:val="28"/>
        </w:rPr>
        <w:t>- э</w:t>
      </w:r>
      <w:r w:rsidRPr="00F23DA7">
        <w:rPr>
          <w:bCs/>
          <w:sz w:val="28"/>
          <w:szCs w:val="28"/>
        </w:rPr>
        <w:t xml:space="preserve">ффективность расходования бюджетных средств; </w:t>
      </w:r>
    </w:p>
    <w:p w:rsidR="00EA4423" w:rsidRPr="00F23DA7" w:rsidRDefault="00EA4423" w:rsidP="000467CE">
      <w:pPr>
        <w:ind w:firstLine="709"/>
        <w:jc w:val="both"/>
        <w:rPr>
          <w:bCs/>
          <w:i/>
          <w:sz w:val="28"/>
          <w:szCs w:val="28"/>
        </w:rPr>
      </w:pPr>
      <w:r w:rsidRPr="00F23DA7">
        <w:rPr>
          <w:bCs/>
          <w:sz w:val="28"/>
          <w:szCs w:val="28"/>
        </w:rPr>
        <w:t xml:space="preserve">- эффективность пополнения доходной части местного бюджета (налоговые и неналоговые поступления); </w:t>
      </w:r>
    </w:p>
    <w:p w:rsidR="00EA4423" w:rsidRPr="00F23DA7" w:rsidRDefault="00EA4423" w:rsidP="000467CE">
      <w:pPr>
        <w:ind w:firstLine="709"/>
        <w:jc w:val="both"/>
        <w:rPr>
          <w:bCs/>
          <w:i/>
          <w:sz w:val="28"/>
          <w:szCs w:val="28"/>
        </w:rPr>
      </w:pPr>
      <w:r w:rsidRPr="00F23DA7">
        <w:rPr>
          <w:bCs/>
          <w:sz w:val="28"/>
          <w:szCs w:val="28"/>
        </w:rPr>
        <w:t>- обеспечение финансирования и исполнения муниципальных программ;</w:t>
      </w:r>
    </w:p>
    <w:p w:rsidR="00EA4423" w:rsidRPr="00F23DA7" w:rsidRDefault="00EA4423" w:rsidP="000467CE">
      <w:pPr>
        <w:ind w:firstLine="709"/>
        <w:jc w:val="both"/>
        <w:rPr>
          <w:bCs/>
          <w:i/>
          <w:sz w:val="28"/>
          <w:szCs w:val="28"/>
        </w:rPr>
      </w:pPr>
      <w:r w:rsidRPr="00F23DA7">
        <w:rPr>
          <w:bCs/>
          <w:sz w:val="28"/>
          <w:szCs w:val="28"/>
        </w:rPr>
        <w:t xml:space="preserve">- достижение целевых показателей муниципальных программ и государственных программ, реализующихся на территории муниципального образования; </w:t>
      </w:r>
    </w:p>
    <w:p w:rsidR="00EA4423" w:rsidRPr="00F23DA7" w:rsidRDefault="00EA4423" w:rsidP="000467CE">
      <w:pPr>
        <w:ind w:firstLine="709"/>
        <w:jc w:val="both"/>
        <w:rPr>
          <w:bCs/>
          <w:i/>
          <w:sz w:val="28"/>
          <w:szCs w:val="28"/>
        </w:rPr>
      </w:pPr>
      <w:r w:rsidRPr="00F23DA7">
        <w:rPr>
          <w:bCs/>
          <w:sz w:val="28"/>
          <w:szCs w:val="28"/>
        </w:rPr>
        <w:t xml:space="preserve">- исполнение местного бюджета по заключенным муниципальным контрактам; </w:t>
      </w:r>
    </w:p>
    <w:p w:rsidR="00EA4423" w:rsidRPr="00F23DA7" w:rsidRDefault="00EA4423" w:rsidP="000467CE">
      <w:pPr>
        <w:ind w:firstLine="709"/>
        <w:jc w:val="both"/>
        <w:rPr>
          <w:bCs/>
          <w:i/>
          <w:sz w:val="28"/>
          <w:szCs w:val="28"/>
        </w:rPr>
      </w:pPr>
      <w:r w:rsidRPr="00F23DA7">
        <w:rPr>
          <w:bCs/>
          <w:sz w:val="28"/>
          <w:szCs w:val="28"/>
        </w:rPr>
        <w:t xml:space="preserve">- своевременная и качественная подготовка к отопительному сезону; отсутствие задолженности по заработной плате перед работниками муниципальных учреждений и предприятий; </w:t>
      </w:r>
    </w:p>
    <w:p w:rsidR="00EA4423" w:rsidRPr="00F23DA7" w:rsidRDefault="00EA4423" w:rsidP="000467CE">
      <w:pPr>
        <w:ind w:firstLine="709"/>
        <w:jc w:val="both"/>
        <w:rPr>
          <w:bCs/>
          <w:i/>
          <w:sz w:val="28"/>
          <w:szCs w:val="28"/>
        </w:rPr>
      </w:pPr>
      <w:r w:rsidRPr="00F23DA7">
        <w:rPr>
          <w:bCs/>
          <w:sz w:val="28"/>
          <w:szCs w:val="28"/>
        </w:rPr>
        <w:t xml:space="preserve">- удельный вес населения, систематически занимающегося физической культурой и спортом; </w:t>
      </w:r>
    </w:p>
    <w:p w:rsidR="00EA4423" w:rsidRPr="00F23DA7" w:rsidRDefault="00EA4423" w:rsidP="000467CE">
      <w:pPr>
        <w:ind w:firstLine="709"/>
        <w:jc w:val="both"/>
        <w:rPr>
          <w:bCs/>
          <w:sz w:val="28"/>
          <w:szCs w:val="28"/>
        </w:rPr>
      </w:pPr>
      <w:r w:rsidRPr="00F23DA7">
        <w:rPr>
          <w:bCs/>
          <w:sz w:val="28"/>
          <w:szCs w:val="28"/>
        </w:rPr>
        <w:t>- доля протяженности автомобильных дорог общего пользования местного значения, отвечающих нормативным требования в общей протяженности автомобильных дорог общего пользования местного значения;</w:t>
      </w:r>
    </w:p>
    <w:p w:rsidR="00EA4423" w:rsidRPr="00F23DA7" w:rsidRDefault="00EA4423" w:rsidP="000467CE">
      <w:pPr>
        <w:ind w:firstLine="709"/>
        <w:jc w:val="both"/>
        <w:rPr>
          <w:bCs/>
          <w:i/>
          <w:sz w:val="28"/>
          <w:szCs w:val="28"/>
        </w:rPr>
      </w:pPr>
      <w:r w:rsidRPr="00F23DA7">
        <w:rPr>
          <w:bCs/>
          <w:sz w:val="28"/>
          <w:szCs w:val="28"/>
        </w:rPr>
        <w:t>- проведение мероприятий, повышающих имидж муниципального образования</w:t>
      </w:r>
      <w:r w:rsidRPr="00F23DA7">
        <w:rPr>
          <w:bCs/>
          <w:i/>
          <w:sz w:val="28"/>
          <w:szCs w:val="28"/>
        </w:rPr>
        <w:t>.</w:t>
      </w:r>
    </w:p>
    <w:p w:rsidR="00EA4423" w:rsidRPr="00F23DA7" w:rsidRDefault="00EA4423" w:rsidP="000467CE">
      <w:pPr>
        <w:ind w:firstLine="709"/>
        <w:jc w:val="both"/>
        <w:rPr>
          <w:bCs/>
          <w:i/>
          <w:sz w:val="28"/>
          <w:szCs w:val="28"/>
        </w:rPr>
      </w:pPr>
      <w:r w:rsidRPr="00F23DA7">
        <w:rPr>
          <w:sz w:val="28"/>
          <w:szCs w:val="28"/>
        </w:rPr>
        <w:t>Совет депутатов Усть-Ишинского сельсовета Красногорского района Алтайского края принимает решение о выплате премиального вознаграждения и его размере с учетом достижения показателей премирования.</w:t>
      </w:r>
    </w:p>
    <w:p w:rsidR="00EA4423" w:rsidRPr="00344157" w:rsidRDefault="00EA4423" w:rsidP="000467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23DA7">
        <w:rPr>
          <w:sz w:val="28"/>
          <w:szCs w:val="28"/>
        </w:rPr>
        <w:t xml:space="preserve">. Годовой фонд оплаты труда главе устанавливается с учетом предельного фонда оплаты труда выборных должностных лиц местного самоуправления, установленного постановлением Администрации Алтайского края </w:t>
      </w:r>
      <w:r w:rsidRPr="00F23DA7">
        <w:rPr>
          <w:bCs/>
          <w:sz w:val="28"/>
          <w:szCs w:val="28"/>
        </w:rPr>
        <w:t xml:space="preserve">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</w:t>
      </w:r>
      <w:r>
        <w:rPr>
          <w:bCs/>
          <w:sz w:val="28"/>
          <w:szCs w:val="28"/>
        </w:rPr>
        <w:t>служащих», Решением Совета депутатов Усть-Ишинского сельсовета Красногорского района Алтайского края от 20.11.</w:t>
      </w:r>
      <w:smartTag w:uri="urn:schemas-microsoft-com:office:smarttags" w:element="metricconverter">
        <w:smartTagPr>
          <w:attr w:name="ProductID" w:val="2023 г"/>
        </w:smartTagPr>
        <w:r>
          <w:rPr>
            <w:bCs/>
            <w:sz w:val="28"/>
            <w:szCs w:val="28"/>
          </w:rPr>
          <w:t>2023 г</w:t>
        </w:r>
      </w:smartTag>
      <w:r>
        <w:rPr>
          <w:bCs/>
          <w:sz w:val="28"/>
          <w:szCs w:val="28"/>
        </w:rPr>
        <w:t xml:space="preserve"> № 25-РС «</w:t>
      </w:r>
      <w:r w:rsidRPr="00344157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344157">
        <w:rPr>
          <w:sz w:val="28"/>
          <w:szCs w:val="28"/>
        </w:rPr>
        <w:t>утверждении  положения об оплате труда муниципальных служащих Администрации Усть-Ишинского сельсовета Красногорского района Алтайского края и структурных подразделений</w:t>
      </w:r>
      <w:r>
        <w:rPr>
          <w:sz w:val="28"/>
          <w:szCs w:val="28"/>
        </w:rPr>
        <w:t>».</w:t>
      </w:r>
    </w:p>
    <w:p w:rsidR="00EA4423" w:rsidRPr="00F23DA7" w:rsidRDefault="00EA4423" w:rsidP="000467C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3DA7">
        <w:rPr>
          <w:bCs/>
          <w:sz w:val="28"/>
          <w:szCs w:val="28"/>
        </w:rPr>
        <w:t>Финансирование расходов на оплату труда главы осуществляется за счет средств бюджета Муниципального образования Усть-Ишинский сельсовет Красногорского района Алтайского края.</w:t>
      </w:r>
    </w:p>
    <w:p w:rsidR="00EA4423" w:rsidRPr="00F23DA7" w:rsidRDefault="00EA4423" w:rsidP="000467CE">
      <w:pPr>
        <w:ind w:firstLine="709"/>
        <w:jc w:val="both"/>
        <w:rPr>
          <w:sz w:val="28"/>
          <w:szCs w:val="28"/>
        </w:rPr>
      </w:pPr>
    </w:p>
    <w:p w:rsidR="00EA4423" w:rsidRPr="00F23DA7" w:rsidRDefault="00EA4423" w:rsidP="000467CE">
      <w:pPr>
        <w:ind w:firstLine="709"/>
        <w:jc w:val="both"/>
        <w:rPr>
          <w:i/>
          <w:sz w:val="27"/>
          <w:szCs w:val="27"/>
        </w:rPr>
      </w:pPr>
    </w:p>
    <w:p w:rsidR="00EA4423" w:rsidRDefault="00EA4423" w:rsidP="000467CE"/>
    <w:p w:rsidR="00EA4423" w:rsidRPr="005D341A" w:rsidRDefault="00EA4423" w:rsidP="000467CE">
      <w:pPr>
        <w:autoSpaceDE w:val="0"/>
        <w:autoSpaceDN w:val="0"/>
        <w:adjustRightInd w:val="0"/>
        <w:ind w:left="5103"/>
        <w:jc w:val="right"/>
      </w:pPr>
    </w:p>
    <w:sectPr w:rsidR="00EA4423" w:rsidRPr="005D341A" w:rsidSect="003070D1">
      <w:headerReference w:type="even" r:id="rId7"/>
      <w:headerReference w:type="default" r:id="rId8"/>
      <w:headerReference w:type="first" r:id="rId9"/>
      <w:pgSz w:w="11906" w:h="16838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423" w:rsidRDefault="00EA4423">
      <w:r>
        <w:separator/>
      </w:r>
    </w:p>
  </w:endnote>
  <w:endnote w:type="continuationSeparator" w:id="1">
    <w:p w:rsidR="00EA4423" w:rsidRDefault="00EA4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423" w:rsidRDefault="00EA4423">
      <w:r>
        <w:separator/>
      </w:r>
    </w:p>
  </w:footnote>
  <w:footnote w:type="continuationSeparator" w:id="1">
    <w:p w:rsidR="00EA4423" w:rsidRDefault="00EA4423">
      <w:r>
        <w:continuationSeparator/>
      </w:r>
    </w:p>
  </w:footnote>
  <w:footnote w:id="2">
    <w:p w:rsidR="00EA4423" w:rsidRDefault="00EA4423" w:rsidP="000467CE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23" w:rsidRDefault="00EA442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4423" w:rsidRDefault="00EA44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23" w:rsidRPr="00EB484E" w:rsidRDefault="00EA4423">
    <w:pPr>
      <w:pStyle w:val="Header"/>
      <w:jc w:val="right"/>
      <w:rPr>
        <w:sz w:val="24"/>
      </w:rPr>
    </w:pPr>
    <w:r w:rsidRPr="00EB484E">
      <w:rPr>
        <w:sz w:val="24"/>
      </w:rPr>
      <w:fldChar w:fldCharType="begin"/>
    </w:r>
    <w:r w:rsidRPr="00EB484E">
      <w:rPr>
        <w:sz w:val="24"/>
      </w:rPr>
      <w:instrText xml:space="preserve"> PAGE   \* MERGEFORMAT </w:instrText>
    </w:r>
    <w:r w:rsidRPr="00EB484E">
      <w:rPr>
        <w:sz w:val="24"/>
      </w:rPr>
      <w:fldChar w:fldCharType="separate"/>
    </w:r>
    <w:r>
      <w:rPr>
        <w:noProof/>
        <w:sz w:val="24"/>
      </w:rPr>
      <w:t>5</w:t>
    </w:r>
    <w:r w:rsidRPr="00EB484E"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23" w:rsidRDefault="00EA4423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6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3">
    <w:nsid w:val="58A8732B"/>
    <w:multiLevelType w:val="hybridMultilevel"/>
    <w:tmpl w:val="89A6288C"/>
    <w:lvl w:ilvl="0" w:tplc="4A3A0328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7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8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20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12"/>
  </w:num>
  <w:num w:numId="4">
    <w:abstractNumId w:val="5"/>
  </w:num>
  <w:num w:numId="5">
    <w:abstractNumId w:val="9"/>
  </w:num>
  <w:num w:numId="6">
    <w:abstractNumId w:val="20"/>
  </w:num>
  <w:num w:numId="7">
    <w:abstractNumId w:val="19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15"/>
  </w:num>
  <w:num w:numId="14">
    <w:abstractNumId w:val="4"/>
  </w:num>
  <w:num w:numId="15">
    <w:abstractNumId w:val="10"/>
  </w:num>
  <w:num w:numId="16">
    <w:abstractNumId w:val="14"/>
  </w:num>
  <w:num w:numId="17">
    <w:abstractNumId w:val="17"/>
  </w:num>
  <w:num w:numId="18">
    <w:abstractNumId w:val="1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4485"/>
    <w:rsid w:val="0003512B"/>
    <w:rsid w:val="00036567"/>
    <w:rsid w:val="00037F51"/>
    <w:rsid w:val="00040F33"/>
    <w:rsid w:val="000448F5"/>
    <w:rsid w:val="00045447"/>
    <w:rsid w:val="00045867"/>
    <w:rsid w:val="000467CE"/>
    <w:rsid w:val="0005111A"/>
    <w:rsid w:val="00055FFD"/>
    <w:rsid w:val="00056C20"/>
    <w:rsid w:val="00057B1D"/>
    <w:rsid w:val="00060DA1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5BEF"/>
    <w:rsid w:val="00085CC6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A6EC7"/>
    <w:rsid w:val="000B00B5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D10EC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5159"/>
    <w:rsid w:val="001170CD"/>
    <w:rsid w:val="001213D6"/>
    <w:rsid w:val="00121611"/>
    <w:rsid w:val="001216A9"/>
    <w:rsid w:val="0012247E"/>
    <w:rsid w:val="0012370F"/>
    <w:rsid w:val="001254C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0ECA"/>
    <w:rsid w:val="00152FB9"/>
    <w:rsid w:val="00153C57"/>
    <w:rsid w:val="00155A07"/>
    <w:rsid w:val="0016074A"/>
    <w:rsid w:val="00160846"/>
    <w:rsid w:val="00163AC3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2A2D"/>
    <w:rsid w:val="00203B7D"/>
    <w:rsid w:val="0020616E"/>
    <w:rsid w:val="00214D10"/>
    <w:rsid w:val="00214E7D"/>
    <w:rsid w:val="0021619D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72AD"/>
    <w:rsid w:val="00240025"/>
    <w:rsid w:val="00240F37"/>
    <w:rsid w:val="00241581"/>
    <w:rsid w:val="00243D86"/>
    <w:rsid w:val="00244C41"/>
    <w:rsid w:val="00245715"/>
    <w:rsid w:val="00245A0B"/>
    <w:rsid w:val="00247C85"/>
    <w:rsid w:val="00247CD2"/>
    <w:rsid w:val="00250249"/>
    <w:rsid w:val="0025134D"/>
    <w:rsid w:val="00254833"/>
    <w:rsid w:val="00256E57"/>
    <w:rsid w:val="002629B7"/>
    <w:rsid w:val="002639D3"/>
    <w:rsid w:val="002647A4"/>
    <w:rsid w:val="002655E2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594E"/>
    <w:rsid w:val="002E5518"/>
    <w:rsid w:val="002E7548"/>
    <w:rsid w:val="002F034F"/>
    <w:rsid w:val="002F0605"/>
    <w:rsid w:val="00304D8B"/>
    <w:rsid w:val="003070D1"/>
    <w:rsid w:val="0031056E"/>
    <w:rsid w:val="00310D4B"/>
    <w:rsid w:val="00313F6D"/>
    <w:rsid w:val="00314440"/>
    <w:rsid w:val="00315E48"/>
    <w:rsid w:val="00317487"/>
    <w:rsid w:val="00324FC5"/>
    <w:rsid w:val="00325BEE"/>
    <w:rsid w:val="00326162"/>
    <w:rsid w:val="00327C66"/>
    <w:rsid w:val="00330ED5"/>
    <w:rsid w:val="003326F9"/>
    <w:rsid w:val="00335B7F"/>
    <w:rsid w:val="00336D5A"/>
    <w:rsid w:val="00341035"/>
    <w:rsid w:val="003416EB"/>
    <w:rsid w:val="00342A68"/>
    <w:rsid w:val="003440AF"/>
    <w:rsid w:val="00344157"/>
    <w:rsid w:val="0034505D"/>
    <w:rsid w:val="00345C95"/>
    <w:rsid w:val="00350B40"/>
    <w:rsid w:val="003543CD"/>
    <w:rsid w:val="00355285"/>
    <w:rsid w:val="00356118"/>
    <w:rsid w:val="0035611C"/>
    <w:rsid w:val="00356922"/>
    <w:rsid w:val="00360F1A"/>
    <w:rsid w:val="00360FFD"/>
    <w:rsid w:val="00366845"/>
    <w:rsid w:val="003712FC"/>
    <w:rsid w:val="00372135"/>
    <w:rsid w:val="00372444"/>
    <w:rsid w:val="0037353E"/>
    <w:rsid w:val="00373CBF"/>
    <w:rsid w:val="00374E97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1FDD"/>
    <w:rsid w:val="003B4682"/>
    <w:rsid w:val="003B5AB9"/>
    <w:rsid w:val="003C2DAB"/>
    <w:rsid w:val="003C4A70"/>
    <w:rsid w:val="003C7101"/>
    <w:rsid w:val="003D023D"/>
    <w:rsid w:val="003D1462"/>
    <w:rsid w:val="003D578A"/>
    <w:rsid w:val="003D7B69"/>
    <w:rsid w:val="003E7399"/>
    <w:rsid w:val="003F0A3A"/>
    <w:rsid w:val="003F2AFF"/>
    <w:rsid w:val="003F675E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3157"/>
    <w:rsid w:val="00443619"/>
    <w:rsid w:val="00446F97"/>
    <w:rsid w:val="004473F7"/>
    <w:rsid w:val="00447E06"/>
    <w:rsid w:val="00452819"/>
    <w:rsid w:val="00452CF2"/>
    <w:rsid w:val="00452E29"/>
    <w:rsid w:val="00455822"/>
    <w:rsid w:val="0045718B"/>
    <w:rsid w:val="00457E7D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77066"/>
    <w:rsid w:val="004819B8"/>
    <w:rsid w:val="00482A1B"/>
    <w:rsid w:val="0048656D"/>
    <w:rsid w:val="00490282"/>
    <w:rsid w:val="00493BFF"/>
    <w:rsid w:val="004941E0"/>
    <w:rsid w:val="004A2742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3B6B"/>
    <w:rsid w:val="00503C9A"/>
    <w:rsid w:val="005054CF"/>
    <w:rsid w:val="005059E7"/>
    <w:rsid w:val="00506585"/>
    <w:rsid w:val="005078B5"/>
    <w:rsid w:val="00512161"/>
    <w:rsid w:val="005130C4"/>
    <w:rsid w:val="00513725"/>
    <w:rsid w:val="00515CF1"/>
    <w:rsid w:val="00515EC0"/>
    <w:rsid w:val="005171B5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57CC3"/>
    <w:rsid w:val="005602DD"/>
    <w:rsid w:val="00560CBF"/>
    <w:rsid w:val="005665E2"/>
    <w:rsid w:val="00571F74"/>
    <w:rsid w:val="005732A5"/>
    <w:rsid w:val="005752EC"/>
    <w:rsid w:val="0057619D"/>
    <w:rsid w:val="0057799F"/>
    <w:rsid w:val="00580266"/>
    <w:rsid w:val="00583DA2"/>
    <w:rsid w:val="005864D0"/>
    <w:rsid w:val="00586AC9"/>
    <w:rsid w:val="00586EF4"/>
    <w:rsid w:val="00592035"/>
    <w:rsid w:val="00592AFB"/>
    <w:rsid w:val="005947C4"/>
    <w:rsid w:val="00597C79"/>
    <w:rsid w:val="00597E74"/>
    <w:rsid w:val="005A02D0"/>
    <w:rsid w:val="005A467A"/>
    <w:rsid w:val="005A5629"/>
    <w:rsid w:val="005A71A8"/>
    <w:rsid w:val="005A7DAD"/>
    <w:rsid w:val="005B05FB"/>
    <w:rsid w:val="005B1156"/>
    <w:rsid w:val="005B2786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C719E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74D1"/>
    <w:rsid w:val="005F75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25FDA"/>
    <w:rsid w:val="00626E4C"/>
    <w:rsid w:val="0062705F"/>
    <w:rsid w:val="006304E3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0CD5"/>
    <w:rsid w:val="00650E48"/>
    <w:rsid w:val="00653418"/>
    <w:rsid w:val="00653757"/>
    <w:rsid w:val="006553E6"/>
    <w:rsid w:val="006556E9"/>
    <w:rsid w:val="00657BAE"/>
    <w:rsid w:val="00662246"/>
    <w:rsid w:val="0066270C"/>
    <w:rsid w:val="00663AED"/>
    <w:rsid w:val="00664409"/>
    <w:rsid w:val="00665A58"/>
    <w:rsid w:val="006669A0"/>
    <w:rsid w:val="00666B28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706"/>
    <w:rsid w:val="006E0B1D"/>
    <w:rsid w:val="006E31C9"/>
    <w:rsid w:val="006E7789"/>
    <w:rsid w:val="006F3E5D"/>
    <w:rsid w:val="006F6D3A"/>
    <w:rsid w:val="007049CB"/>
    <w:rsid w:val="00705A18"/>
    <w:rsid w:val="00710A01"/>
    <w:rsid w:val="00711562"/>
    <w:rsid w:val="00712E90"/>
    <w:rsid w:val="007163F5"/>
    <w:rsid w:val="00720974"/>
    <w:rsid w:val="007212A3"/>
    <w:rsid w:val="0072187A"/>
    <w:rsid w:val="00722C0B"/>
    <w:rsid w:val="0072368B"/>
    <w:rsid w:val="00725494"/>
    <w:rsid w:val="00730C10"/>
    <w:rsid w:val="00731739"/>
    <w:rsid w:val="00740698"/>
    <w:rsid w:val="007454C5"/>
    <w:rsid w:val="007474C4"/>
    <w:rsid w:val="0075032A"/>
    <w:rsid w:val="007510A4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23EE"/>
    <w:rsid w:val="007746F4"/>
    <w:rsid w:val="007751FA"/>
    <w:rsid w:val="007812FF"/>
    <w:rsid w:val="007836BA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A5C5C"/>
    <w:rsid w:val="007B025C"/>
    <w:rsid w:val="007B1FD1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E29A0"/>
    <w:rsid w:val="007E2FD4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30CE"/>
    <w:rsid w:val="007F5C13"/>
    <w:rsid w:val="007F7592"/>
    <w:rsid w:val="00800C9D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777C4"/>
    <w:rsid w:val="008803F4"/>
    <w:rsid w:val="008806AE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6646"/>
    <w:rsid w:val="00896DE0"/>
    <w:rsid w:val="008A29E5"/>
    <w:rsid w:val="008A31B1"/>
    <w:rsid w:val="008A6E75"/>
    <w:rsid w:val="008A7009"/>
    <w:rsid w:val="008A7267"/>
    <w:rsid w:val="008A7453"/>
    <w:rsid w:val="008B0B71"/>
    <w:rsid w:val="008B4624"/>
    <w:rsid w:val="008B7AFD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F1DA6"/>
    <w:rsid w:val="008F286D"/>
    <w:rsid w:val="008F4A8F"/>
    <w:rsid w:val="00901E02"/>
    <w:rsid w:val="00902435"/>
    <w:rsid w:val="00906E4C"/>
    <w:rsid w:val="00914CA2"/>
    <w:rsid w:val="0091512E"/>
    <w:rsid w:val="00923690"/>
    <w:rsid w:val="0094053D"/>
    <w:rsid w:val="00940A89"/>
    <w:rsid w:val="0094194A"/>
    <w:rsid w:val="00941C93"/>
    <w:rsid w:val="00945532"/>
    <w:rsid w:val="009556DA"/>
    <w:rsid w:val="00955A9D"/>
    <w:rsid w:val="00955D13"/>
    <w:rsid w:val="00956AD8"/>
    <w:rsid w:val="009610E5"/>
    <w:rsid w:val="00965F08"/>
    <w:rsid w:val="0096650D"/>
    <w:rsid w:val="00967151"/>
    <w:rsid w:val="009700C1"/>
    <w:rsid w:val="00970AC1"/>
    <w:rsid w:val="009716BE"/>
    <w:rsid w:val="009733B4"/>
    <w:rsid w:val="009766F2"/>
    <w:rsid w:val="009806FA"/>
    <w:rsid w:val="0098194E"/>
    <w:rsid w:val="00981E3E"/>
    <w:rsid w:val="009865CC"/>
    <w:rsid w:val="009874DB"/>
    <w:rsid w:val="009904A6"/>
    <w:rsid w:val="00990F40"/>
    <w:rsid w:val="00993656"/>
    <w:rsid w:val="00994963"/>
    <w:rsid w:val="00994F0A"/>
    <w:rsid w:val="00995D5B"/>
    <w:rsid w:val="009A1073"/>
    <w:rsid w:val="009A12A8"/>
    <w:rsid w:val="009A1FED"/>
    <w:rsid w:val="009A49B6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FFF"/>
    <w:rsid w:val="009D759F"/>
    <w:rsid w:val="009E01ED"/>
    <w:rsid w:val="009E0692"/>
    <w:rsid w:val="009E5A16"/>
    <w:rsid w:val="009F3226"/>
    <w:rsid w:val="009F392B"/>
    <w:rsid w:val="009F4BE4"/>
    <w:rsid w:val="009F57D0"/>
    <w:rsid w:val="009F6B42"/>
    <w:rsid w:val="00A032F1"/>
    <w:rsid w:val="00A04988"/>
    <w:rsid w:val="00A06832"/>
    <w:rsid w:val="00A0696B"/>
    <w:rsid w:val="00A07081"/>
    <w:rsid w:val="00A0786F"/>
    <w:rsid w:val="00A10FC4"/>
    <w:rsid w:val="00A14475"/>
    <w:rsid w:val="00A14666"/>
    <w:rsid w:val="00A15785"/>
    <w:rsid w:val="00A20F50"/>
    <w:rsid w:val="00A2118B"/>
    <w:rsid w:val="00A2171F"/>
    <w:rsid w:val="00A24471"/>
    <w:rsid w:val="00A2722D"/>
    <w:rsid w:val="00A27B1F"/>
    <w:rsid w:val="00A30125"/>
    <w:rsid w:val="00A3165E"/>
    <w:rsid w:val="00A31755"/>
    <w:rsid w:val="00A32B49"/>
    <w:rsid w:val="00A333BB"/>
    <w:rsid w:val="00A37BAA"/>
    <w:rsid w:val="00A43775"/>
    <w:rsid w:val="00A4489F"/>
    <w:rsid w:val="00A454E4"/>
    <w:rsid w:val="00A535E5"/>
    <w:rsid w:val="00A55DAF"/>
    <w:rsid w:val="00A57D4A"/>
    <w:rsid w:val="00A60C7D"/>
    <w:rsid w:val="00A6343C"/>
    <w:rsid w:val="00A63788"/>
    <w:rsid w:val="00A64573"/>
    <w:rsid w:val="00A653FF"/>
    <w:rsid w:val="00A665CA"/>
    <w:rsid w:val="00A71324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921"/>
    <w:rsid w:val="00AC49B9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6E42"/>
    <w:rsid w:val="00AE702B"/>
    <w:rsid w:val="00AF0B36"/>
    <w:rsid w:val="00AF21F7"/>
    <w:rsid w:val="00AF4375"/>
    <w:rsid w:val="00AF4436"/>
    <w:rsid w:val="00AF7BC0"/>
    <w:rsid w:val="00B05A33"/>
    <w:rsid w:val="00B12D75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04C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61AF"/>
    <w:rsid w:val="00B56BE2"/>
    <w:rsid w:val="00B63F8D"/>
    <w:rsid w:val="00B71833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7552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474C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3962"/>
    <w:rsid w:val="00C54633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F73"/>
    <w:rsid w:val="00C978D7"/>
    <w:rsid w:val="00C97AB6"/>
    <w:rsid w:val="00CA74AB"/>
    <w:rsid w:val="00CB1836"/>
    <w:rsid w:val="00CB3759"/>
    <w:rsid w:val="00CB4622"/>
    <w:rsid w:val="00CB46FF"/>
    <w:rsid w:val="00CB4778"/>
    <w:rsid w:val="00CB5BDD"/>
    <w:rsid w:val="00CC3FBF"/>
    <w:rsid w:val="00CD4C31"/>
    <w:rsid w:val="00CD70F7"/>
    <w:rsid w:val="00CE1C96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D03E29"/>
    <w:rsid w:val="00D06805"/>
    <w:rsid w:val="00D06CF2"/>
    <w:rsid w:val="00D10A51"/>
    <w:rsid w:val="00D10E90"/>
    <w:rsid w:val="00D1175D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804E9"/>
    <w:rsid w:val="00D80C98"/>
    <w:rsid w:val="00D85D29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E45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D0257"/>
    <w:rsid w:val="00DD2D9C"/>
    <w:rsid w:val="00DD4331"/>
    <w:rsid w:val="00DD7161"/>
    <w:rsid w:val="00DD778F"/>
    <w:rsid w:val="00DE02AB"/>
    <w:rsid w:val="00DE357B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5907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245F"/>
    <w:rsid w:val="00E43E9A"/>
    <w:rsid w:val="00E4485F"/>
    <w:rsid w:val="00E44EE3"/>
    <w:rsid w:val="00E4630B"/>
    <w:rsid w:val="00E46BCE"/>
    <w:rsid w:val="00E52656"/>
    <w:rsid w:val="00E53885"/>
    <w:rsid w:val="00E53EF3"/>
    <w:rsid w:val="00E53F67"/>
    <w:rsid w:val="00E54F46"/>
    <w:rsid w:val="00E55D36"/>
    <w:rsid w:val="00E57B7C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839BA"/>
    <w:rsid w:val="00E83A75"/>
    <w:rsid w:val="00E84B8C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1817"/>
    <w:rsid w:val="00EA2554"/>
    <w:rsid w:val="00EA28C6"/>
    <w:rsid w:val="00EA2FDC"/>
    <w:rsid w:val="00EA4423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1DCD"/>
    <w:rsid w:val="00EE4051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3DA7"/>
    <w:rsid w:val="00F2553F"/>
    <w:rsid w:val="00F26E99"/>
    <w:rsid w:val="00F276E8"/>
    <w:rsid w:val="00F30B57"/>
    <w:rsid w:val="00F32673"/>
    <w:rsid w:val="00F3371E"/>
    <w:rsid w:val="00F340F5"/>
    <w:rsid w:val="00F34CC1"/>
    <w:rsid w:val="00F34DF4"/>
    <w:rsid w:val="00F368BE"/>
    <w:rsid w:val="00F3703A"/>
    <w:rsid w:val="00F37C4C"/>
    <w:rsid w:val="00F406FD"/>
    <w:rsid w:val="00F416AF"/>
    <w:rsid w:val="00F43AB7"/>
    <w:rsid w:val="00F44092"/>
    <w:rsid w:val="00F44604"/>
    <w:rsid w:val="00F4495F"/>
    <w:rsid w:val="00F450D9"/>
    <w:rsid w:val="00F454AA"/>
    <w:rsid w:val="00F45FBE"/>
    <w:rsid w:val="00F51BE2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3FBF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A686D"/>
    <w:rsid w:val="00FB2B71"/>
    <w:rsid w:val="00FC5385"/>
    <w:rsid w:val="00FC7026"/>
    <w:rsid w:val="00FC7565"/>
    <w:rsid w:val="00FC77BF"/>
    <w:rsid w:val="00FD0885"/>
    <w:rsid w:val="00FD0BF6"/>
    <w:rsid w:val="00FD1736"/>
    <w:rsid w:val="00FD23B6"/>
    <w:rsid w:val="00FD5743"/>
    <w:rsid w:val="00FE1868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28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4573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64573"/>
    <w:rPr>
      <w:rFonts w:ascii="Cambria" w:hAnsi="Cambria" w:cs="Times New Roman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81F1F"/>
    <w:rPr>
      <w:rFonts w:cs="Times New Roman"/>
      <w:snapToGrid w:val="0"/>
      <w:color w:val="000000"/>
      <w:sz w:val="32"/>
    </w:rPr>
  </w:style>
  <w:style w:type="paragraph" w:styleId="FootnoteText">
    <w:name w:val="footnote text"/>
    <w:basedOn w:val="Normal"/>
    <w:link w:val="FootnoteTextChar"/>
    <w:uiPriority w:val="99"/>
    <w:semiHidden/>
    <w:rsid w:val="00553288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64573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553288"/>
    <w:rPr>
      <w:rFonts w:cs="Times New Roman"/>
      <w:vertAlign w:val="superscript"/>
    </w:rPr>
  </w:style>
  <w:style w:type="paragraph" w:customStyle="1" w:styleId="a">
    <w:name w:val="текст сноски"/>
    <w:basedOn w:val="Normal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553288"/>
    <w:pPr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64573"/>
    <w:rPr>
      <w:rFonts w:cs="Times New Roman"/>
      <w:sz w:val="20"/>
    </w:rPr>
  </w:style>
  <w:style w:type="paragraph" w:styleId="BodyText">
    <w:name w:val="Body Text"/>
    <w:basedOn w:val="Normal"/>
    <w:link w:val="BodyTextChar"/>
    <w:uiPriority w:val="99"/>
    <w:rsid w:val="00553288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64573"/>
    <w:rPr>
      <w:rFonts w:cs="Times New Roman"/>
      <w:sz w:val="20"/>
    </w:rPr>
  </w:style>
  <w:style w:type="paragraph" w:styleId="Header">
    <w:name w:val="header"/>
    <w:basedOn w:val="Normal"/>
    <w:link w:val="HeaderChar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B484E"/>
    <w:rPr>
      <w:rFonts w:cs="Times New Roman"/>
    </w:rPr>
  </w:style>
  <w:style w:type="character" w:styleId="PageNumber">
    <w:name w:val="page number"/>
    <w:basedOn w:val="DefaultParagraphFont"/>
    <w:uiPriority w:val="99"/>
    <w:rsid w:val="0055328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4573"/>
    <w:rPr>
      <w:rFonts w:cs="Times New Roman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64573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096469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4573"/>
    <w:rPr>
      <w:rFonts w:cs="Times New Roman"/>
      <w:sz w:val="2"/>
    </w:rPr>
  </w:style>
  <w:style w:type="paragraph" w:styleId="Title">
    <w:name w:val="Title"/>
    <w:basedOn w:val="Normal"/>
    <w:link w:val="TitleChar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64573"/>
    <w:rPr>
      <w:rFonts w:ascii="Cambria" w:hAnsi="Cambria" w:cs="Times New Roman"/>
      <w:b/>
      <w:kern w:val="28"/>
      <w:sz w:val="32"/>
    </w:rPr>
  </w:style>
  <w:style w:type="paragraph" w:customStyle="1" w:styleId="Web">
    <w:name w:val="Обычный (Web)"/>
    <w:basedOn w:val="Normal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AA0907"/>
    <w:rPr>
      <w:rFonts w:cs="Times New Roman"/>
      <w:b/>
    </w:rPr>
  </w:style>
  <w:style w:type="paragraph" w:styleId="HTMLPreformatted">
    <w:name w:val="HTML Preformatted"/>
    <w:basedOn w:val="Normal"/>
    <w:link w:val="HTMLPreformattedChar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64573"/>
    <w:rPr>
      <w:rFonts w:ascii="Courier New" w:hAnsi="Courier New" w:cs="Times New Roman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0">
    <w:name w:val="Цветовое выделение"/>
    <w:uiPriority w:val="99"/>
    <w:rsid w:val="00F10C3A"/>
    <w:rPr>
      <w:b/>
      <w:color w:val="26282F"/>
    </w:rPr>
  </w:style>
  <w:style w:type="paragraph" w:customStyle="1" w:styleId="a1">
    <w:name w:val="Заголовок статьи"/>
    <w:basedOn w:val="Normal"/>
    <w:next w:val="Normal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2">
    <w:name w:val="Гипертекстовая ссылка"/>
    <w:uiPriority w:val="99"/>
    <w:rsid w:val="00F10C3A"/>
    <w:rPr>
      <w:b/>
      <w:color w:val="106BBE"/>
    </w:rPr>
  </w:style>
  <w:style w:type="paragraph" w:styleId="NormalWeb">
    <w:name w:val="Normal (Web)"/>
    <w:basedOn w:val="Normal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99"/>
    <w:qFormat/>
    <w:rsid w:val="003A627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2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5</Pages>
  <Words>1017</Words>
  <Characters>5803</Characters>
  <Application>Microsoft Office Outlook</Application>
  <DocSecurity>0</DocSecurity>
  <Lines>0</Lines>
  <Paragraphs>0</Paragraphs>
  <ScaleCrop>false</ScaleCrop>
  <Company>СГД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subject/>
  <dc:creator>Хропов Константин</dc:creator>
  <cp:keywords/>
  <dc:description/>
  <cp:lastModifiedBy>Татьяна</cp:lastModifiedBy>
  <cp:revision>15</cp:revision>
  <cp:lastPrinted>2023-11-21T02:25:00Z</cp:lastPrinted>
  <dcterms:created xsi:type="dcterms:W3CDTF">2022-10-10T09:05:00Z</dcterms:created>
  <dcterms:modified xsi:type="dcterms:W3CDTF">2023-11-21T02:26:00Z</dcterms:modified>
</cp:coreProperties>
</file>